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0F8" w:rsidRPr="00022067" w:rsidRDefault="007320F8" w:rsidP="0002206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Zarządzenie nr 4</w:t>
      </w:r>
      <w:r w:rsidRPr="00022067">
        <w:rPr>
          <w:rFonts w:ascii="Times New Roman" w:hAnsi="Times New Roman"/>
          <w:b/>
          <w:sz w:val="24"/>
          <w:szCs w:val="24"/>
        </w:rPr>
        <w:t>/2020</w:t>
      </w:r>
    </w:p>
    <w:p w:rsidR="007320F8" w:rsidRPr="00022067" w:rsidRDefault="007320F8" w:rsidP="0002206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2067">
        <w:rPr>
          <w:rFonts w:ascii="Times New Roman" w:hAnsi="Times New Roman"/>
          <w:b/>
          <w:sz w:val="24"/>
          <w:szCs w:val="24"/>
        </w:rPr>
        <w:t>Dyrektora Szkoły Podstawowej w Woźnikach – Ligota Woźnicka</w:t>
      </w:r>
    </w:p>
    <w:p w:rsidR="007320F8" w:rsidRPr="00022067" w:rsidRDefault="007320F8" w:rsidP="0002206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2067">
        <w:rPr>
          <w:rFonts w:ascii="Times New Roman" w:hAnsi="Times New Roman"/>
          <w:b/>
          <w:sz w:val="24"/>
          <w:szCs w:val="24"/>
        </w:rPr>
        <w:t xml:space="preserve">z dnia </w:t>
      </w:r>
      <w:r>
        <w:rPr>
          <w:rFonts w:ascii="Times New Roman" w:hAnsi="Times New Roman"/>
          <w:b/>
          <w:sz w:val="24"/>
          <w:szCs w:val="24"/>
        </w:rPr>
        <w:t>5 maja</w:t>
      </w:r>
      <w:r w:rsidRPr="00022067">
        <w:rPr>
          <w:rFonts w:ascii="Times New Roman" w:hAnsi="Times New Roman"/>
          <w:b/>
          <w:sz w:val="24"/>
          <w:szCs w:val="24"/>
        </w:rPr>
        <w:t xml:space="preserve">  2020 r.</w:t>
      </w:r>
    </w:p>
    <w:p w:rsidR="007320F8" w:rsidRDefault="007320F8" w:rsidP="00022067">
      <w:pPr>
        <w:spacing w:before="240" w:after="16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22067">
        <w:rPr>
          <w:rFonts w:ascii="Times New Roman" w:hAnsi="Times New Roman"/>
          <w:b/>
          <w:bCs/>
          <w:sz w:val="24"/>
          <w:szCs w:val="24"/>
        </w:rPr>
        <w:t xml:space="preserve">w sprawie czasowego </w:t>
      </w:r>
      <w:r>
        <w:rPr>
          <w:rFonts w:ascii="Times New Roman" w:hAnsi="Times New Roman"/>
          <w:b/>
          <w:bCs/>
          <w:sz w:val="24"/>
          <w:szCs w:val="24"/>
        </w:rPr>
        <w:t>zawieszenia zajęć</w:t>
      </w:r>
    </w:p>
    <w:p w:rsidR="007320F8" w:rsidRDefault="007320F8" w:rsidP="00022067">
      <w:pPr>
        <w:spacing w:before="240" w:after="16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w Oddziale przedszkolnym </w:t>
      </w:r>
      <w:r w:rsidRPr="00022067">
        <w:rPr>
          <w:rFonts w:ascii="Times New Roman" w:hAnsi="Times New Roman"/>
          <w:b/>
          <w:bCs/>
          <w:sz w:val="24"/>
          <w:szCs w:val="24"/>
        </w:rPr>
        <w:t>w Szkole Podstawowej</w:t>
      </w:r>
      <w:r>
        <w:rPr>
          <w:rFonts w:ascii="Times New Roman" w:hAnsi="Times New Roman"/>
          <w:b/>
          <w:bCs/>
          <w:sz w:val="24"/>
          <w:szCs w:val="24"/>
        </w:rPr>
        <w:t xml:space="preserve"> w Woźnikach – Ligota Woźnicka</w:t>
      </w:r>
      <w:r w:rsidRPr="00022067">
        <w:rPr>
          <w:rFonts w:ascii="Times New Roman" w:hAnsi="Times New Roman"/>
          <w:b/>
          <w:bCs/>
          <w:sz w:val="24"/>
          <w:szCs w:val="28"/>
        </w:rPr>
        <w:t xml:space="preserve"> </w:t>
      </w:r>
    </w:p>
    <w:p w:rsidR="007320F8" w:rsidRPr="00022067" w:rsidRDefault="007320F8" w:rsidP="00022067">
      <w:pPr>
        <w:spacing w:before="240" w:after="16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2206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w związku z zapobieganiem, przeciwdziałaniem i zwalczaniem COVID-19</w:t>
      </w:r>
    </w:p>
    <w:p w:rsidR="007320F8" w:rsidRPr="00022067" w:rsidRDefault="007320F8" w:rsidP="00022067">
      <w:pPr>
        <w:spacing w:after="160" w:line="259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2067">
        <w:rPr>
          <w:rFonts w:ascii="Times New Roman" w:hAnsi="Times New Roman"/>
          <w:sz w:val="24"/>
          <w:szCs w:val="24"/>
        </w:rPr>
        <w:t xml:space="preserve">Na podstawie § 18 ust. 2 pkt 2 rozporządzenia Ministra Edukacji Narodowej i Sportu </w:t>
      </w:r>
      <w:r w:rsidRPr="00022067">
        <w:rPr>
          <w:rFonts w:ascii="Times New Roman" w:hAnsi="Times New Roman"/>
          <w:sz w:val="24"/>
          <w:szCs w:val="24"/>
        </w:rPr>
        <w:br/>
        <w:t xml:space="preserve">z dnia 31 grudnia 2002 r. w sprawie bezpieczeństwa i higieny w publicznych i niepublicznych szkołach i placówkach (Dz. U. z 2003 r., Nr 6, poz. 69 z późn. zm.), § 4b pkt 1 rozporządzenia Ministra Edukacji Narodowej z dnia 11 marca 2020 r. w sprawie czasowego ograniczenia funkcjonowania jednostek systemu oświaty w związku z zapobieganiem, przeciwdziałaniem i zwalczaniem COVID-19 (Dz. U. poz. 410), § 14 rozporządzenia Ministra Edukacji Narodowej z dnia 20 marca 2020 r. w sprawie szczególnych rozwiązań </w:t>
      </w:r>
      <w:r w:rsidRPr="00022067">
        <w:rPr>
          <w:rFonts w:ascii="Times New Roman" w:hAnsi="Times New Roman"/>
          <w:sz w:val="24"/>
          <w:szCs w:val="24"/>
        </w:rPr>
        <w:br/>
        <w:t xml:space="preserve">w okresie czasowego ograniczenia funkcjonowania jednostek systemu oświaty w związku </w:t>
      </w:r>
      <w:r w:rsidRPr="00022067">
        <w:rPr>
          <w:rFonts w:ascii="Times New Roman" w:hAnsi="Times New Roman"/>
          <w:sz w:val="24"/>
          <w:szCs w:val="24"/>
        </w:rPr>
        <w:br/>
        <w:t xml:space="preserve">z zapobieganiem, przeciwdziałaniem i zwalczaniem COVID-19 (Dz. U. poz. 493), po uzyskaniu zgody organu prowadzącego </w:t>
      </w:r>
    </w:p>
    <w:p w:rsidR="007320F8" w:rsidRPr="00022067" w:rsidRDefault="007320F8" w:rsidP="00022067">
      <w:pPr>
        <w:spacing w:after="160" w:line="259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22067">
        <w:rPr>
          <w:rFonts w:ascii="Times New Roman" w:hAnsi="Times New Roman"/>
          <w:b/>
          <w:bCs/>
          <w:sz w:val="24"/>
          <w:szCs w:val="24"/>
        </w:rPr>
        <w:t>zarządzam, co następuje:</w:t>
      </w:r>
    </w:p>
    <w:p w:rsidR="007320F8" w:rsidRPr="00022067" w:rsidRDefault="007320F8" w:rsidP="00022067">
      <w:pPr>
        <w:spacing w:after="160" w:line="259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22067">
        <w:rPr>
          <w:rFonts w:ascii="Times New Roman" w:hAnsi="Times New Roman"/>
          <w:b/>
          <w:bCs/>
          <w:sz w:val="24"/>
          <w:szCs w:val="24"/>
        </w:rPr>
        <w:t>§ 1.</w:t>
      </w:r>
    </w:p>
    <w:p w:rsidR="007320F8" w:rsidRPr="00022067" w:rsidRDefault="007320F8" w:rsidP="00022067">
      <w:pPr>
        <w:spacing w:after="160" w:line="259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22067">
        <w:rPr>
          <w:rFonts w:ascii="Times New Roman" w:hAnsi="Times New Roman"/>
          <w:sz w:val="24"/>
          <w:szCs w:val="24"/>
        </w:rPr>
        <w:t>1. Zawiesza się na czas oznaczony prowadzenie działalności dydaktycznej, wychowa</w:t>
      </w:r>
      <w:r>
        <w:rPr>
          <w:rFonts w:ascii="Times New Roman" w:hAnsi="Times New Roman"/>
          <w:sz w:val="24"/>
          <w:szCs w:val="24"/>
        </w:rPr>
        <w:t xml:space="preserve">wczej i opiekuńczej </w:t>
      </w:r>
      <w:r w:rsidRPr="00022067">
        <w:rPr>
          <w:rFonts w:ascii="Times New Roman" w:hAnsi="Times New Roman"/>
          <w:sz w:val="24"/>
          <w:szCs w:val="24"/>
        </w:rPr>
        <w:t>oddziału prze</w:t>
      </w:r>
      <w:r>
        <w:rPr>
          <w:rFonts w:ascii="Times New Roman" w:hAnsi="Times New Roman"/>
          <w:sz w:val="24"/>
          <w:szCs w:val="24"/>
        </w:rPr>
        <w:t xml:space="preserve">dszkolnego w Szkole Podstawowej w Woźnikach – Ligota Woźnicka </w:t>
      </w:r>
      <w:r w:rsidRPr="00022067">
        <w:rPr>
          <w:rFonts w:ascii="Times New Roman" w:hAnsi="Times New Roman"/>
          <w:sz w:val="24"/>
          <w:szCs w:val="24"/>
        </w:rPr>
        <w:t>w okresie od dnia 6 maja 2020 r. do dnia</w:t>
      </w:r>
      <w:r>
        <w:rPr>
          <w:rFonts w:ascii="Times New Roman" w:hAnsi="Times New Roman"/>
          <w:sz w:val="24"/>
          <w:szCs w:val="24"/>
        </w:rPr>
        <w:t xml:space="preserve"> 17 maja 2020 r.</w:t>
      </w:r>
      <w:r w:rsidRPr="00022067">
        <w:rPr>
          <w:rFonts w:ascii="Times New Roman" w:hAnsi="Times New Roman"/>
          <w:sz w:val="24"/>
          <w:szCs w:val="24"/>
        </w:rPr>
        <w:t xml:space="preserve"> </w:t>
      </w:r>
      <w:r w:rsidRPr="00022067">
        <w:rPr>
          <w:rFonts w:ascii="Times New Roman" w:hAnsi="Times New Roman"/>
          <w:sz w:val="24"/>
          <w:szCs w:val="24"/>
          <w:shd w:val="clear" w:color="auto" w:fill="FFFFFF"/>
        </w:rPr>
        <w:t>w związku z zapobieganiem, przeciwdziałaniem i zwalczaniem COVID-19.</w:t>
      </w:r>
    </w:p>
    <w:p w:rsidR="007320F8" w:rsidRPr="00022067" w:rsidRDefault="007320F8" w:rsidP="00022067">
      <w:pPr>
        <w:spacing w:after="160" w:line="259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22067">
        <w:rPr>
          <w:rFonts w:ascii="Times New Roman" w:hAnsi="Times New Roman"/>
          <w:sz w:val="24"/>
          <w:szCs w:val="24"/>
        </w:rPr>
        <w:t>2. W okresie czasowego zawieszenia zajęć, o którym mow</w:t>
      </w:r>
      <w:r>
        <w:rPr>
          <w:rFonts w:ascii="Times New Roman" w:hAnsi="Times New Roman"/>
          <w:sz w:val="24"/>
          <w:szCs w:val="24"/>
        </w:rPr>
        <w:t xml:space="preserve">a w ust. 1, zadania </w:t>
      </w:r>
      <w:r w:rsidRPr="00022067">
        <w:rPr>
          <w:rFonts w:ascii="Times New Roman" w:hAnsi="Times New Roman"/>
          <w:sz w:val="24"/>
          <w:szCs w:val="24"/>
        </w:rPr>
        <w:t>oddziału prze</w:t>
      </w:r>
      <w:r>
        <w:rPr>
          <w:rFonts w:ascii="Times New Roman" w:hAnsi="Times New Roman"/>
          <w:sz w:val="24"/>
          <w:szCs w:val="24"/>
        </w:rPr>
        <w:t xml:space="preserve">dszkolnego w Szkole Podstawowej </w:t>
      </w:r>
      <w:r w:rsidRPr="00022067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>Woźnikach – Ligota Woźnicka</w:t>
      </w:r>
      <w:r w:rsidRPr="00022067">
        <w:rPr>
          <w:rFonts w:ascii="Times New Roman" w:hAnsi="Times New Roman"/>
          <w:sz w:val="24"/>
          <w:szCs w:val="24"/>
        </w:rPr>
        <w:t xml:space="preserve"> są prowadzone </w:t>
      </w:r>
      <w:r w:rsidRPr="00022067">
        <w:rPr>
          <w:rFonts w:ascii="Times New Roman" w:hAnsi="Times New Roman"/>
          <w:sz w:val="24"/>
          <w:szCs w:val="24"/>
        </w:rPr>
        <w:br/>
        <w:t>z wykorzystaniem metod i technik kształcenia na odległość.</w:t>
      </w:r>
    </w:p>
    <w:p w:rsidR="007320F8" w:rsidRPr="00022067" w:rsidRDefault="007320F8" w:rsidP="00022067">
      <w:pPr>
        <w:spacing w:after="160" w:line="259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22067">
        <w:rPr>
          <w:rFonts w:ascii="Times New Roman" w:hAnsi="Times New Roman"/>
          <w:b/>
          <w:bCs/>
          <w:sz w:val="24"/>
          <w:szCs w:val="24"/>
        </w:rPr>
        <w:t>§ 2.</w:t>
      </w:r>
    </w:p>
    <w:p w:rsidR="007320F8" w:rsidRPr="00022067" w:rsidRDefault="007320F8" w:rsidP="003F1D00">
      <w:pPr>
        <w:spacing w:after="160" w:line="259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22067">
        <w:rPr>
          <w:rFonts w:ascii="Times New Roman" w:hAnsi="Times New Roman"/>
          <w:sz w:val="24"/>
          <w:szCs w:val="24"/>
        </w:rPr>
        <w:t>Zarządzenie podlega ogł</w:t>
      </w:r>
      <w:r>
        <w:rPr>
          <w:rFonts w:ascii="Times New Roman" w:hAnsi="Times New Roman"/>
          <w:sz w:val="24"/>
          <w:szCs w:val="24"/>
        </w:rPr>
        <w:t>oszeniu na stronie internetowej Szkoły Podstawowej w Woźnikach – Ligota Woźnicka.</w:t>
      </w:r>
    </w:p>
    <w:p w:rsidR="007320F8" w:rsidRPr="00022067" w:rsidRDefault="007320F8" w:rsidP="00022067">
      <w:pPr>
        <w:spacing w:after="160" w:line="259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22067">
        <w:rPr>
          <w:rFonts w:ascii="Times New Roman" w:hAnsi="Times New Roman"/>
          <w:b/>
          <w:bCs/>
          <w:sz w:val="24"/>
          <w:szCs w:val="24"/>
        </w:rPr>
        <w:t>§ 3.</w:t>
      </w:r>
    </w:p>
    <w:p w:rsidR="007320F8" w:rsidRDefault="007320F8" w:rsidP="00022067">
      <w:pPr>
        <w:spacing w:after="160" w:line="259" w:lineRule="auto"/>
        <w:ind w:firstLine="426"/>
        <w:rPr>
          <w:rFonts w:ascii="Times New Roman" w:hAnsi="Times New Roman"/>
          <w:sz w:val="24"/>
          <w:szCs w:val="24"/>
        </w:rPr>
      </w:pPr>
      <w:r w:rsidRPr="00022067">
        <w:rPr>
          <w:rFonts w:ascii="Times New Roman" w:hAnsi="Times New Roman"/>
          <w:sz w:val="24"/>
          <w:szCs w:val="24"/>
        </w:rPr>
        <w:t>Zarządzenie wchodzi w życie z dniem podpisania.</w:t>
      </w:r>
    </w:p>
    <w:p w:rsidR="007320F8" w:rsidRDefault="007320F8" w:rsidP="00022067">
      <w:pPr>
        <w:spacing w:after="160" w:line="259" w:lineRule="auto"/>
        <w:ind w:firstLine="426"/>
        <w:rPr>
          <w:rFonts w:ascii="Times New Roman" w:hAnsi="Times New Roman"/>
          <w:sz w:val="24"/>
          <w:szCs w:val="24"/>
        </w:rPr>
      </w:pPr>
    </w:p>
    <w:p w:rsidR="007320F8" w:rsidRPr="00022067" w:rsidRDefault="007320F8" w:rsidP="00022067">
      <w:pPr>
        <w:spacing w:after="160" w:line="259" w:lineRule="auto"/>
        <w:ind w:firstLine="426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320F8" w:rsidRPr="00022067" w:rsidRDefault="007320F8" w:rsidP="00022067">
      <w:pPr>
        <w:spacing w:before="240"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022067">
        <w:rPr>
          <w:rFonts w:ascii="Times New Roman" w:hAnsi="Times New Roman"/>
          <w:sz w:val="24"/>
          <w:szCs w:val="24"/>
        </w:rPr>
        <w:t>......................................</w:t>
      </w:r>
    </w:p>
    <w:p w:rsidR="007320F8" w:rsidRDefault="007320F8" w:rsidP="00022067">
      <w:pPr>
        <w:spacing w:after="160" w:line="259" w:lineRule="auto"/>
        <w:ind w:left="7125"/>
        <w:jc w:val="both"/>
        <w:rPr>
          <w:rFonts w:ascii="Times New Roman" w:hAnsi="Times New Roman"/>
          <w:sz w:val="20"/>
          <w:szCs w:val="20"/>
        </w:rPr>
      </w:pPr>
      <w:r w:rsidRPr="00022067">
        <w:rPr>
          <w:rFonts w:ascii="Times New Roman" w:hAnsi="Times New Roman"/>
          <w:sz w:val="20"/>
          <w:szCs w:val="20"/>
        </w:rPr>
        <w:t>(</w:t>
      </w:r>
      <w:r w:rsidRPr="00022067">
        <w:rPr>
          <w:rFonts w:ascii="Times New Roman" w:hAnsi="Times New Roman"/>
          <w:i/>
          <w:iCs/>
          <w:sz w:val="20"/>
          <w:szCs w:val="20"/>
        </w:rPr>
        <w:t>podpis Dyrektora</w:t>
      </w:r>
      <w:r w:rsidRPr="00022067">
        <w:rPr>
          <w:rFonts w:ascii="Times New Roman" w:hAnsi="Times New Roman"/>
          <w:sz w:val="20"/>
          <w:szCs w:val="20"/>
        </w:rPr>
        <w:t>)</w:t>
      </w:r>
    </w:p>
    <w:p w:rsidR="007320F8" w:rsidRDefault="007320F8" w:rsidP="00022067">
      <w:pPr>
        <w:spacing w:after="160" w:line="259" w:lineRule="auto"/>
        <w:ind w:left="7125"/>
        <w:jc w:val="both"/>
        <w:rPr>
          <w:rFonts w:ascii="Times New Roman" w:hAnsi="Times New Roman"/>
          <w:sz w:val="20"/>
          <w:szCs w:val="20"/>
        </w:rPr>
      </w:pPr>
    </w:p>
    <w:p w:rsidR="007320F8" w:rsidRDefault="007320F8" w:rsidP="00022067">
      <w:pPr>
        <w:spacing w:after="160" w:line="259" w:lineRule="auto"/>
        <w:ind w:left="7125"/>
        <w:jc w:val="both"/>
        <w:rPr>
          <w:rFonts w:ascii="Times New Roman" w:hAnsi="Times New Roman"/>
          <w:sz w:val="20"/>
          <w:szCs w:val="20"/>
        </w:rPr>
      </w:pPr>
    </w:p>
    <w:p w:rsidR="007320F8" w:rsidRDefault="007320F8" w:rsidP="00022067">
      <w:pPr>
        <w:spacing w:after="160" w:line="259" w:lineRule="auto"/>
        <w:ind w:left="7125"/>
        <w:jc w:val="both"/>
        <w:rPr>
          <w:rFonts w:ascii="Times New Roman" w:hAnsi="Times New Roman"/>
          <w:sz w:val="20"/>
          <w:szCs w:val="20"/>
        </w:rPr>
      </w:pPr>
      <w:r>
        <w:t>§ 4. Czasowe ograniczenie funkcjonowania jednostek systemu oświaty, o którym mowa w § 2 i § 3, oraz nieuczęszczanie dziecka do przedszkola, szkoły, na zajęcia rewalidacyjno-wychowawcze lub zajęcia organizowane w ośrodku rewalidacyjno-wychowawczym, o którym mowa w § 2 ust. 3, jest równoznaczne z zamknięciem przedszkola i szkoły w rozumieniu art. 4 ustawy z dnia 2 marca 2020 r. o szczególnych rozwiązaniach związanych z zapobieganiem, przeciwdziałaniem i zwalczaniem COVID-19, innych chorób zakaźnych oraz wywołanych nimi sytuacjami kryzysowy</w:t>
      </w:r>
    </w:p>
    <w:p w:rsidR="007320F8" w:rsidRDefault="007320F8" w:rsidP="00022067">
      <w:pPr>
        <w:spacing w:after="160" w:line="259" w:lineRule="auto"/>
        <w:ind w:left="7125"/>
        <w:jc w:val="both"/>
        <w:rPr>
          <w:rFonts w:ascii="Times New Roman" w:hAnsi="Times New Roman"/>
          <w:sz w:val="20"/>
          <w:szCs w:val="20"/>
        </w:rPr>
      </w:pPr>
    </w:p>
    <w:p w:rsidR="007320F8" w:rsidRDefault="007320F8" w:rsidP="00022067">
      <w:pPr>
        <w:spacing w:after="160" w:line="259" w:lineRule="auto"/>
        <w:ind w:left="7125"/>
        <w:jc w:val="both"/>
        <w:rPr>
          <w:rFonts w:ascii="Times New Roman" w:hAnsi="Times New Roman"/>
          <w:sz w:val="20"/>
          <w:szCs w:val="20"/>
        </w:rPr>
      </w:pPr>
    </w:p>
    <w:p w:rsidR="007320F8" w:rsidRPr="00022067" w:rsidRDefault="007320F8" w:rsidP="00022067">
      <w:pPr>
        <w:spacing w:after="160" w:line="259" w:lineRule="auto"/>
        <w:ind w:left="7125"/>
        <w:jc w:val="both"/>
        <w:rPr>
          <w:rFonts w:ascii="Times New Roman" w:hAnsi="Times New Roman"/>
          <w:sz w:val="20"/>
          <w:szCs w:val="20"/>
        </w:rPr>
      </w:pPr>
    </w:p>
    <w:p w:rsidR="007320F8" w:rsidRPr="00022067" w:rsidRDefault="007320F8" w:rsidP="00022067">
      <w:pPr>
        <w:spacing w:after="160" w:line="259" w:lineRule="auto"/>
      </w:pPr>
      <w:r>
        <w:t>§ 14. Przepisy rozporządzenia stosuje się również do jednostek systemu oświaty: 1) których działalność dydaktyczna, wychowawcza i opiekuńcza została zawieszona na podstawie odrębnych przepisów, 2) do których dzieci i uczniowie nie uczęszczają na podstawie decyzji rodziców, o której mowa w przepisach wydanych na podstawie art. 30b ustawy z dnia 14 grudnia 2016 r. – Prawo oświatowe – w związku z zapobieganiem, przeciwdziałaniem i zwalczaniem COVID-19. § 15. Rozporządzenie wchodzi w życie z dniem 25 marca 2020 r.</w:t>
      </w:r>
    </w:p>
    <w:p w:rsidR="007320F8" w:rsidRDefault="007320F8"/>
    <w:sectPr w:rsidR="007320F8" w:rsidSect="00161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3763"/>
    <w:rsid w:val="00022067"/>
    <w:rsid w:val="00041F5C"/>
    <w:rsid w:val="00161ABB"/>
    <w:rsid w:val="00266C88"/>
    <w:rsid w:val="003F1D00"/>
    <w:rsid w:val="0060678A"/>
    <w:rsid w:val="00690DAB"/>
    <w:rsid w:val="007320F8"/>
    <w:rsid w:val="00C479BB"/>
    <w:rsid w:val="00CD3D59"/>
    <w:rsid w:val="00DD3763"/>
    <w:rsid w:val="00EC4E78"/>
    <w:rsid w:val="00FC2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AB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</TotalTime>
  <Pages>2</Pages>
  <Words>417</Words>
  <Characters>2506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SP-Ligota</cp:lastModifiedBy>
  <cp:revision>4</cp:revision>
  <cp:lastPrinted>2020-05-06T12:20:00Z</cp:lastPrinted>
  <dcterms:created xsi:type="dcterms:W3CDTF">2020-05-06T11:44:00Z</dcterms:created>
  <dcterms:modified xsi:type="dcterms:W3CDTF">2020-06-01T23:02:00Z</dcterms:modified>
</cp:coreProperties>
</file>