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598" w:rsidRPr="00EE7640" w:rsidRDefault="00266598">
      <w:pPr>
        <w:spacing w:after="0" w:line="360" w:lineRule="auto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360" w:lineRule="auto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360" w:lineRule="auto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360" w:lineRule="auto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360" w:lineRule="auto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360" w:lineRule="auto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360" w:lineRule="auto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360" w:lineRule="auto"/>
        <w:jc w:val="center"/>
        <w:rPr>
          <w:rFonts w:ascii="Times New Roman" w:hAnsi="Times New Roman"/>
          <w:b/>
          <w:i/>
          <w:sz w:val="90"/>
        </w:rPr>
      </w:pPr>
      <w:r w:rsidRPr="00EE7640">
        <w:rPr>
          <w:rFonts w:ascii="Times New Roman" w:hAnsi="Times New Roman"/>
          <w:b/>
          <w:i/>
          <w:sz w:val="90"/>
        </w:rPr>
        <w:t xml:space="preserve">Program </w:t>
      </w:r>
    </w:p>
    <w:p w:rsidR="00266598" w:rsidRPr="00EE7640" w:rsidRDefault="00266598">
      <w:pPr>
        <w:spacing w:after="0" w:line="360" w:lineRule="auto"/>
        <w:jc w:val="center"/>
        <w:rPr>
          <w:rFonts w:ascii="Times New Roman" w:hAnsi="Times New Roman"/>
          <w:b/>
          <w:i/>
          <w:sz w:val="72"/>
          <w:szCs w:val="72"/>
        </w:rPr>
      </w:pPr>
      <w:r w:rsidRPr="00EE7640">
        <w:rPr>
          <w:rFonts w:ascii="Times New Roman" w:hAnsi="Times New Roman"/>
          <w:b/>
          <w:i/>
          <w:sz w:val="72"/>
          <w:szCs w:val="72"/>
        </w:rPr>
        <w:t xml:space="preserve">wychowawczo- profilaktyczny </w:t>
      </w:r>
    </w:p>
    <w:p w:rsidR="00266598" w:rsidRPr="00EE7640" w:rsidRDefault="00266598">
      <w:pPr>
        <w:spacing w:after="0" w:line="360" w:lineRule="auto"/>
        <w:jc w:val="center"/>
        <w:rPr>
          <w:rFonts w:ascii="Times New Roman" w:hAnsi="Times New Roman"/>
          <w:b/>
          <w:i/>
          <w:sz w:val="56"/>
        </w:rPr>
      </w:pPr>
      <w:r w:rsidRPr="00EE7640">
        <w:rPr>
          <w:rFonts w:ascii="Times New Roman" w:hAnsi="Times New Roman"/>
          <w:b/>
          <w:i/>
          <w:sz w:val="56"/>
        </w:rPr>
        <w:t>Szkoły Podstawowej</w:t>
      </w:r>
    </w:p>
    <w:p w:rsidR="00266598" w:rsidRPr="00EE7640" w:rsidRDefault="00266598">
      <w:pPr>
        <w:spacing w:after="0" w:line="360" w:lineRule="auto"/>
        <w:jc w:val="center"/>
        <w:rPr>
          <w:rFonts w:ascii="Times New Roman" w:hAnsi="Times New Roman"/>
          <w:b/>
          <w:i/>
          <w:sz w:val="56"/>
        </w:rPr>
      </w:pPr>
      <w:r w:rsidRPr="00EE7640">
        <w:rPr>
          <w:rFonts w:ascii="Times New Roman" w:hAnsi="Times New Roman"/>
          <w:b/>
          <w:i/>
          <w:sz w:val="72"/>
        </w:rPr>
        <w:t xml:space="preserve"> </w:t>
      </w:r>
      <w:r w:rsidRPr="00EE7640">
        <w:rPr>
          <w:rFonts w:ascii="Times New Roman" w:hAnsi="Times New Roman"/>
          <w:b/>
          <w:i/>
          <w:sz w:val="56"/>
        </w:rPr>
        <w:t>w Woźnikach - Ligota Woźnicka</w:t>
      </w:r>
    </w:p>
    <w:p w:rsidR="00266598" w:rsidRPr="00EE7640" w:rsidRDefault="00266598">
      <w:pPr>
        <w:spacing w:after="0" w:line="360" w:lineRule="auto"/>
        <w:jc w:val="center"/>
        <w:rPr>
          <w:rFonts w:ascii="Times New Roman" w:hAnsi="Times New Roman"/>
          <w:b/>
          <w:i/>
          <w:sz w:val="56"/>
        </w:rPr>
      </w:pPr>
    </w:p>
    <w:p w:rsidR="00266598" w:rsidRPr="00EE7640" w:rsidRDefault="00266598">
      <w:pPr>
        <w:tabs>
          <w:tab w:val="left" w:pos="1461"/>
        </w:tabs>
        <w:spacing w:after="0" w:line="360" w:lineRule="auto"/>
        <w:rPr>
          <w:rFonts w:ascii="Times New Roman" w:hAnsi="Times New Roman"/>
          <w:b/>
          <w:sz w:val="32"/>
        </w:rPr>
      </w:pPr>
    </w:p>
    <w:p w:rsidR="00266598" w:rsidRPr="00EE7640" w:rsidRDefault="00266598">
      <w:pPr>
        <w:tabs>
          <w:tab w:val="left" w:pos="1461"/>
        </w:tabs>
        <w:spacing w:after="0" w:line="360" w:lineRule="auto"/>
        <w:rPr>
          <w:rFonts w:ascii="Times New Roman" w:hAnsi="Times New Roman"/>
          <w:b/>
          <w:sz w:val="32"/>
        </w:rPr>
      </w:pPr>
    </w:p>
    <w:p w:rsidR="00266598" w:rsidRPr="00EE7640" w:rsidRDefault="00266598">
      <w:pPr>
        <w:tabs>
          <w:tab w:val="left" w:pos="1461"/>
        </w:tabs>
        <w:spacing w:after="0" w:line="360" w:lineRule="auto"/>
        <w:rPr>
          <w:rFonts w:ascii="Times New Roman" w:hAnsi="Times New Roman"/>
          <w:b/>
          <w:sz w:val="32"/>
        </w:rPr>
      </w:pPr>
    </w:p>
    <w:p w:rsidR="00266598" w:rsidRPr="00EE7640" w:rsidRDefault="00266598">
      <w:pPr>
        <w:tabs>
          <w:tab w:val="left" w:pos="1461"/>
        </w:tabs>
        <w:spacing w:after="0" w:line="360" w:lineRule="auto"/>
        <w:rPr>
          <w:rFonts w:ascii="Times New Roman" w:hAnsi="Times New Roman"/>
          <w:b/>
          <w:sz w:val="32"/>
        </w:rPr>
      </w:pPr>
    </w:p>
    <w:p w:rsidR="00266598" w:rsidRPr="00EE7640" w:rsidRDefault="00266598">
      <w:pPr>
        <w:tabs>
          <w:tab w:val="left" w:pos="1461"/>
        </w:tabs>
        <w:spacing w:after="0" w:line="360" w:lineRule="auto"/>
        <w:rPr>
          <w:rFonts w:ascii="Times New Roman" w:hAnsi="Times New Roman"/>
          <w:b/>
          <w:sz w:val="32"/>
        </w:rPr>
      </w:pPr>
    </w:p>
    <w:p w:rsidR="00266598" w:rsidRPr="00EE7640" w:rsidRDefault="00266598">
      <w:pPr>
        <w:tabs>
          <w:tab w:val="left" w:pos="1461"/>
        </w:tabs>
        <w:spacing w:after="0" w:line="360" w:lineRule="auto"/>
        <w:rPr>
          <w:rFonts w:ascii="Times New Roman" w:hAnsi="Times New Roman"/>
          <w:b/>
          <w:sz w:val="32"/>
        </w:rPr>
      </w:pPr>
    </w:p>
    <w:p w:rsidR="00266598" w:rsidRPr="00EE7640" w:rsidRDefault="00266598">
      <w:pPr>
        <w:tabs>
          <w:tab w:val="left" w:pos="1461"/>
        </w:tabs>
        <w:spacing w:after="0" w:line="360" w:lineRule="auto"/>
        <w:rPr>
          <w:rFonts w:ascii="Times New Roman" w:hAnsi="Times New Roman"/>
          <w:b/>
          <w:sz w:val="32"/>
        </w:rPr>
      </w:pPr>
      <w:r w:rsidRPr="00EE7640">
        <w:rPr>
          <w:rFonts w:ascii="Times New Roman" w:hAnsi="Times New Roman"/>
          <w:b/>
          <w:sz w:val="32"/>
        </w:rPr>
        <w:t>Podstawa prawna:</w:t>
      </w:r>
    </w:p>
    <w:p w:rsidR="00266598" w:rsidRPr="00EE7640" w:rsidRDefault="00266598">
      <w:pPr>
        <w:tabs>
          <w:tab w:val="left" w:pos="1461"/>
        </w:tabs>
        <w:spacing w:after="0" w:line="360" w:lineRule="auto"/>
        <w:rPr>
          <w:rFonts w:ascii="Times New Roman" w:hAnsi="Times New Roman"/>
          <w:b/>
          <w:sz w:val="32"/>
        </w:rPr>
      </w:pPr>
      <w:r w:rsidRPr="00EE7640">
        <w:rPr>
          <w:rFonts w:ascii="Times New Roman" w:hAnsi="Times New Roman"/>
          <w:b/>
          <w:sz w:val="32"/>
        </w:rPr>
        <w:t xml:space="preserve">Ustawa z dnia 14 grudnia 2016 r. – Prawo Oświatowe </w:t>
      </w:r>
    </w:p>
    <w:p w:rsidR="00266598" w:rsidRPr="00EE7640" w:rsidRDefault="00266598" w:rsidP="00825822">
      <w:pPr>
        <w:tabs>
          <w:tab w:val="left" w:pos="1461"/>
        </w:tabs>
        <w:spacing w:after="0" w:line="360" w:lineRule="auto"/>
        <w:rPr>
          <w:rFonts w:ascii="Times New Roman" w:hAnsi="Times New Roman"/>
          <w:b/>
          <w:sz w:val="32"/>
        </w:rPr>
      </w:pPr>
      <w:r w:rsidRPr="00EE7640">
        <w:rPr>
          <w:rFonts w:ascii="Times New Roman" w:hAnsi="Times New Roman"/>
          <w:b/>
          <w:sz w:val="32"/>
        </w:rPr>
        <w:t>( Dz. U. z 2017 r., poz.59)</w:t>
      </w:r>
    </w:p>
    <w:p w:rsidR="00266598" w:rsidRPr="00EE7640" w:rsidRDefault="00266598" w:rsidP="00825822">
      <w:pPr>
        <w:tabs>
          <w:tab w:val="left" w:pos="1461"/>
        </w:tabs>
        <w:spacing w:after="0" w:line="360" w:lineRule="auto"/>
        <w:rPr>
          <w:rFonts w:ascii="Times New Roman" w:hAnsi="Times New Roman"/>
          <w:b/>
          <w:sz w:val="32"/>
        </w:rPr>
      </w:pPr>
    </w:p>
    <w:p w:rsidR="00266598" w:rsidRPr="00EE7640" w:rsidRDefault="00266598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EE7640">
        <w:rPr>
          <w:rFonts w:ascii="Times New Roman" w:hAnsi="Times New Roman"/>
          <w:b/>
          <w:sz w:val="24"/>
        </w:rPr>
        <w:t>I WPROWADZENIE DO PROGRAMU</w:t>
      </w:r>
    </w:p>
    <w:p w:rsidR="00266598" w:rsidRPr="00EE7640" w:rsidRDefault="00266598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b/>
          <w:sz w:val="24"/>
        </w:rPr>
        <w:tab/>
      </w:r>
      <w:r w:rsidRPr="00EE7640">
        <w:rPr>
          <w:rFonts w:ascii="Times New Roman" w:hAnsi="Times New Roman"/>
          <w:sz w:val="24"/>
        </w:rPr>
        <w:t>Program wychowawczo-profilaktyczny obejmuje treści i działania o charakterze wychowawczym skierowane do uczniów, oraz treści i działania o charakterze profilaktycznym dostosowane do potrzeb rozwojowych uczniów, przygotowane w oparciu o diagnozę potrzeb i problemów występujących w danej społeczności szkolnej, skierowane do uczniów, nauczycieli i rodziców.</w:t>
      </w:r>
    </w:p>
    <w:p w:rsidR="00266598" w:rsidRPr="00EE7640" w:rsidRDefault="00266598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 xml:space="preserve">W trosce o wszechstronny rozwój osobowy ucznia, który jest najbardziej ogólnym celem procesu wychowania, w trosce o to, by dziecko znajdowało  w rodzinie i szkole środowisko rozwoju osobowego w wymiarze intelektualnym, psychicznym, społecznym, duchowym, moralnym, estetycznym oraz zdrowotnym, rozwijało w sobie dociekliwość poznawczą poszukując prawdy, dobra i piękna  w świecie, by zyskiwało przekonanie o życiowej użyteczności edukacji szkolnej pierwszego i drugiego etapu, by uczyło się szacunku dla dobra wspólnego oraz przygotowywało się do życia w rodzinie, społeczności lokalnej i państwie w duchu przekazu dziedzictwa kulturowego i kształtowania postaw patriotyzmu, ustanawia się niniejszy program wychowawczy szkoły. </w:t>
      </w:r>
    </w:p>
    <w:p w:rsidR="00266598" w:rsidRPr="00EE7640" w:rsidRDefault="00266598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 xml:space="preserve">Szkolny program wychowawczo-profilaktyczny realizowany w Szkole Podstawowej   w Woźnikach - Ligota Woźnicka tworzy  spójną całość ze szkolnym zestawem programów nauczania i uwzględnia wymagania opisane w podstawie programowej.  Treści szkolnego programu wychowawczo-profilaktycznego są spójne ze statutem szkoły i zasadami wewnątrzszkolnego oceniania uczniów. Istotą działań wychowawczych i profilaktycznych szkoły jest współpraca całej społeczności szkolnej oparta na złożeniu, że wychowanie jest zadaniem realizowanym w rodzinie i w szkole, która w swojej działalności musi uwzględniać zarówno wolę rodziców, jak i priorytety edukacyjne państwa. Rolą szkoły, oprócz jej funkcji dydaktycznej, jest dbałość o wszechstronny rozwój każdego z uczniów oraz wspomaganie wychowawczej funkcji rodziny. </w:t>
      </w:r>
    </w:p>
    <w:p w:rsidR="00266598" w:rsidRPr="00EE7640" w:rsidRDefault="00266598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 xml:space="preserve">Wychowanie rozumiane jest jako wspieranie uczniów w rozwoju ku pełnej dojrzałości w </w:t>
      </w:r>
      <w:r w:rsidRPr="00EE7640">
        <w:rPr>
          <w:rFonts w:ascii="Times New Roman" w:hAnsi="Times New Roman"/>
          <w:b/>
          <w:sz w:val="24"/>
        </w:rPr>
        <w:t>sferze</w:t>
      </w:r>
      <w:r w:rsidRPr="00EE7640">
        <w:rPr>
          <w:rFonts w:ascii="Times New Roman" w:hAnsi="Times New Roman"/>
          <w:sz w:val="24"/>
        </w:rPr>
        <w:t xml:space="preserve"> </w:t>
      </w:r>
      <w:r w:rsidRPr="00EE7640">
        <w:rPr>
          <w:rFonts w:ascii="Times New Roman" w:hAnsi="Times New Roman"/>
          <w:b/>
          <w:sz w:val="24"/>
        </w:rPr>
        <w:t>fizycznej, emocjonalnej, intelektualnej, duchowej i społecznej</w:t>
      </w:r>
      <w:r w:rsidRPr="00EE7640">
        <w:rPr>
          <w:rFonts w:ascii="Times New Roman" w:hAnsi="Times New Roman"/>
          <w:sz w:val="24"/>
        </w:rPr>
        <w:t xml:space="preserve">. Proces wychowania jest wzmacniany i uzupełniany poprzez działania z zakresu profilaktyki problemów dzieci. </w:t>
      </w:r>
    </w:p>
    <w:p w:rsidR="00266598" w:rsidRPr="00EE7640" w:rsidRDefault="00266598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Program wychowawczo-profilaktyczny został opracowany na podstawie diagnozy potrzeb  i problemów występujących w środowisku szkolnym, z uwzględnieniem:</w:t>
      </w:r>
    </w:p>
    <w:p w:rsidR="00266598" w:rsidRPr="00EE7640" w:rsidRDefault="00266598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- ankiety skierowanej do rodziców na temat ich oczekiwań dotyczących realizacji treści     wychowawczych i profilaktycznych,</w:t>
      </w:r>
    </w:p>
    <w:p w:rsidR="00266598" w:rsidRPr="00EE7640" w:rsidRDefault="00266598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- spostrzeżeń wychowawców na temat klas</w:t>
      </w:r>
    </w:p>
    <w:p w:rsidR="00266598" w:rsidRPr="00EE7640" w:rsidRDefault="00266598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- obserwacji bieżących zachowań uczniów na terenie szkoły i poza nią np. podczas        wyjazdów,</w:t>
      </w:r>
    </w:p>
    <w:p w:rsidR="00266598" w:rsidRPr="00EE7640" w:rsidRDefault="00266598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- analizy uwag wpisywanych do dziennika,</w:t>
      </w:r>
    </w:p>
    <w:p w:rsidR="00266598" w:rsidRPr="00EE7640" w:rsidRDefault="00266598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- wyników ewaluacji wewnętrznej,</w:t>
      </w:r>
    </w:p>
    <w:p w:rsidR="00266598" w:rsidRPr="00EE7640" w:rsidRDefault="00266598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-  wyników nadzoru pedagogicznego sprawowanego przez dyrektora,</w:t>
      </w:r>
    </w:p>
    <w:p w:rsidR="00266598" w:rsidRPr="00EE7640" w:rsidRDefault="00266598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 xml:space="preserve">- ewaluacji wcześniejszego programu wychowawczego i programu profilaktyki </w:t>
      </w:r>
    </w:p>
    <w:p w:rsidR="00266598" w:rsidRPr="00EE7640" w:rsidRDefault="00266598">
      <w:pPr>
        <w:spacing w:after="0" w:line="360" w:lineRule="auto"/>
        <w:ind w:left="1414" w:hanging="705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- wniosków i analiz z pracy zespołów zadaniowych, zespołów przedmiotowych, zespołu wychowawczego,</w:t>
      </w:r>
    </w:p>
    <w:p w:rsidR="00266598" w:rsidRPr="00EE7640" w:rsidRDefault="00266598">
      <w:pPr>
        <w:spacing w:after="0" w:line="360" w:lineRule="auto"/>
        <w:ind w:left="1414" w:hanging="705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 xml:space="preserve">- spostrzeżeń ważnych dla szkoły, wniosków nauczycieli, uczniów, rodziców. </w:t>
      </w:r>
    </w:p>
    <w:p w:rsidR="00266598" w:rsidRPr="00EE7640" w:rsidRDefault="00266598">
      <w:pPr>
        <w:spacing w:after="0" w:line="360" w:lineRule="auto"/>
        <w:ind w:left="1414" w:hanging="705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W wyniku przeprowadzonej diagnozy wyróżniono następujące obszary wymagające szczególnej uwagi w procesie wychowawczo-dydaktycznym:</w:t>
      </w:r>
    </w:p>
    <w:p w:rsidR="00266598" w:rsidRPr="00EE7640" w:rsidRDefault="00266598" w:rsidP="00177F00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brak motywacji do nauki u niektórych uczniów – niskie potrzeby edukacyjne,</w:t>
      </w:r>
    </w:p>
    <w:p w:rsidR="00266598" w:rsidRPr="00EE7640" w:rsidRDefault="00266598" w:rsidP="00177F00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 xml:space="preserve">w niektórych przypadkach nierespektowane są przez uczniów normy społeczne, w tym zachowania agresywne uczniów – zachodzi konieczność rozszerzenia działań na rzecz profilaktyki przemocy. </w:t>
      </w:r>
    </w:p>
    <w:p w:rsidR="00266598" w:rsidRPr="00EE7640" w:rsidRDefault="00266598">
      <w:pPr>
        <w:spacing w:after="0" w:line="360" w:lineRule="auto"/>
        <w:ind w:firstLine="704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Podstawowym celem realizacji szkolnego programu wychowawczo-profilaktycznego jest wspieranie dzieci i młodzieży w rozwoju oraz zapobieganie zachowaniom  problemowym, ryzykownym. Ważnym elementem realizacji programu wychowawczo-profilaktycznego jest kultywowanie tradycji i ceremoniału szkoły. Podstawowe zasady realizacji programu wychowawczo-profilaktycznego obejmują:</w:t>
      </w:r>
    </w:p>
    <w:p w:rsidR="00266598" w:rsidRPr="00EE7640" w:rsidRDefault="00266598">
      <w:pPr>
        <w:spacing w:after="0" w:line="360" w:lineRule="auto"/>
        <w:ind w:left="704" w:hanging="675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•</w:t>
      </w:r>
      <w:r w:rsidRPr="00EE7640">
        <w:rPr>
          <w:rFonts w:ascii="Times New Roman" w:hAnsi="Times New Roman"/>
          <w:sz w:val="24"/>
        </w:rPr>
        <w:tab/>
        <w:t>powszechną znajomość założeń programu – przez uczniów, rodziców i wszystkich pracowników szkoły,</w:t>
      </w:r>
    </w:p>
    <w:p w:rsidR="00266598" w:rsidRPr="00EE7640" w:rsidRDefault="00266598">
      <w:pPr>
        <w:spacing w:after="0" w:line="360" w:lineRule="auto"/>
        <w:ind w:left="704" w:hanging="675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•</w:t>
      </w:r>
      <w:r w:rsidRPr="00EE7640">
        <w:rPr>
          <w:rFonts w:ascii="Times New Roman" w:hAnsi="Times New Roman"/>
          <w:sz w:val="24"/>
        </w:rPr>
        <w:tab/>
        <w:t>zaangażowanie wszystkich podmiotów szkolnej społeczności i współpracę w realizacji zadań określonych w programie,</w:t>
      </w:r>
    </w:p>
    <w:p w:rsidR="00266598" w:rsidRPr="00EE7640" w:rsidRDefault="00266598">
      <w:pPr>
        <w:spacing w:after="0" w:line="360" w:lineRule="auto"/>
        <w:ind w:left="704" w:hanging="675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•</w:t>
      </w:r>
      <w:r w:rsidRPr="00EE7640">
        <w:rPr>
          <w:rFonts w:ascii="Times New Roman" w:hAnsi="Times New Roman"/>
          <w:sz w:val="24"/>
        </w:rPr>
        <w:tab/>
        <w:t>respektowanie praw wszystkich członków szkolnej społeczności oraz kompetencji organów szkoły (dyrektor, rada rodziców, samorząd uczniowski),</w:t>
      </w:r>
    </w:p>
    <w:p w:rsidR="00266598" w:rsidRPr="00EE7640" w:rsidRDefault="00266598">
      <w:pPr>
        <w:spacing w:after="0" w:line="360" w:lineRule="auto"/>
        <w:ind w:left="704" w:hanging="675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•</w:t>
      </w:r>
      <w:r w:rsidRPr="00EE7640">
        <w:rPr>
          <w:rFonts w:ascii="Times New Roman" w:hAnsi="Times New Roman"/>
          <w:sz w:val="24"/>
        </w:rPr>
        <w:tab/>
        <w:t xml:space="preserve">współdziałanie ze środowiskiem zewnętrznym szkoły (np. udział organizacji i stowarzyszeń wspierających działalność wychowawczą i profilaktyczną szkoły), </w:t>
      </w:r>
    </w:p>
    <w:p w:rsidR="00266598" w:rsidRPr="00EE7640" w:rsidRDefault="00266598">
      <w:pPr>
        <w:spacing w:after="0" w:line="360" w:lineRule="auto"/>
        <w:ind w:left="-680" w:firstLine="709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•</w:t>
      </w:r>
      <w:r w:rsidRPr="00EE7640">
        <w:rPr>
          <w:rFonts w:ascii="Times New Roman" w:hAnsi="Times New Roman"/>
          <w:sz w:val="24"/>
        </w:rPr>
        <w:tab/>
        <w:t>współodpowiedzialność za efekty realizacji programu,</w:t>
      </w:r>
    </w:p>
    <w:p w:rsidR="00266598" w:rsidRPr="00EE7640" w:rsidRDefault="00266598">
      <w:pPr>
        <w:spacing w:after="0" w:line="360" w:lineRule="auto"/>
        <w:ind w:left="-680" w:firstLine="709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•</w:t>
      </w:r>
      <w:r w:rsidRPr="00EE7640">
        <w:rPr>
          <w:rFonts w:ascii="Times New Roman" w:hAnsi="Times New Roman"/>
          <w:sz w:val="24"/>
        </w:rPr>
        <w:tab/>
        <w:t>inne (ważne dla szkoły, wynikające z jej potrzeb, specyfiki).</w:t>
      </w:r>
    </w:p>
    <w:p w:rsidR="00266598" w:rsidRPr="00EE7640" w:rsidRDefault="00266598">
      <w:pPr>
        <w:spacing w:after="0" w:line="360" w:lineRule="auto"/>
        <w:ind w:left="-680" w:firstLine="709"/>
        <w:jc w:val="both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360" w:lineRule="auto"/>
        <w:ind w:firstLine="708"/>
        <w:jc w:val="both"/>
        <w:rPr>
          <w:rFonts w:ascii="Times New Roman" w:hAnsi="Times New Roman"/>
          <w:i/>
          <w:sz w:val="24"/>
        </w:rPr>
      </w:pPr>
      <w:r w:rsidRPr="00EE7640">
        <w:rPr>
          <w:rFonts w:ascii="Times New Roman" w:hAnsi="Times New Roman"/>
          <w:sz w:val="24"/>
        </w:rPr>
        <w:t>Podsumowując niniejszy program wychowawczo-profilaktyczny określa sposób realizacji celów kształcenia oraz zadań wychowawczych zawartych w podstawie programowej kształcenia</w:t>
      </w:r>
      <w:r w:rsidRPr="00EE7640">
        <w:rPr>
          <w:rFonts w:ascii="Times New Roman" w:hAnsi="Times New Roman"/>
          <w:i/>
          <w:sz w:val="24"/>
        </w:rPr>
        <w:t xml:space="preserve"> </w:t>
      </w:r>
      <w:r w:rsidRPr="00EE7640">
        <w:rPr>
          <w:rFonts w:ascii="Times New Roman" w:hAnsi="Times New Roman"/>
          <w:sz w:val="24"/>
        </w:rPr>
        <w:t>ogólnego, uwzględniając kierunki i formy oddziaływań wychowawczych, których uzupełnieniem są działania profilaktyczne skierowane do uczniów, rodziców i nauczycieli. Stanowi on wyty  do pracy personelu szkoły: dyrekcji, wychowawców klas, nauczycieli przedmiotów, specjalistów, Samorządu Uczniowskiego, pracowników obsługi oraz organizacji i instytucji wspomagających pracę szkoły, przy współudziale rodziców i z uwzględnieniem ich oczekiwań.</w:t>
      </w:r>
      <w:r w:rsidRPr="00EE7640">
        <w:rPr>
          <w:rFonts w:ascii="Times New Roman" w:hAnsi="Times New Roman"/>
          <w:i/>
          <w:sz w:val="24"/>
        </w:rPr>
        <w:t xml:space="preserve"> </w:t>
      </w:r>
    </w:p>
    <w:p w:rsidR="00266598" w:rsidRPr="00EE7640" w:rsidRDefault="00266598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360" w:lineRule="auto"/>
        <w:jc w:val="center"/>
        <w:rPr>
          <w:rFonts w:ascii="Times New Roman" w:hAnsi="Times New Roman"/>
          <w:sz w:val="36"/>
        </w:rPr>
      </w:pPr>
    </w:p>
    <w:p w:rsidR="00266598" w:rsidRPr="00EE7640" w:rsidRDefault="00266598">
      <w:pPr>
        <w:spacing w:after="0" w:line="360" w:lineRule="auto"/>
        <w:jc w:val="center"/>
        <w:rPr>
          <w:rFonts w:ascii="Times New Roman" w:hAnsi="Times New Roman"/>
          <w:sz w:val="36"/>
        </w:rPr>
      </w:pPr>
    </w:p>
    <w:p w:rsidR="00266598" w:rsidRPr="00EE7640" w:rsidRDefault="00266598">
      <w:pPr>
        <w:spacing w:after="0" w:line="360" w:lineRule="auto"/>
        <w:ind w:left="2123" w:firstLine="709"/>
        <w:rPr>
          <w:rFonts w:ascii="Times New Roman" w:hAnsi="Times New Roman"/>
          <w:b/>
          <w:sz w:val="24"/>
        </w:rPr>
      </w:pPr>
      <w:r w:rsidRPr="00EE7640">
        <w:rPr>
          <w:rFonts w:ascii="Times New Roman" w:hAnsi="Times New Roman"/>
          <w:b/>
          <w:sz w:val="24"/>
        </w:rPr>
        <w:t xml:space="preserve">           </w:t>
      </w:r>
    </w:p>
    <w:p w:rsidR="00266598" w:rsidRPr="00EE7640" w:rsidRDefault="00266598">
      <w:pPr>
        <w:spacing w:after="0" w:line="360" w:lineRule="auto"/>
        <w:ind w:left="2123" w:firstLine="709"/>
        <w:rPr>
          <w:rFonts w:ascii="Times New Roman" w:hAnsi="Times New Roman"/>
          <w:b/>
          <w:sz w:val="24"/>
        </w:rPr>
      </w:pPr>
      <w:r w:rsidRPr="00EE7640">
        <w:rPr>
          <w:rFonts w:ascii="Times New Roman" w:hAnsi="Times New Roman"/>
          <w:b/>
          <w:sz w:val="24"/>
        </w:rPr>
        <w:t xml:space="preserve">  II MISJA SZKOŁY</w:t>
      </w:r>
    </w:p>
    <w:p w:rsidR="00266598" w:rsidRPr="00EE7640" w:rsidRDefault="00266598">
      <w:pPr>
        <w:spacing w:after="0" w:line="360" w:lineRule="auto"/>
        <w:ind w:left="2123" w:firstLine="709"/>
        <w:jc w:val="both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 xml:space="preserve">Jesteśmy szkołą przyjazną, zapewniającą harmonijny i wszechstronny rozwój osobowości i uzdolnień ucznia, by przygotować do życia w otaczającym świecie. Oferujemy naszym uczniom atrakcyjne zajęcia lekcyjne i pozalekcyjne, dzięki, którym mogą oni zdobywać wiedzę oraz umiejętności umożliwiające im potencjalny sukces w dalszej edukacji. Wspieramy ducha partnerstwa we współdziałaniu środowiska życia i edukacji dzieci, a więc domu, szkoły i społeczności lokalnej. Pragniemy, aby plac zabaw i boisko szkolne służyły nie tylko uczniom naszej szkoły, ale były również dostępne dla społeczności lokalnej. </w:t>
      </w:r>
    </w:p>
    <w:p w:rsidR="00266598" w:rsidRPr="00EE7640" w:rsidRDefault="00266598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Misją szkoły jest kształcenie i wychowanie w duchu wartości i poczuciu odpowiedzialności, miłości ojczyzny oraz poszanowania dla polskiego dziedzictwa kulturowego, przy jednoczesnym otwarciu się na wartości kultur Europy i świata, kształtowanie umiejętności nawiązywania kontaktów z rówieśnikami, także przedstawicielami innych kultur. Szkoła zapewnia pomoc we wszechstronnym rozwoju uczniów w wymiarze intelektualnym, psychicznym i społecznym, zapewnia pomoc psychologiczną i pedagogiczną uczniom. Misją szkoły jest uczenie wzajemnego szacunku i uczciwości jako postawy życia w społeczeństwie i w państwie, w duchu przekazu dziedzictwa kulturowego i kształtowania postaw patriotycznych, a także budowanie pozytywnego obrazu szkoły poprzez kultywowanie i tworzenie jej tradycji. Misją szkoły jest także przeciwdziałanie pojawianiu się zachowań ryzykownych, kształtowanie postawy odpowiedzialności za siebie i innych oraz troska o bezpieczeństwo uczniów, nauczycieli i rodziców.</w:t>
      </w:r>
    </w:p>
    <w:p w:rsidR="00266598" w:rsidRPr="00EE7640" w:rsidRDefault="00266598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Nasze motto pedagogiczne:</w:t>
      </w:r>
    </w:p>
    <w:p w:rsidR="00266598" w:rsidRPr="00EE7640" w:rsidRDefault="00266598" w:rsidP="00177F00">
      <w:pPr>
        <w:spacing w:after="0" w:line="360" w:lineRule="auto"/>
        <w:jc w:val="center"/>
        <w:rPr>
          <w:rFonts w:ascii="Times New Roman" w:hAnsi="Times New Roman"/>
          <w:i/>
          <w:sz w:val="32"/>
        </w:rPr>
      </w:pPr>
      <w:r w:rsidRPr="00EE7640">
        <w:rPr>
          <w:rFonts w:ascii="Times New Roman" w:hAnsi="Times New Roman"/>
          <w:i/>
          <w:sz w:val="32"/>
        </w:rPr>
        <w:t>„Dam ci odpowiednie słowo i akcent a poruszysz świat”</w:t>
      </w:r>
    </w:p>
    <w:p w:rsidR="00266598" w:rsidRPr="00EE7640" w:rsidRDefault="00266598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360" w:lineRule="auto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360" w:lineRule="auto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360" w:lineRule="auto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360" w:lineRule="auto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360" w:lineRule="auto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360" w:lineRule="auto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EE7640">
        <w:rPr>
          <w:rFonts w:ascii="Times New Roman" w:hAnsi="Times New Roman"/>
          <w:b/>
          <w:sz w:val="24"/>
        </w:rPr>
        <w:t>III</w:t>
      </w:r>
      <w:r w:rsidRPr="00EE7640">
        <w:rPr>
          <w:rFonts w:ascii="Times New Roman" w:hAnsi="Times New Roman"/>
          <w:sz w:val="24"/>
        </w:rPr>
        <w:t xml:space="preserve"> </w:t>
      </w:r>
      <w:r w:rsidRPr="00EE7640">
        <w:rPr>
          <w:rFonts w:ascii="Times New Roman" w:hAnsi="Times New Roman"/>
          <w:b/>
          <w:sz w:val="24"/>
        </w:rPr>
        <w:t>SYLWETKA ABSOLWENTA</w:t>
      </w:r>
    </w:p>
    <w:p w:rsidR="00266598" w:rsidRPr="00EE7640" w:rsidRDefault="00266598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Dążeniem Szkoły Podstawowej w Woźnikach - Ligota Woźnicka jest przygotowanie uczniów do efektywnego funkcjonowania w życiu społecznym oraz podejmowania samodzielnych decyzji w poczuciu odpowiedzialności za własny rozwój. Wychowankowie traktowani są jako integralna całość. Wszelkie działania mają więc charakter integralny, docierają do wszystkich stron osobowych, by rozwijać w nich zdolność do integracji myśli, czynów, słów, dawać pełną wizję świata i osoby ludzkiej.</w:t>
      </w:r>
    </w:p>
    <w:p w:rsidR="00266598" w:rsidRPr="00EE7640" w:rsidRDefault="00266598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Idealnym absolwentem naszej szkoły jest uczeń przygotowany do dalszej nauki po sprawdzianie ósmoklasisty oraz do życia we współczesnym świecie. Uczeń kończący szkołę, posiada następujące cechy:</w:t>
      </w:r>
    </w:p>
    <w:p w:rsidR="00266598" w:rsidRPr="00EE7640" w:rsidRDefault="00266598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•</w:t>
      </w:r>
      <w:r w:rsidRPr="00EE7640">
        <w:rPr>
          <w:rFonts w:ascii="Times New Roman" w:hAnsi="Times New Roman"/>
          <w:sz w:val="24"/>
        </w:rPr>
        <w:tab/>
        <w:t>kieruje się w codziennym życiu zasadami etyki i moralności,</w:t>
      </w:r>
    </w:p>
    <w:p w:rsidR="00266598" w:rsidRPr="00EE7640" w:rsidRDefault="00266598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•</w:t>
      </w:r>
      <w:r w:rsidRPr="00EE7640">
        <w:rPr>
          <w:rFonts w:ascii="Times New Roman" w:hAnsi="Times New Roman"/>
          <w:sz w:val="24"/>
        </w:rPr>
        <w:tab/>
        <w:t>zna i stosuje zasady dobrych obyczajów i kultury bycia,</w:t>
      </w:r>
    </w:p>
    <w:p w:rsidR="00266598" w:rsidRPr="00EE7640" w:rsidRDefault="00266598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•</w:t>
      </w:r>
      <w:r w:rsidRPr="00EE7640">
        <w:rPr>
          <w:rFonts w:ascii="Times New Roman" w:hAnsi="Times New Roman"/>
          <w:sz w:val="24"/>
        </w:rPr>
        <w:tab/>
        <w:t>szanuje siebie i innych,</w:t>
      </w:r>
    </w:p>
    <w:p w:rsidR="00266598" w:rsidRPr="00EE7640" w:rsidRDefault="00266598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•</w:t>
      </w:r>
      <w:r w:rsidRPr="00EE7640">
        <w:rPr>
          <w:rFonts w:ascii="Times New Roman" w:hAnsi="Times New Roman"/>
          <w:sz w:val="24"/>
        </w:rPr>
        <w:tab/>
        <w:t>jest odpowiedzialny,</w:t>
      </w:r>
    </w:p>
    <w:p w:rsidR="00266598" w:rsidRPr="00EE7640" w:rsidRDefault="00266598">
      <w:pPr>
        <w:spacing w:after="0" w:line="360" w:lineRule="auto"/>
        <w:ind w:left="705" w:hanging="705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•</w:t>
      </w:r>
      <w:r w:rsidRPr="00EE7640">
        <w:rPr>
          <w:rFonts w:ascii="Times New Roman" w:hAnsi="Times New Roman"/>
          <w:sz w:val="24"/>
        </w:rPr>
        <w:tab/>
        <w:t>zna historię i kulturę własnego narodu i regionu oraz tradycje szkoły, przestrzega zasad bezpieczeństwa i higieny życia,</w:t>
      </w:r>
    </w:p>
    <w:p w:rsidR="00266598" w:rsidRPr="00EE7640" w:rsidRDefault="00266598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•</w:t>
      </w:r>
      <w:r w:rsidRPr="00EE7640">
        <w:rPr>
          <w:rFonts w:ascii="Times New Roman" w:hAnsi="Times New Roman"/>
          <w:sz w:val="24"/>
        </w:rPr>
        <w:tab/>
        <w:t xml:space="preserve">zna i rozumie zasady współżycia społecznego, </w:t>
      </w:r>
    </w:p>
    <w:p w:rsidR="00266598" w:rsidRPr="00EE7640" w:rsidRDefault="00266598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•</w:t>
      </w:r>
      <w:r w:rsidRPr="00EE7640">
        <w:rPr>
          <w:rFonts w:ascii="Times New Roman" w:hAnsi="Times New Roman"/>
          <w:sz w:val="24"/>
        </w:rPr>
        <w:tab/>
        <w:t>jest tolerancyjny,</w:t>
      </w:r>
    </w:p>
    <w:p w:rsidR="00266598" w:rsidRPr="00EE7640" w:rsidRDefault="00266598">
      <w:pPr>
        <w:spacing w:after="0" w:line="360" w:lineRule="auto"/>
        <w:ind w:left="705" w:hanging="705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•</w:t>
      </w:r>
      <w:r w:rsidRPr="00EE7640">
        <w:rPr>
          <w:rFonts w:ascii="Times New Roman" w:hAnsi="Times New Roman"/>
          <w:sz w:val="24"/>
        </w:rPr>
        <w:tab/>
        <w:t>korzysta z różnych źródeł wiedzy i informacji, racjonalnie wykorzystuje narzędzia i technologie informatyczne,</w:t>
      </w:r>
    </w:p>
    <w:p w:rsidR="00266598" w:rsidRPr="00EE7640" w:rsidRDefault="00266598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•</w:t>
      </w:r>
      <w:r w:rsidRPr="00EE7640">
        <w:rPr>
          <w:rFonts w:ascii="Times New Roman" w:hAnsi="Times New Roman"/>
          <w:sz w:val="24"/>
        </w:rPr>
        <w:tab/>
        <w:t>jest ambitny,</w:t>
      </w:r>
    </w:p>
    <w:p w:rsidR="00266598" w:rsidRPr="00EE7640" w:rsidRDefault="00266598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•</w:t>
      </w:r>
      <w:r w:rsidRPr="00EE7640">
        <w:rPr>
          <w:rFonts w:ascii="Times New Roman" w:hAnsi="Times New Roman"/>
          <w:sz w:val="24"/>
        </w:rPr>
        <w:tab/>
        <w:t>jest kreatywny,</w:t>
      </w:r>
    </w:p>
    <w:p w:rsidR="00266598" w:rsidRPr="00EE7640" w:rsidRDefault="00266598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•</w:t>
      </w:r>
      <w:r w:rsidRPr="00EE7640">
        <w:rPr>
          <w:rFonts w:ascii="Times New Roman" w:hAnsi="Times New Roman"/>
          <w:sz w:val="24"/>
        </w:rPr>
        <w:tab/>
        <w:t>jest odważny,</w:t>
      </w:r>
    </w:p>
    <w:p w:rsidR="00266598" w:rsidRPr="00EE7640" w:rsidRDefault="00266598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•</w:t>
      </w:r>
      <w:r w:rsidRPr="00EE7640">
        <w:rPr>
          <w:rFonts w:ascii="Times New Roman" w:hAnsi="Times New Roman"/>
          <w:sz w:val="24"/>
        </w:rPr>
        <w:tab/>
        <w:t>jest samodzielny,</w:t>
      </w:r>
    </w:p>
    <w:p w:rsidR="00266598" w:rsidRPr="00EE7640" w:rsidRDefault="00266598">
      <w:pPr>
        <w:spacing w:after="0" w:line="360" w:lineRule="auto"/>
        <w:ind w:left="705" w:hanging="705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•</w:t>
      </w:r>
      <w:r w:rsidRPr="00EE7640">
        <w:rPr>
          <w:rFonts w:ascii="Times New Roman" w:hAnsi="Times New Roman"/>
          <w:sz w:val="24"/>
        </w:rPr>
        <w:tab/>
        <w:t>posiada wiedzę na temat współczesnych zagrożeń społecznych i cywilizacyjnych, podejmuje odpowiedzialne decyzje w trosce o bezpieczeństwo własne i innych,</w:t>
      </w:r>
    </w:p>
    <w:p w:rsidR="00266598" w:rsidRPr="00EE7640" w:rsidRDefault="00266598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•</w:t>
      </w:r>
      <w:r w:rsidRPr="00EE7640">
        <w:rPr>
          <w:rFonts w:ascii="Times New Roman" w:hAnsi="Times New Roman"/>
          <w:sz w:val="24"/>
        </w:rPr>
        <w:tab/>
        <w:t>szanuje potrzeby innych i jest chętny do niesienia pomocy,</w:t>
      </w:r>
    </w:p>
    <w:p w:rsidR="00266598" w:rsidRPr="00EE7640" w:rsidRDefault="00266598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•</w:t>
      </w:r>
      <w:r w:rsidRPr="00EE7640">
        <w:rPr>
          <w:rFonts w:ascii="Times New Roman" w:hAnsi="Times New Roman"/>
          <w:sz w:val="24"/>
        </w:rPr>
        <w:tab/>
        <w:t>jest odporny na niepowodzenia,</w:t>
      </w:r>
    </w:p>
    <w:p w:rsidR="00266598" w:rsidRPr="00EE7640" w:rsidRDefault="00266598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•</w:t>
      </w:r>
      <w:r w:rsidRPr="00EE7640">
        <w:rPr>
          <w:rFonts w:ascii="Times New Roman" w:hAnsi="Times New Roman"/>
          <w:sz w:val="24"/>
        </w:rPr>
        <w:tab/>
        <w:t>integruje się z rówieśnikami i prawidłowo funkcjonuje w zespole,</w:t>
      </w:r>
    </w:p>
    <w:p w:rsidR="00266598" w:rsidRPr="00EE7640" w:rsidRDefault="00266598">
      <w:pPr>
        <w:spacing w:after="0" w:line="360" w:lineRule="auto"/>
        <w:ind w:left="705" w:hanging="705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•</w:t>
      </w:r>
      <w:r w:rsidRPr="00EE7640">
        <w:rPr>
          <w:rFonts w:ascii="Times New Roman" w:hAnsi="Times New Roman"/>
          <w:sz w:val="24"/>
        </w:rPr>
        <w:tab/>
        <w:t>inne (ważne z perspektywy przyjętych wartości oraz celów wychowawczo - profilaktycznych szkoły).</w:t>
      </w:r>
    </w:p>
    <w:p w:rsidR="00266598" w:rsidRPr="00EE7640" w:rsidRDefault="00266598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/>
        <w:jc w:val="center"/>
        <w:rPr>
          <w:rFonts w:ascii="Times New Roman" w:hAnsi="Times New Roman"/>
          <w:b/>
          <w:sz w:val="28"/>
        </w:rPr>
      </w:pPr>
      <w:r w:rsidRPr="00EE7640">
        <w:rPr>
          <w:rFonts w:ascii="Times New Roman" w:hAnsi="Times New Roman"/>
          <w:b/>
          <w:sz w:val="28"/>
        </w:rPr>
        <w:t>IV</w:t>
      </w:r>
    </w:p>
    <w:p w:rsidR="00266598" w:rsidRPr="00EE7640" w:rsidRDefault="00266598">
      <w:pPr>
        <w:spacing w:after="0"/>
        <w:jc w:val="center"/>
        <w:rPr>
          <w:rFonts w:ascii="Times New Roman" w:hAnsi="Times New Roman"/>
          <w:b/>
          <w:sz w:val="28"/>
        </w:rPr>
      </w:pPr>
      <w:r w:rsidRPr="00EE7640">
        <w:rPr>
          <w:rFonts w:ascii="Times New Roman" w:hAnsi="Times New Roman"/>
          <w:b/>
          <w:sz w:val="28"/>
        </w:rPr>
        <w:t xml:space="preserve"> Rozdział 1</w:t>
      </w:r>
    </w:p>
    <w:p w:rsidR="00266598" w:rsidRPr="00EE7640" w:rsidRDefault="002665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7640">
        <w:rPr>
          <w:rFonts w:ascii="Times New Roman" w:hAnsi="Times New Roman"/>
          <w:b/>
          <w:sz w:val="24"/>
          <w:szCs w:val="24"/>
        </w:rPr>
        <w:t>Postanowienia ogólne</w:t>
      </w:r>
    </w:p>
    <w:p w:rsidR="00266598" w:rsidRPr="00EE7640" w:rsidRDefault="00266598" w:rsidP="00CC40A7">
      <w:pPr>
        <w:spacing w:after="0"/>
        <w:jc w:val="center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 xml:space="preserve">1. Uznaje się, że pierwotne i największe prawa wychowawcze w stosunku do swoich dzieci </w:t>
      </w:r>
    </w:p>
    <w:p w:rsidR="00266598" w:rsidRPr="00EE7640" w:rsidRDefault="00266598" w:rsidP="00CC40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7640">
        <w:rPr>
          <w:rFonts w:ascii="Times New Roman" w:hAnsi="Times New Roman"/>
          <w:sz w:val="24"/>
          <w:szCs w:val="24"/>
        </w:rPr>
        <w:t>mają rodzice.</w:t>
      </w:r>
    </w:p>
    <w:p w:rsidR="00266598" w:rsidRPr="00EE7640" w:rsidRDefault="00266598">
      <w:pPr>
        <w:spacing w:after="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2. Nauczyciele wspierają rodziców w dziele wychowania i profilaktyki. Uznaje się zatem, że kierunki działań wychowawczo-profilaktycznych szkoły nie mogą być sprzeczne z wolą rodziców, a nauczyciele nie ponoszą całkowitej i wyłącznej odpowiedzialności za efekty wychowania.</w:t>
      </w:r>
    </w:p>
    <w:p w:rsidR="00266598" w:rsidRPr="00EE7640" w:rsidRDefault="00266598">
      <w:pPr>
        <w:spacing w:after="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3. Uznaje się, że zarówno rodzice jak i szkoła w działaniach wychowawczo-profilaktycznych uznają nawzajem własne oczekiwania i oczekiwania dziecka.</w:t>
      </w:r>
    </w:p>
    <w:p w:rsidR="00266598" w:rsidRPr="00EE7640" w:rsidRDefault="00266598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 xml:space="preserve">4. Program wychowawczo-profilaktyczny szkoły jest uchwalany przez radę rodziców w porozumieniu z radą pedagogiczną. </w:t>
      </w:r>
    </w:p>
    <w:p w:rsidR="00266598" w:rsidRPr="00EE7640" w:rsidRDefault="00266598">
      <w:pPr>
        <w:spacing w:after="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5. Wychowanie to wspieranie dziecka w rozwoju ku pełnej dojrzałości w sferze fizycznej, emocjonalnej, intelektualnej, duchowej i społecznej, które powinno być wzmacniane i uzupełniane przez działania z zakresu profilaktyki dzieci.</w:t>
      </w:r>
      <w:r w:rsidRPr="00EE7640">
        <w:rPr>
          <w:rFonts w:ascii="Times New Roman" w:hAnsi="Times New Roman"/>
          <w:i/>
          <w:sz w:val="24"/>
        </w:rPr>
        <w:t>.</w:t>
      </w:r>
      <w:r w:rsidRPr="00EE7640">
        <w:rPr>
          <w:rFonts w:ascii="Times New Roman" w:hAnsi="Times New Roman"/>
          <w:sz w:val="24"/>
        </w:rPr>
        <w:t xml:space="preserve"> Uznaje się, że wychowanie stanowi jeden z podstawowych wymiarów pracy każdego nauczyciela zatrudnionego w szkole i opiera się na indywidualnych reakcjach nauczyciel – uczeń, nie zaś na oddziaływaniach szkoły jako instytucji.  Nauczyciele szkoły zatem:</w:t>
      </w:r>
    </w:p>
    <w:p w:rsidR="00266598" w:rsidRPr="00EE7640" w:rsidRDefault="00266598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wyzbywają się wszelkiego postępowania nagannego,</w:t>
      </w:r>
    </w:p>
    <w:p w:rsidR="00266598" w:rsidRPr="00EE7640" w:rsidRDefault="00266598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obdarzają zaufaniem i otaczają życzliwością każdego ucznia, w szczególności na progu jego kariery szkolnej,</w:t>
      </w:r>
    </w:p>
    <w:p w:rsidR="00266598" w:rsidRPr="00EE7640" w:rsidRDefault="00266598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stawiają jasno sformułowane wymagania i będą je stanowczo egzekwować, unikając jednakże atmosfery ślepej i bezdusznej dyscypliny,</w:t>
      </w:r>
    </w:p>
    <w:p w:rsidR="00266598" w:rsidRPr="00EE7640" w:rsidRDefault="00266598">
      <w:pPr>
        <w:spacing w:after="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6. Uznaje się, że w pierwszym i drugim etapie edukacji nauczyciele dostosują przekazywanie wiedzy, kształtowanie  umiejętności i postaw do naturalnej dla wieku dziecka aktywności, umożliwią poznanie świata w jego jedności i złożoności, będą wspomagać samodzielność uczenia się, inspirować do wyrażania własnych myśli  i przeżyć, rozbudzać ciekawość poznawczą oraz motywację do dalszej nauki na miarę możliwości rozwojowych dziecka, zakładając jednocześnie, że dokonywane postępy mogą mieć różne indywidualne tempo.</w:t>
      </w:r>
    </w:p>
    <w:p w:rsidR="00266598" w:rsidRPr="00EE7640" w:rsidRDefault="00266598">
      <w:pPr>
        <w:spacing w:before="240" w:after="0" w:line="360" w:lineRule="auto"/>
        <w:jc w:val="both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360" w:lineRule="auto"/>
        <w:rPr>
          <w:rFonts w:ascii="Times New Roman" w:hAnsi="Times New Roman"/>
          <w:sz w:val="36"/>
        </w:rPr>
      </w:pPr>
    </w:p>
    <w:p w:rsidR="00266598" w:rsidRPr="00EE7640" w:rsidRDefault="00266598">
      <w:pPr>
        <w:spacing w:after="0" w:line="360" w:lineRule="auto"/>
        <w:rPr>
          <w:rFonts w:ascii="Times New Roman" w:hAnsi="Times New Roman"/>
          <w:sz w:val="36"/>
        </w:rPr>
      </w:pPr>
    </w:p>
    <w:p w:rsidR="00266598" w:rsidRPr="00EE7640" w:rsidRDefault="00266598">
      <w:pPr>
        <w:spacing w:after="0" w:line="360" w:lineRule="auto"/>
        <w:rPr>
          <w:rFonts w:ascii="Times New Roman" w:hAnsi="Times New Roman"/>
          <w:sz w:val="36"/>
        </w:rPr>
      </w:pPr>
    </w:p>
    <w:p w:rsidR="00266598" w:rsidRPr="00EE7640" w:rsidRDefault="00266598">
      <w:pPr>
        <w:spacing w:after="0" w:line="360" w:lineRule="auto"/>
        <w:rPr>
          <w:rFonts w:ascii="Times New Roman" w:hAnsi="Times New Roman"/>
          <w:sz w:val="36"/>
        </w:rPr>
      </w:pPr>
    </w:p>
    <w:p w:rsidR="00266598" w:rsidRPr="00EE7640" w:rsidRDefault="00266598">
      <w:pPr>
        <w:spacing w:after="0" w:line="360" w:lineRule="auto"/>
        <w:rPr>
          <w:rFonts w:ascii="Times New Roman" w:hAnsi="Times New Roman"/>
          <w:sz w:val="36"/>
        </w:rPr>
      </w:pPr>
    </w:p>
    <w:p w:rsidR="00266598" w:rsidRPr="00EE7640" w:rsidRDefault="0026659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6598" w:rsidRPr="00EE7640" w:rsidRDefault="0026659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E7640">
        <w:rPr>
          <w:rFonts w:ascii="Times New Roman" w:hAnsi="Times New Roman"/>
          <w:b/>
          <w:sz w:val="28"/>
          <w:szCs w:val="28"/>
        </w:rPr>
        <w:t>Rozdział 2</w:t>
      </w:r>
    </w:p>
    <w:p w:rsidR="00266598" w:rsidRPr="00EE7640" w:rsidRDefault="00266598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EE7640">
        <w:rPr>
          <w:rFonts w:ascii="Times New Roman" w:hAnsi="Times New Roman"/>
          <w:b/>
          <w:sz w:val="24"/>
        </w:rPr>
        <w:t xml:space="preserve">Zadania Szkoły jako środowiska wychowawczego w przypadku </w:t>
      </w:r>
    </w:p>
    <w:p w:rsidR="00266598" w:rsidRPr="00EE7640" w:rsidRDefault="00266598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EE7640">
        <w:rPr>
          <w:rFonts w:ascii="Times New Roman" w:hAnsi="Times New Roman"/>
          <w:b/>
          <w:sz w:val="24"/>
        </w:rPr>
        <w:t>pojawiania się zagrożeń (patologii) o szczególnym natężeniu</w:t>
      </w:r>
    </w:p>
    <w:p w:rsidR="00266598" w:rsidRPr="00EE7640" w:rsidRDefault="00266598">
      <w:pPr>
        <w:spacing w:after="0" w:line="360" w:lineRule="auto"/>
        <w:jc w:val="center"/>
        <w:rPr>
          <w:rFonts w:ascii="Times New Roman" w:hAnsi="Times New Roman"/>
          <w:b/>
          <w:i/>
          <w:sz w:val="24"/>
        </w:rPr>
      </w:pPr>
    </w:p>
    <w:p w:rsidR="00266598" w:rsidRPr="00EE7640" w:rsidRDefault="00266598" w:rsidP="00825822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1. W przypadku pojawienia się szkole zagrożeń o znacznym zasięgu i znacznym natężeniu cech patologicznych na system działań wychowawczych,  mogą nakładać się krótkookresowe bądź średniookresowe programy wychowawczo-profilaktyczne konstruowane w celu przeciwdziałania określonemu zagrożeniu.</w:t>
      </w:r>
    </w:p>
    <w:p w:rsidR="00266598" w:rsidRPr="00EE7640" w:rsidRDefault="00266598" w:rsidP="00825822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2. Z wnioskiem, o programy których mowa w pkt. 1 może wystąpić każdy nauczyciel szkoły, dyrektor i Rada Rodziców.</w:t>
      </w:r>
    </w:p>
    <w:p w:rsidR="00266598" w:rsidRPr="00EE7640" w:rsidRDefault="00266598" w:rsidP="00825822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3. Program, o którym w pkt. 1 opracowuje specjalna komisja rady pedagogicznej powołana przez dyrektora.</w:t>
      </w:r>
    </w:p>
    <w:p w:rsidR="00266598" w:rsidRPr="00EE7640" w:rsidRDefault="00266598" w:rsidP="00825822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4.W pracach komisji mogą uczestniczyć specjaliści z zewnątrz. Ich udział zapewni dyrektor szkoły na wniosek komisji.</w:t>
      </w:r>
    </w:p>
    <w:p w:rsidR="00266598" w:rsidRPr="00EE7640" w:rsidRDefault="00266598" w:rsidP="00825822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5. Ewaluacji wdrożonego programu dokonuje rada pedagogiczna z udziałem rady rodziców.</w:t>
      </w:r>
    </w:p>
    <w:p w:rsidR="00266598" w:rsidRPr="00EE7640" w:rsidRDefault="00266598" w:rsidP="00825822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6.W przypadku braku założonych efektów program może być powtórzony po dokonaniu modyfikacji.</w:t>
      </w:r>
    </w:p>
    <w:p w:rsidR="00266598" w:rsidRPr="00EE7640" w:rsidRDefault="00266598" w:rsidP="00825822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7.W przypadku kumulowania się negatywnych cech osobowych może być opracowany program oddziaływań wychowawczych indywidualnie dla określonego ucznia.</w:t>
      </w:r>
    </w:p>
    <w:p w:rsidR="00266598" w:rsidRPr="00EE7640" w:rsidRDefault="00266598" w:rsidP="00825822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8. Z wnioskiem o opracowanie indywidualnego programu oddziaływań wychowawczych występuje wychowawca oddziału.</w:t>
      </w:r>
    </w:p>
    <w:p w:rsidR="00266598" w:rsidRPr="00EE7640" w:rsidRDefault="00266598" w:rsidP="00825822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9. Indywidualny program oddziaływań wychowawczych opracowuje wychowawca przy udziale rady klasowej.</w:t>
      </w:r>
    </w:p>
    <w:p w:rsidR="00266598" w:rsidRPr="00EE7640" w:rsidRDefault="00266598" w:rsidP="00825822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10. W indywidualnym programie oddziaływań wychowawczych powinno uwzględnić się opinie poradni psychologiczno-pedagogicznej lub innej poradni specjalistycznej.</w:t>
      </w:r>
    </w:p>
    <w:p w:rsidR="00266598" w:rsidRPr="00EE7640" w:rsidRDefault="00266598" w:rsidP="00825822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11. Ewaluacji indywidualnego programu oddziaływań wychowawczych dokonuje dyrektor szkoły.</w:t>
      </w:r>
    </w:p>
    <w:p w:rsidR="00266598" w:rsidRPr="00EE7640" w:rsidRDefault="00266598" w:rsidP="00825822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12. W przypadku braku oczekiwanych efektów indywidualny program oddziaływań wychowawczych może być powtórzony po wprowadzeniu modyfikacji.</w:t>
      </w:r>
    </w:p>
    <w:p w:rsidR="00266598" w:rsidRPr="00EE7640" w:rsidRDefault="00266598" w:rsidP="00825822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13. Jeżeli oczekiwanych efektów nie przyniesie powtórzony indywidualny program oddziaływań wychowawczych Dyrektor Szkoły we współpracy  z organem prowadzącym  podejmie odpowiednie działania zmierzające  do zbadania sytuacji dziecka przez odpowiedni organ.</w:t>
      </w:r>
    </w:p>
    <w:p w:rsidR="00266598" w:rsidRPr="00EE7640" w:rsidRDefault="0026659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E7640">
        <w:rPr>
          <w:rFonts w:ascii="Times New Roman" w:hAnsi="Times New Roman"/>
          <w:b/>
          <w:sz w:val="28"/>
          <w:szCs w:val="28"/>
        </w:rPr>
        <w:t>Rozdział 3</w:t>
      </w:r>
    </w:p>
    <w:p w:rsidR="00266598" w:rsidRPr="00EE7640" w:rsidRDefault="00266598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EE7640">
        <w:rPr>
          <w:rFonts w:ascii="Times New Roman" w:hAnsi="Times New Roman"/>
          <w:b/>
          <w:sz w:val="24"/>
        </w:rPr>
        <w:t xml:space="preserve">Motywowanie w systemie oddziaływań </w:t>
      </w:r>
      <w:r w:rsidRPr="00EE7640">
        <w:rPr>
          <w:rFonts w:ascii="Times New Roman" w:hAnsi="Times New Roman"/>
          <w:b/>
          <w:sz w:val="24"/>
        </w:rPr>
        <w:br/>
        <w:t>wychowawczych szkoły</w:t>
      </w:r>
    </w:p>
    <w:p w:rsidR="00266598" w:rsidRPr="00EE7640" w:rsidRDefault="00266598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266598" w:rsidRPr="00EE7640" w:rsidRDefault="00266598" w:rsidP="00825822">
      <w:pPr>
        <w:tabs>
          <w:tab w:val="left" w:pos="795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1.Zasady ustalania oceny zachowania określone są w „Ocenianiu wewnątrzszkolnym” zawartym w statucie szkoły.</w:t>
      </w:r>
    </w:p>
    <w:p w:rsidR="00266598" w:rsidRPr="00EE7640" w:rsidRDefault="00266598" w:rsidP="00825822">
      <w:p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 xml:space="preserve">2. Na zakończenie roku szkolnego uczeń może być nagradzany za: </w:t>
      </w:r>
    </w:p>
    <w:p w:rsidR="00266598" w:rsidRPr="00EE7640" w:rsidRDefault="00266598" w:rsidP="00825822">
      <w:pPr>
        <w:tabs>
          <w:tab w:val="left" w:pos="814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 xml:space="preserve">      a) wybitne osiągnięcia w nauce,</w:t>
      </w:r>
    </w:p>
    <w:p w:rsidR="00266598" w:rsidRPr="00EE7640" w:rsidRDefault="00266598" w:rsidP="00825822">
      <w:pPr>
        <w:tabs>
          <w:tab w:val="left" w:pos="814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 xml:space="preserve">       b) za zaangażowanie w działalność na rzecz Szkoły i innych,</w:t>
      </w:r>
    </w:p>
    <w:p w:rsidR="00266598" w:rsidRPr="00EE7640" w:rsidRDefault="00266598" w:rsidP="0068066F">
      <w:pPr>
        <w:tabs>
          <w:tab w:val="left" w:pos="814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 xml:space="preserve">       c) osiągnięcia związane z działalnością pozalekcyjną Szkoły.</w:t>
      </w:r>
    </w:p>
    <w:p w:rsidR="00266598" w:rsidRPr="00EE7640" w:rsidRDefault="00266598" w:rsidP="0068066F">
      <w:p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3. Nagrodami, o których mowa w pkt. 2 są:</w:t>
      </w:r>
    </w:p>
    <w:p w:rsidR="00266598" w:rsidRPr="00EE7640" w:rsidRDefault="00266598" w:rsidP="00CC40A7">
      <w:pPr>
        <w:numPr>
          <w:ilvl w:val="0"/>
          <w:numId w:val="2"/>
        </w:numPr>
        <w:tabs>
          <w:tab w:val="left" w:pos="814"/>
        </w:tabs>
        <w:spacing w:after="0" w:line="360" w:lineRule="auto"/>
        <w:ind w:left="794" w:hanging="34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pochwała wychowawcy wobec całej klasy,</w:t>
      </w:r>
    </w:p>
    <w:p w:rsidR="00266598" w:rsidRPr="00EE7640" w:rsidRDefault="00266598" w:rsidP="0068066F">
      <w:pPr>
        <w:numPr>
          <w:ilvl w:val="0"/>
          <w:numId w:val="2"/>
        </w:numPr>
        <w:tabs>
          <w:tab w:val="left" w:pos="814"/>
        </w:tabs>
        <w:spacing w:after="0" w:line="360" w:lineRule="auto"/>
        <w:ind w:left="794" w:hanging="34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pochwała wychowawcy lub dyrektora wobec uczniów szkoły,</w:t>
      </w:r>
    </w:p>
    <w:p w:rsidR="00266598" w:rsidRPr="00EE7640" w:rsidRDefault="00266598" w:rsidP="0068066F">
      <w:pPr>
        <w:numPr>
          <w:ilvl w:val="0"/>
          <w:numId w:val="2"/>
        </w:numPr>
        <w:tabs>
          <w:tab w:val="left" w:pos="814"/>
        </w:tabs>
        <w:spacing w:after="0" w:line="360" w:lineRule="auto"/>
        <w:ind w:left="794" w:hanging="34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list pochwalny wychowawcy lub dyrektora do rodziców,</w:t>
      </w:r>
    </w:p>
    <w:p w:rsidR="00266598" w:rsidRPr="00EE7640" w:rsidRDefault="00266598" w:rsidP="0068066F">
      <w:pPr>
        <w:numPr>
          <w:ilvl w:val="0"/>
          <w:numId w:val="2"/>
        </w:numPr>
        <w:tabs>
          <w:tab w:val="left" w:pos="814"/>
        </w:tabs>
        <w:spacing w:after="0" w:line="360" w:lineRule="auto"/>
        <w:ind w:left="794" w:hanging="34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dyplom uznania od dyrektora,</w:t>
      </w:r>
    </w:p>
    <w:p w:rsidR="00266598" w:rsidRPr="00EE7640" w:rsidRDefault="00266598" w:rsidP="0068066F">
      <w:pPr>
        <w:numPr>
          <w:ilvl w:val="0"/>
          <w:numId w:val="2"/>
        </w:numPr>
        <w:tabs>
          <w:tab w:val="left" w:pos="814"/>
        </w:tabs>
        <w:spacing w:after="0" w:line="360" w:lineRule="auto"/>
        <w:ind w:left="794" w:hanging="34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nagroda rzeczowa.</w:t>
      </w:r>
    </w:p>
    <w:p w:rsidR="00266598" w:rsidRPr="00EE7640" w:rsidRDefault="00266598" w:rsidP="0068066F">
      <w:p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4. Wychowawca lub dyrektor, po zasięgnięciu opinii rady pedagogicznej, może postanowić  o przyznaniu nagrody w innej formie, np. wycieczki.</w:t>
      </w:r>
    </w:p>
    <w:p w:rsidR="00266598" w:rsidRPr="00EE7640" w:rsidRDefault="00266598" w:rsidP="0068066F">
      <w:p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5. Z wnioskiem o przyznanie nagrody może wystąpić każdy członek społeczności szkolnej, z tym, że wniosek taki nie ma charakteru wiążącego.</w:t>
      </w:r>
    </w:p>
    <w:p w:rsidR="00266598" w:rsidRPr="00EE7640" w:rsidRDefault="00266598">
      <w:pPr>
        <w:spacing w:after="0" w:line="360" w:lineRule="auto"/>
        <w:ind w:left="540"/>
        <w:jc w:val="both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E7640">
        <w:rPr>
          <w:rFonts w:ascii="Times New Roman" w:hAnsi="Times New Roman"/>
          <w:b/>
          <w:sz w:val="28"/>
          <w:szCs w:val="28"/>
        </w:rPr>
        <w:t>Rozdział 4</w:t>
      </w:r>
    </w:p>
    <w:p w:rsidR="00266598" w:rsidRPr="00EE7640" w:rsidRDefault="00266598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EE7640">
        <w:rPr>
          <w:rFonts w:ascii="Times New Roman" w:hAnsi="Times New Roman"/>
          <w:b/>
          <w:sz w:val="24"/>
        </w:rPr>
        <w:t xml:space="preserve"> System nagród i kar w zakresie wypełniania obowiązków</w:t>
      </w:r>
    </w:p>
    <w:p w:rsidR="00266598" w:rsidRPr="00EE7640" w:rsidRDefault="00266598">
      <w:pPr>
        <w:spacing w:after="0" w:line="360" w:lineRule="auto"/>
        <w:rPr>
          <w:rFonts w:ascii="Times New Roman" w:hAnsi="Times New Roman"/>
          <w:sz w:val="24"/>
        </w:rPr>
      </w:pPr>
    </w:p>
    <w:p w:rsidR="00266598" w:rsidRPr="00EE7640" w:rsidRDefault="00266598" w:rsidP="0068066F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 xml:space="preserve">1.Uczeń otrzymuje nagrody za: </w:t>
      </w:r>
    </w:p>
    <w:p w:rsidR="00266598" w:rsidRPr="00EE7640" w:rsidRDefault="00266598" w:rsidP="0068066F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 xml:space="preserve">      a)   bardzo dobre wyniki w nauce,</w:t>
      </w:r>
    </w:p>
    <w:p w:rsidR="00266598" w:rsidRPr="00EE7640" w:rsidRDefault="00266598" w:rsidP="00CC40A7">
      <w:pPr>
        <w:pStyle w:val="ListParagraph"/>
        <w:numPr>
          <w:ilvl w:val="0"/>
          <w:numId w:val="64"/>
        </w:numPr>
        <w:tabs>
          <w:tab w:val="left" w:pos="170"/>
        </w:tabs>
        <w:spacing w:after="0" w:line="360" w:lineRule="auto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wzorowe i bardzo dobre zachowanie,</w:t>
      </w:r>
    </w:p>
    <w:p w:rsidR="00266598" w:rsidRPr="00EE7640" w:rsidRDefault="00266598" w:rsidP="00CC40A7">
      <w:pPr>
        <w:pStyle w:val="ListParagraph"/>
        <w:numPr>
          <w:ilvl w:val="0"/>
          <w:numId w:val="64"/>
        </w:numPr>
        <w:tabs>
          <w:tab w:val="left" w:pos="170"/>
        </w:tabs>
        <w:spacing w:after="0" w:line="360" w:lineRule="auto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osiągnięcia  w konkursach i zawodach sportowych,</w:t>
      </w:r>
    </w:p>
    <w:p w:rsidR="00266598" w:rsidRPr="00EE7640" w:rsidRDefault="00266598" w:rsidP="00AB16FE">
      <w:pPr>
        <w:numPr>
          <w:ilvl w:val="0"/>
          <w:numId w:val="64"/>
        </w:numPr>
        <w:tabs>
          <w:tab w:val="left" w:pos="170"/>
        </w:tabs>
        <w:spacing w:after="0" w:line="360" w:lineRule="auto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pracę na rzecz klasy, szkoły i środowiska,</w:t>
      </w:r>
    </w:p>
    <w:p w:rsidR="00266598" w:rsidRPr="00EE7640" w:rsidRDefault="00266598" w:rsidP="00AB16FE">
      <w:pPr>
        <w:numPr>
          <w:ilvl w:val="0"/>
          <w:numId w:val="64"/>
        </w:numPr>
        <w:tabs>
          <w:tab w:val="left" w:pos="170"/>
        </w:tabs>
        <w:spacing w:after="0" w:line="360" w:lineRule="auto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100 % frekwencję,</w:t>
      </w:r>
    </w:p>
    <w:p w:rsidR="00266598" w:rsidRPr="00EE7640" w:rsidRDefault="00266598" w:rsidP="00AB16FE">
      <w:pPr>
        <w:numPr>
          <w:ilvl w:val="0"/>
          <w:numId w:val="64"/>
        </w:numPr>
        <w:tabs>
          <w:tab w:val="left" w:pos="170"/>
        </w:tabs>
        <w:spacing w:after="0" w:line="360" w:lineRule="auto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 xml:space="preserve"> aktywne uczestnictwo w życiu szkoły,</w:t>
      </w:r>
    </w:p>
    <w:p w:rsidR="00266598" w:rsidRPr="00EE7640" w:rsidRDefault="00266598">
      <w:pPr>
        <w:spacing w:after="0" w:line="360" w:lineRule="auto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360" w:lineRule="auto"/>
        <w:ind w:left="340"/>
        <w:rPr>
          <w:rFonts w:ascii="Times New Roman" w:hAnsi="Times New Roman"/>
          <w:sz w:val="24"/>
        </w:rPr>
      </w:pPr>
    </w:p>
    <w:p w:rsidR="00266598" w:rsidRPr="00EE7640" w:rsidRDefault="00266598" w:rsidP="00A32ACA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2. Rodzaje nagród:</w:t>
      </w:r>
    </w:p>
    <w:p w:rsidR="00266598" w:rsidRPr="00EE7640" w:rsidRDefault="00266598" w:rsidP="00D57B78">
      <w:pPr>
        <w:pStyle w:val="ListParagraph"/>
        <w:numPr>
          <w:ilvl w:val="0"/>
          <w:numId w:val="52"/>
        </w:numPr>
        <w:spacing w:after="0" w:line="360" w:lineRule="auto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pochwała wychowawcy na forum klasy i szkoły,</w:t>
      </w:r>
    </w:p>
    <w:p w:rsidR="00266598" w:rsidRPr="00EE7640" w:rsidRDefault="00266598" w:rsidP="00D57B78">
      <w:pPr>
        <w:pStyle w:val="ListParagraph"/>
        <w:numPr>
          <w:ilvl w:val="0"/>
          <w:numId w:val="52"/>
        </w:numPr>
        <w:spacing w:after="0" w:line="360" w:lineRule="auto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pochwała wychowawcy wobec rodziców,</w:t>
      </w:r>
    </w:p>
    <w:p w:rsidR="00266598" w:rsidRPr="00EE7640" w:rsidRDefault="00266598" w:rsidP="00AB16FE">
      <w:pPr>
        <w:numPr>
          <w:ilvl w:val="0"/>
          <w:numId w:val="52"/>
        </w:numPr>
        <w:spacing w:after="0" w:line="360" w:lineRule="auto"/>
        <w:ind w:left="720" w:hanging="360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pochwała Dyrektora na forum szkoły,</w:t>
      </w:r>
    </w:p>
    <w:p w:rsidR="00266598" w:rsidRPr="00EE7640" w:rsidRDefault="00266598" w:rsidP="00AB16FE">
      <w:pPr>
        <w:numPr>
          <w:ilvl w:val="0"/>
          <w:numId w:val="52"/>
        </w:numPr>
        <w:spacing w:after="0" w:line="360" w:lineRule="auto"/>
        <w:ind w:left="720" w:hanging="360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okolicznościowe dyplomy,</w:t>
      </w:r>
    </w:p>
    <w:p w:rsidR="00266598" w:rsidRPr="00EE7640" w:rsidRDefault="00266598" w:rsidP="00AB16FE">
      <w:pPr>
        <w:numPr>
          <w:ilvl w:val="0"/>
          <w:numId w:val="52"/>
        </w:numPr>
        <w:spacing w:after="0" w:line="360" w:lineRule="auto"/>
        <w:ind w:left="720" w:hanging="360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nagrody rzeczowe za szczególne osiągnięcia,</w:t>
      </w:r>
    </w:p>
    <w:p w:rsidR="00266598" w:rsidRPr="00EE7640" w:rsidRDefault="00266598" w:rsidP="00AB16FE">
      <w:pPr>
        <w:numPr>
          <w:ilvl w:val="0"/>
          <w:numId w:val="52"/>
        </w:numPr>
        <w:spacing w:after="0" w:line="360" w:lineRule="auto"/>
        <w:ind w:left="720" w:hanging="360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listy pochwalne wychowawcy lub dyrektora dla rodziców,</w:t>
      </w:r>
    </w:p>
    <w:p w:rsidR="00266598" w:rsidRPr="00EE7640" w:rsidRDefault="00266598" w:rsidP="00AB16FE">
      <w:pPr>
        <w:numPr>
          <w:ilvl w:val="0"/>
          <w:numId w:val="52"/>
        </w:numPr>
        <w:spacing w:after="0" w:line="360" w:lineRule="auto"/>
        <w:ind w:left="720" w:hanging="360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umieszczenie nazwisk laureatów i osób wyróżnionych na stronie internetowej szkoły,</w:t>
      </w:r>
    </w:p>
    <w:p w:rsidR="00266598" w:rsidRPr="00EE7640" w:rsidRDefault="00266598" w:rsidP="00AB16FE">
      <w:pPr>
        <w:numPr>
          <w:ilvl w:val="0"/>
          <w:numId w:val="52"/>
        </w:numPr>
        <w:spacing w:after="0" w:line="360" w:lineRule="auto"/>
        <w:ind w:left="720" w:hanging="360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znaczące osiągnięcia w konkursach przedmiotowych i zawodach sportowych odnotowuje    się na świadectwie szkolnym;</w:t>
      </w:r>
    </w:p>
    <w:p w:rsidR="00266598" w:rsidRPr="00EE7640" w:rsidRDefault="00266598">
      <w:pPr>
        <w:spacing w:after="0" w:line="360" w:lineRule="auto"/>
        <w:rPr>
          <w:rFonts w:ascii="Times New Roman" w:hAnsi="Times New Roman"/>
          <w:sz w:val="24"/>
        </w:rPr>
      </w:pPr>
    </w:p>
    <w:p w:rsidR="00266598" w:rsidRPr="00EE7640" w:rsidRDefault="00266598" w:rsidP="0068066F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3. Uczeń zostaje ukarany za:</w:t>
      </w:r>
    </w:p>
    <w:p w:rsidR="00266598" w:rsidRPr="00EE7640" w:rsidRDefault="00266598" w:rsidP="00A32ACA">
      <w:pPr>
        <w:spacing w:before="240"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 xml:space="preserve">         a) akty agresji słownej - w zależności od stopnia użytego wulgaryzmu – nagana                         wychowawcy wobec ucznia, klasy oraz rodzica, zapis w zeszycie kontaktów z rodzicami i do dziennika lekcyjnego;</w:t>
      </w:r>
    </w:p>
    <w:p w:rsidR="00266598" w:rsidRPr="00EE7640" w:rsidRDefault="00266598" w:rsidP="00CC40A7">
      <w:pPr>
        <w:pStyle w:val="ListParagraph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 xml:space="preserve">akty agresji fizycznej – w zależności od stopnia wyrządzonej krzywdy - nagana wychowawcy wobec ucznia, klasy oraz rodzica, zapis w zeszycie w zeszycie kontaktów z rodzicami i do dziennika lekcyjnego; nagana dyrektora szkoły na apelu szkolnym wobec społeczności uczniowskiej; zakaz uczestnictwa w imprezach klasowych i szkolnych; </w:t>
      </w:r>
    </w:p>
    <w:p w:rsidR="00266598" w:rsidRPr="00EE7640" w:rsidRDefault="00266598" w:rsidP="00CC40A7">
      <w:pPr>
        <w:pStyle w:val="ListParagraph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nieodpowiednie zachowanie się na lekcji – powiadomienie rodziców poprzez wpis uwagi do  zeszytu kontaktów z rodzicami i do dziennika lekcyjnego, nagana wychowawcy, nagana dyrektora szkoły, powiadomienie rodziców,</w:t>
      </w:r>
    </w:p>
    <w:p w:rsidR="00266598" w:rsidRPr="00EE7640" w:rsidRDefault="00266598" w:rsidP="00AB16FE">
      <w:pPr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niezachowanie zasad bezpieczeństwa podczas przerw – uwaga w zeszycie kontaktów z rodzicami i do dziennika lekcyjnego,</w:t>
      </w:r>
    </w:p>
    <w:p w:rsidR="00266598" w:rsidRPr="00EE7640" w:rsidRDefault="00266598" w:rsidP="00AB16FE">
      <w:pPr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akty wandalizmu, niszczenie mienia szkoły – wykonanie dodatkowej pracy na rzecz szkoły, poniesienie kosztów finansowych przez rodziców, na podstawie sporządzonego protokołu strat (protokół spisuje wychowawca i przedstawia dyrektorowi szkoły),</w:t>
      </w:r>
    </w:p>
    <w:p w:rsidR="00266598" w:rsidRPr="00EE7640" w:rsidRDefault="00266598" w:rsidP="00AB16FE">
      <w:pPr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 xml:space="preserve"> niepodporządkowanie się poleceniom nauczyciela, niewłaściwa postawa ucznia   wobec nauczycieli i pracowników szkoły – nagana wychowawcy, dyrektora szkoły, rozmowa z rodzicami,</w:t>
      </w:r>
    </w:p>
    <w:p w:rsidR="00266598" w:rsidRPr="00EE7640" w:rsidRDefault="00266598" w:rsidP="00AB16FE">
      <w:pPr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naruszenie zasad korzystania z telefonów komórkowych – odebranie aparatu i przekazanie go rodzicom.</w:t>
      </w:r>
    </w:p>
    <w:p w:rsidR="00266598" w:rsidRPr="00EE7640" w:rsidRDefault="00266598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266598" w:rsidRPr="00EE7640" w:rsidRDefault="00266598" w:rsidP="00A32ACA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4.Uczeń lub jego rodzice (opiekunowie prawni) maja prawo w terminie 7 dni od daty powiadomienia wnieść do dyrektora szkoły odwołanie od wymierzonej kary – wniosek powinien określać ich oczekiwania, tj. złagodzenie bądź anulowanie zastosowanej kary oraz wskazywać okoliczności uzasadniające odwołanie. Decyzje ostateczna w sprawie podejmuje dyrektor szkoły.</w:t>
      </w:r>
    </w:p>
    <w:p w:rsidR="00266598" w:rsidRPr="00EE7640" w:rsidRDefault="00266598">
      <w:pPr>
        <w:spacing w:after="0" w:line="360" w:lineRule="auto"/>
        <w:ind w:left="-1361" w:firstLine="708"/>
        <w:rPr>
          <w:rFonts w:ascii="Times New Roman" w:hAnsi="Times New Roman"/>
          <w:b/>
          <w:sz w:val="28"/>
          <w:szCs w:val="28"/>
        </w:rPr>
      </w:pPr>
    </w:p>
    <w:p w:rsidR="00266598" w:rsidRPr="00EE7640" w:rsidRDefault="00266598">
      <w:pPr>
        <w:spacing w:after="0" w:line="360" w:lineRule="auto"/>
        <w:ind w:left="-1361" w:firstLine="708"/>
        <w:jc w:val="center"/>
        <w:rPr>
          <w:rFonts w:ascii="Times New Roman" w:hAnsi="Times New Roman"/>
          <w:b/>
          <w:sz w:val="28"/>
          <w:szCs w:val="28"/>
        </w:rPr>
      </w:pPr>
      <w:r w:rsidRPr="00EE7640">
        <w:rPr>
          <w:rFonts w:ascii="Times New Roman" w:hAnsi="Times New Roman"/>
          <w:b/>
          <w:sz w:val="28"/>
          <w:szCs w:val="28"/>
        </w:rPr>
        <w:t>Rozdział 5</w:t>
      </w:r>
    </w:p>
    <w:p w:rsidR="00266598" w:rsidRPr="00EE7640" w:rsidRDefault="00266598">
      <w:pPr>
        <w:spacing w:after="0" w:line="360" w:lineRule="auto"/>
        <w:ind w:left="-1361" w:firstLine="708"/>
        <w:jc w:val="center"/>
        <w:rPr>
          <w:rFonts w:ascii="Times New Roman" w:hAnsi="Times New Roman"/>
          <w:b/>
          <w:sz w:val="24"/>
          <w:szCs w:val="24"/>
        </w:rPr>
      </w:pPr>
      <w:r w:rsidRPr="00EE7640">
        <w:rPr>
          <w:rFonts w:ascii="Times New Roman" w:hAnsi="Times New Roman"/>
          <w:b/>
          <w:sz w:val="24"/>
          <w:szCs w:val="24"/>
        </w:rPr>
        <w:t>Cele ogólne</w:t>
      </w:r>
    </w:p>
    <w:p w:rsidR="00266598" w:rsidRPr="00EE7640" w:rsidRDefault="00266598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1. Niniejszy program wychowawczo-profilaktyczny zawiera treści i działania wychowawcze skierowane do uczniów oraz treści i działania profilaktyczne dostosowane do potrzeb rozwojowych uczniów, przygotowane w oparciu o diagnozę potrzeb i problemów występujących w danej społeczności szkolnej, skierowane do uczniów, nauczycieli i rodziców</w:t>
      </w:r>
      <w:r w:rsidRPr="00EE7640">
        <w:rPr>
          <w:rFonts w:ascii="Times New Roman" w:hAnsi="Times New Roman"/>
          <w:i/>
          <w:sz w:val="24"/>
        </w:rPr>
        <w:t>. (art. 26 ustawy Prawo oświatowe</w:t>
      </w:r>
      <w:r w:rsidRPr="00EE7640">
        <w:rPr>
          <w:rFonts w:ascii="Times New Roman" w:hAnsi="Times New Roman"/>
          <w:sz w:val="24"/>
        </w:rPr>
        <w:t xml:space="preserve">). Uwzględnia on więc całościowe oddziaływania wychowawcze wraz z uzupełniającymi działaniami profilaktycznymi – zarówno wspieraniem dzieci i młodzieży w prawidłowym rozwoju, jak zapobieganiem zachowaniom problemowym. </w:t>
      </w:r>
    </w:p>
    <w:p w:rsidR="00266598" w:rsidRPr="00EE7640" w:rsidRDefault="00266598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2. Działalność wychowawcza w szkole i placówce polega na prowadzeniu działań z zakresu promocji zdrowia oraz wspomaganiu ucznia i wychowanka w jego rozwoju ukierunkowanym na osiągnięcie pełnej dojrzałości w sferze:</w:t>
      </w:r>
    </w:p>
    <w:p w:rsidR="00266598" w:rsidRPr="00EE7640" w:rsidRDefault="00266598" w:rsidP="00A32ACA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1) fizycznej – ukierunkowanej na zdobycie przez ucznia i wychowanka wiedzy i umiejętności pozwalających na prowadzenie zdrowego stylu życia i podejmowania zachowań prozdrowotnych;</w:t>
      </w:r>
    </w:p>
    <w:p w:rsidR="00266598" w:rsidRPr="00EE7640" w:rsidRDefault="00266598" w:rsidP="00A32ACA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2) psychicznej – ukierunkowanej na zbudowanie równowagi i harmonii psychicznej, osiągnięcie właściwego stosunku do świata, poczucia siły, chęci do życia i witalności, ukształtowanie postaw sprzyjających rozwijaniu własnego potencjału kształtowanie środowiska sprzyjającego rozwojowi uczniów, zdrowiu i dobrej kondycji psychicznej;</w:t>
      </w:r>
    </w:p>
    <w:p w:rsidR="00266598" w:rsidRPr="00EE7640" w:rsidRDefault="00266598" w:rsidP="00A32ACA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3) społecznej – ukierunkowanej na kształtowanie postawy otwartości w życiu społecznym, opartej na umiejętności samodzielnej analizy wzorów i norm społecznych oraz dokonywania wyborów, a także doskonaleniu umiejętności wypełniania ról społecznych;</w:t>
      </w:r>
    </w:p>
    <w:p w:rsidR="00266598" w:rsidRPr="00EE7640" w:rsidRDefault="00266598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4) aksjologicznej – ukierunkowanej na zdobycie konstruktywnego i stabilnego systemu wartości, w tym docenienie znaczenia zdrowia oraz poczucia sensu istnienia.</w:t>
      </w:r>
    </w:p>
    <w:p w:rsidR="00266598" w:rsidRPr="00EE7640" w:rsidRDefault="00266598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3. Działalność wychowawcza obejmuje w szczególności:</w:t>
      </w:r>
    </w:p>
    <w:p w:rsidR="00266598" w:rsidRPr="00EE7640" w:rsidRDefault="00266598" w:rsidP="007664D1">
      <w:pPr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współdziałanie całej społeczności szkoły na rzecz kształtowania u uczniów wiedzy, umiejętności i postaw określonych w sylwetce absolwenta,</w:t>
      </w:r>
    </w:p>
    <w:p w:rsidR="00266598" w:rsidRPr="00EE7640" w:rsidRDefault="00266598" w:rsidP="00AB16FE">
      <w:pPr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kształtowanie hierarchii systemu wartości, w którym zdrowie i odpowiedzialność za własny rozwój należą do jednych z najważniejszych wartości w życiu , a decyzje w tym zakresie podejmowane są w poczuciu odpowiedzialności za siebie i innych,</w:t>
      </w:r>
    </w:p>
    <w:p w:rsidR="00266598" w:rsidRPr="00EE7640" w:rsidRDefault="00266598" w:rsidP="00AB16FE">
      <w:pPr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współpracę z rodzicami lub opiekunami uczniów w celu budowania spójnego systemu wartości oraz kształtowania postaw prozdrowotnych i promowania zdrowego stylu życia oraz zachowań proekologicznych,</w:t>
      </w:r>
    </w:p>
    <w:p w:rsidR="00266598" w:rsidRPr="00EE7640" w:rsidRDefault="00266598" w:rsidP="00AB16FE">
      <w:pPr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wzmacnianie wśród uczniów i wychowanków więzi ze szkołą oraz społecznością lokalną,</w:t>
      </w:r>
    </w:p>
    <w:p w:rsidR="00266598" w:rsidRPr="00EE7640" w:rsidRDefault="00266598" w:rsidP="00AB16FE">
      <w:pPr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kształtowanie przyjaznego klimatu w szkole lub placówce, budowanie prawidłowych relacji rówieśniczych oraz relacji uczniów i nauczycieli, wychowanków i wychowawców, a także nauczycieli, wychowawców i rodziców lub opiekunów, w tym wzmacnianie więzi z rówieśnikami oraz nauczycielami i wychowawcami,</w:t>
      </w:r>
    </w:p>
    <w:p w:rsidR="00266598" w:rsidRPr="00EE7640" w:rsidRDefault="00266598" w:rsidP="00AB16FE">
      <w:pPr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doskonalenie umiejętności nauczycieli i wychowawców w zakresie budowania podmiotowych relacji z uczniami oraz ich rodzicami lub opiekunami oraz warsztatowej pracy z grupą uczniów,</w:t>
      </w:r>
    </w:p>
    <w:p w:rsidR="00266598" w:rsidRPr="00EE7640" w:rsidRDefault="00266598" w:rsidP="00AB16FE">
      <w:pPr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wzmacnianie kompetencji wychowawczych nauczycieli i wychowawców oraz rodziców lub opiekunów,</w:t>
      </w:r>
    </w:p>
    <w:p w:rsidR="00266598" w:rsidRPr="00EE7640" w:rsidRDefault="00266598" w:rsidP="00AB16FE">
      <w:pPr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kształtowanie u uczniów postaw prospołecznych, w tym poprzez możliwość udziału w działaniach z zakresu wolontariatu, sprzyjających aktywnemu uczestnictwu uczniów w życiu społecznym,</w:t>
      </w:r>
    </w:p>
    <w:p w:rsidR="00266598" w:rsidRPr="00EE7640" w:rsidRDefault="00266598" w:rsidP="00AB16FE">
      <w:pPr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przygotowanie uczniów do aktywnego uczestnictwa w kulturze, sztuce narodowej i światowej,</w:t>
      </w:r>
    </w:p>
    <w:p w:rsidR="00266598" w:rsidRPr="00EE7640" w:rsidRDefault="00266598" w:rsidP="0006215D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 xml:space="preserve">       j) wspieranie edukacji rówieśniczej i programów rówieśniczych mających na celu modelowanie postaw prozdrowotnych i prospołecznych.</w:t>
      </w:r>
    </w:p>
    <w:p w:rsidR="00266598" w:rsidRPr="00EE7640" w:rsidRDefault="00266598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4. Działalność edukacyjna w szkole polega na stałym poszerzaniu i ugruntowywaniu wiedzy i umiejętności u uczniów i wychowanków, ich rodziców lub opiekunów, nauczycieli i wychowawców z zakresu promocji zdrowia i zdrowego stylu życia.</w:t>
      </w:r>
    </w:p>
    <w:p w:rsidR="00266598" w:rsidRPr="00EE7640" w:rsidRDefault="00266598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5. Działalność edukacyjna obejmuje w szczególności:</w:t>
      </w:r>
    </w:p>
    <w:p w:rsidR="00266598" w:rsidRPr="00EE7640" w:rsidRDefault="00266598" w:rsidP="007664D1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poszerzenie wiedzy rodziców lub opiekunów, nauczycieli i wychowawców na temat prawidłowości rozwoju i zaburzeń zdrowia psychicznego dzieci i młodzieży, rozpoznawania wczesnych objawów używania środków odurzających, substancji psychotropowych, środków zastępczych, nowych substancji psychoaktywnych, a także suplementów diet i leków w celach innych niż medyczne oraz postępowania w tego typu przypadkach,</w:t>
      </w:r>
    </w:p>
    <w:p w:rsidR="00266598" w:rsidRPr="00EE7640" w:rsidRDefault="00266598" w:rsidP="00AB16FE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rozwijanie i wzmacnianie umiejętności psychologicznych i społecznych uczniów,</w:t>
      </w:r>
    </w:p>
    <w:p w:rsidR="00266598" w:rsidRPr="00EE7640" w:rsidRDefault="00266598" w:rsidP="00AB16FE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kształtowanie u uczniów umiejętności życiowych, w szczególności samokontroli, radzenia sobie ze stresem, rozpoznawania i wyrażania własnych emocji,</w:t>
      </w:r>
    </w:p>
    <w:p w:rsidR="00266598" w:rsidRPr="00EE7640" w:rsidRDefault="00266598" w:rsidP="00AB16FE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kształtowanie krytycznego myślenia oraz wspomaganie uczniów i wychowanków w konstruktywnym podejmowaniu decyzji w sytuacjach trudnych, zagrażających prawidłowemu rozwojowi i zdrowemu życiu,</w:t>
      </w:r>
    </w:p>
    <w:p w:rsidR="00266598" w:rsidRPr="00EE7640" w:rsidRDefault="00266598" w:rsidP="00AB16FE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prowadzenie wewnątrzszkolnego doskonalenia kompetencji nauczycieli i wychowawców w zakresie rozpoznawania wczesnych objawów używania środków odurzających, substancji psychotropowych, środków zastępczych, nowych substancji psychoaktywnych, oraz podejmowania szkolnej interwencji profilaktycznej,</w:t>
      </w:r>
    </w:p>
    <w:p w:rsidR="00266598" w:rsidRPr="00EE7640" w:rsidRDefault="00266598" w:rsidP="00AB16FE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doskonalenie kompetencji nauczycieli i wychowawców w zakresie profilaktyki używania środków odurzających, substancji psychotropowych, środków zastępczych, nowych substancji psychoaktywnych, norm rozwojowych i zaburzeń zdrowia psychicznego wieku rozwojowego.</w:t>
      </w:r>
    </w:p>
    <w:p w:rsidR="00266598" w:rsidRPr="00EE7640" w:rsidRDefault="00266598">
      <w:pPr>
        <w:spacing w:after="0" w:line="360" w:lineRule="auto"/>
        <w:ind w:left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6. Działalność informacyjna w szkole polega na dostarczaniu rzetelnych i aktualnych informacji, dostosowanych do wieku oraz możliwości psychofizycznych odbiorców, na temat zagrożeń i rozwiązywania problemów związanych z używaniem środków odurzających, substancji psychotropowych, środków zastępczych, nowych substancji psychoaktywnych skierowanych do uczniów oraz ich rodziców lub opiekunów, a także nauczycieli i wychowawców oraz innych pracowników szkoły.</w:t>
      </w:r>
    </w:p>
    <w:p w:rsidR="00266598" w:rsidRPr="00EE7640" w:rsidRDefault="00266598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7. Działalność informacyjna obejmuje w szczególności:</w:t>
      </w:r>
    </w:p>
    <w:p w:rsidR="00266598" w:rsidRPr="00EE7640" w:rsidRDefault="00266598" w:rsidP="007664D1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dostarczenie aktualnych informacji nauczycielom, wychowawcom i rodzicom lub opiekunom na temat skutecznych sposobów prowadzenia działań wychowawczych i profilaktycznych związanych z przeciwdziałaniem używaniu środków odurzających, substancji psychotropowych, środków zastępczych, nowych substancji psychoaktywnych i innych zagrożeń cywilizacyjnych,</w:t>
      </w:r>
    </w:p>
    <w:p w:rsidR="00266598" w:rsidRPr="00EE7640" w:rsidRDefault="00266598" w:rsidP="00AB16FE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udostępnienie informacji o ofercie pomocy specjalistycznej dla uczniów i wychowanków, ich rodziców lub opiekunów w przypadku używania środków odurzających, substancji psychotropowych, środków zastępczych, nowych substancji psychoaktywnych,</w:t>
      </w:r>
    </w:p>
    <w:p w:rsidR="00266598" w:rsidRPr="00EE7640" w:rsidRDefault="00266598" w:rsidP="00AB16FE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przekazanie informacji uczniom i wychowankom, ich rodzicom lub opiekunom oraz nauczycielom i wychowawcom na temat konsekwencji prawnych związanych z naruszeniem przepisów ustawy z dnia 29 lipca 2005 r. o przeciwdziałaniu narkomanii,</w:t>
      </w:r>
    </w:p>
    <w:p w:rsidR="00266598" w:rsidRPr="00EE7640" w:rsidRDefault="00266598" w:rsidP="00AB16FE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informowanie uczniów i wychowanków oraz ich rodziców lub opiekunów o obowiązujących procedurach postępowania nauczycieli i wychowawców oraz o metodach współpracy szkół i placówek z Policją w sytuacjach zagrożenia narkomanią.</w:t>
      </w:r>
    </w:p>
    <w:p w:rsidR="00266598" w:rsidRPr="00EE7640" w:rsidRDefault="00266598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8. Działalność profilaktyczna w szkole polega na realizowaniu działań z zakresu profilaktyki uniwersalnej, selektywnej i wskazującej.</w:t>
      </w:r>
    </w:p>
    <w:p w:rsidR="00266598" w:rsidRPr="00EE7640" w:rsidRDefault="00266598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9. Działalność profilaktyczna obejmuje:</w:t>
      </w:r>
    </w:p>
    <w:p w:rsidR="00266598" w:rsidRPr="00EE7640" w:rsidRDefault="00266598" w:rsidP="007664D1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wspieranie wszystkich uczniów i wychowanków w prawidłowym rozwoju i zdrowym stylu życia oraz podejmowanie działań, których celem jest ograniczanie zachowań ryzykownych niezależnie od poziomu ryzyka używania przez nich środków odurzających, substancji psychotropowych, środków zastępczych, nowych substancji psychoaktywnych,</w:t>
      </w:r>
    </w:p>
    <w:p w:rsidR="00266598" w:rsidRPr="00EE7640" w:rsidRDefault="00266598" w:rsidP="00AB16FE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wspieranie uczniów i wychowanków, którzy ze względu na swoją sytuację rodzinną, środowiskową lub uwarunkowania biologiczne są w wyższym stopniu narażeni na ryzyko zachowań ryzykownych,</w:t>
      </w:r>
    </w:p>
    <w:p w:rsidR="00266598" w:rsidRPr="00EE7640" w:rsidRDefault="00266598" w:rsidP="00AB16FE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wspieranie uczniów i wychowanków, u których rozpoznano wczesne objawy używania środków odurzających, substancji psychotropowych, środków zastępczych, nowych substancji psychoaktywnych lub występowania innych zachowań ryzykownych, które nie zostały zdiagnozowane jako zaburzenia lub choroby wymagające leczenia.</w:t>
      </w:r>
    </w:p>
    <w:p w:rsidR="00266598" w:rsidRPr="00EE7640" w:rsidRDefault="00266598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10. Działania te obejmują w szczególności:</w:t>
      </w:r>
    </w:p>
    <w:p w:rsidR="00266598" w:rsidRPr="00EE7640" w:rsidRDefault="00266598" w:rsidP="007664D1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realizowanie wśród uczniów i wychowanków oraz ich rodziców lub opiekunów programów profilaktycznych i promocji zdrowia psychicznego dostosowanych do potrzeb indywidualnych i grupowych oraz realizowanych celów profilaktycznych, rekomendowanych w ramach systemu rekomendacji, o którym mowa w Krajowym Programie Przeciwdziałania Narkomanii,</w:t>
      </w:r>
    </w:p>
    <w:p w:rsidR="00266598" w:rsidRPr="00EE7640" w:rsidRDefault="00266598" w:rsidP="00AB16FE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przygotowanie oferty zajęć rozwijających zainteresowania i uzdolnienia, jako alternatywnej pozytywnej formy działalności zaspakajającej ważne potrzeby, w szczególności potrzebę podniesienia samooceny, sukcesu, przynależności i satysfakcji życiowej,</w:t>
      </w:r>
    </w:p>
    <w:p w:rsidR="00266598" w:rsidRPr="00EE7640" w:rsidRDefault="00266598" w:rsidP="00AB16FE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kształtowanie i wzmacnianie norm przeciwnych używaniu środków odurzających, substancji psychotropowych, środków zastępczych, nowych substancji psychoaktywnych przez uczniów, a także norm przeciwnych podejmowaniu innych zachowań ryzykownych,</w:t>
      </w:r>
    </w:p>
    <w:p w:rsidR="00266598" w:rsidRPr="00EE7640" w:rsidRDefault="00266598" w:rsidP="00AB16FE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doskonalenie zawodowe nauczycieli i wychowawców w zakresie realizacji szkolnej interwencji profilaktycznej w przypadku podejmowania przez uczniów i wychowanków zachowań ryzykownych,</w:t>
      </w:r>
    </w:p>
    <w:p w:rsidR="00266598" w:rsidRPr="00EE7640" w:rsidRDefault="00266598" w:rsidP="00AB16FE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włączanie, w razie potrzeby, w indywidualny program edukacyjno-terapeutyczny,  działań z zakresu przeciwdziałania używaniu środków odurzających, substancji psychotropowych, środków zastępczych, nowych substancji psychoaktywnych.</w:t>
      </w:r>
    </w:p>
    <w:p w:rsidR="00266598" w:rsidRPr="00EE7640" w:rsidRDefault="00266598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6. W bieżącym roku szkolnym najważniejsze działania w pracy wychowawczej są ukierunkowane na:</w:t>
      </w:r>
    </w:p>
    <w:p w:rsidR="00266598" w:rsidRPr="00EE7640" w:rsidRDefault="00266598" w:rsidP="007664D1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wspomaganie rozwoju ucznia w sferze emocjonalnej, społecznej i twórczej;</w:t>
      </w:r>
    </w:p>
    <w:p w:rsidR="00266598" w:rsidRPr="00EE7640" w:rsidRDefault="00266598" w:rsidP="00AB16FE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530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przygotowanie uczniów do prawidłowego funkcjonowania w grupie społecznej (szkole, klasie),</w:t>
      </w:r>
    </w:p>
    <w:p w:rsidR="00266598" w:rsidRPr="00EE7640" w:rsidRDefault="00266598" w:rsidP="00AB16FE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530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wzbudzanie poczucia przynależności do grupy,</w:t>
      </w:r>
    </w:p>
    <w:p w:rsidR="00266598" w:rsidRPr="00EE7640" w:rsidRDefault="00266598" w:rsidP="00AB16FE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530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rozbudzanie poczucia własnej wartości, wiary we własne siły i możliwości,</w:t>
      </w:r>
    </w:p>
    <w:p w:rsidR="00266598" w:rsidRPr="00EE7640" w:rsidRDefault="00266598" w:rsidP="00AB16FE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530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budowanie poczucia tożsamości regionalnej i narodowej,</w:t>
      </w:r>
    </w:p>
    <w:p w:rsidR="00266598" w:rsidRPr="00EE7640" w:rsidRDefault="00266598" w:rsidP="00AB16FE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530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organizowanie zajęć pozalekcyjnych w ramach projektu z EFS „ Uczeń na szóstkę w Gminie Woźniki”;</w:t>
      </w:r>
    </w:p>
    <w:p w:rsidR="00266598" w:rsidRPr="00EE7640" w:rsidRDefault="00266598" w:rsidP="00AB16FE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530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motywowanie do nauki poprzez udzielanie pomocy w przezwyciężaniu niepowodzeń szkolnych,</w:t>
      </w:r>
    </w:p>
    <w:p w:rsidR="00266598" w:rsidRPr="00EE7640" w:rsidRDefault="00266598" w:rsidP="00AB16FE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530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przeciwdziałanie przemocy, agresji i uzależnieniom,</w:t>
      </w:r>
    </w:p>
    <w:p w:rsidR="00266598" w:rsidRPr="00EE7640" w:rsidRDefault="00266598" w:rsidP="00AB16FE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530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przeciwdziałanie pojawianiu się zachowań ryzykownych,</w:t>
      </w:r>
    </w:p>
    <w:p w:rsidR="00266598" w:rsidRPr="00EE7640" w:rsidRDefault="00266598" w:rsidP="00AB16FE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530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troska o szeroko pojęte bezpieczeństwo podopiecznych, nauczycieli i rodziców,</w:t>
      </w:r>
    </w:p>
    <w:p w:rsidR="00266598" w:rsidRPr="00EE7640" w:rsidRDefault="00266598" w:rsidP="00AB16FE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530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kształtowanie przyjaznego klimatu w szkole, budowanie prawidłowych relacji rówieśniczych oraz relacji uczniów i nauczycieli, a także nauczycieli, wychowawców i rodziców lub opiekunów, w tym wzmacnianie więzi z rówieśnikami oraz nauczycielami i wychowawcami,</w:t>
      </w:r>
    </w:p>
    <w:p w:rsidR="00266598" w:rsidRPr="00EE7640" w:rsidRDefault="00266598" w:rsidP="00AB16FE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530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rozwijanie i wspieranie działalności woluntarystycznej.</w:t>
      </w:r>
    </w:p>
    <w:p w:rsidR="00266598" w:rsidRPr="00EE7640" w:rsidRDefault="00266598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7. Zadania profilaktyczne programu to:</w:t>
      </w:r>
    </w:p>
    <w:p w:rsidR="00266598" w:rsidRPr="00EE7640" w:rsidRDefault="00266598" w:rsidP="005406DD">
      <w:pPr>
        <w:numPr>
          <w:ilvl w:val="0"/>
          <w:numId w:val="9"/>
        </w:numPr>
        <w:tabs>
          <w:tab w:val="left" w:pos="993"/>
          <w:tab w:val="left" w:pos="1440"/>
        </w:tabs>
        <w:spacing w:after="0" w:line="360" w:lineRule="auto"/>
        <w:ind w:left="717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zapoznanie z normami zachowania obowiązującymi w szkole,</w:t>
      </w:r>
    </w:p>
    <w:p w:rsidR="00266598" w:rsidRPr="00EE7640" w:rsidRDefault="00266598" w:rsidP="00AB16FE">
      <w:pPr>
        <w:numPr>
          <w:ilvl w:val="0"/>
          <w:numId w:val="9"/>
        </w:numPr>
        <w:tabs>
          <w:tab w:val="left" w:pos="993"/>
          <w:tab w:val="left" w:pos="1440"/>
        </w:tabs>
        <w:spacing w:after="0" w:line="360" w:lineRule="auto"/>
        <w:ind w:left="993" w:hanging="426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znajomość zasad ruchu drogowego – bezpieczeństwo w drodze do szkoły,</w:t>
      </w:r>
    </w:p>
    <w:p w:rsidR="00266598" w:rsidRPr="00EE7640" w:rsidRDefault="00266598" w:rsidP="00AB16FE">
      <w:pPr>
        <w:numPr>
          <w:ilvl w:val="0"/>
          <w:numId w:val="9"/>
        </w:numPr>
        <w:tabs>
          <w:tab w:val="left" w:pos="993"/>
          <w:tab w:val="left" w:pos="1440"/>
        </w:tabs>
        <w:spacing w:after="0" w:line="360" w:lineRule="auto"/>
        <w:ind w:left="717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promowanie zdrowego stylu życia, m. in. poprzez udział w dodatkowych zajęciach sportowych i zajęciach na pływalni,</w:t>
      </w:r>
    </w:p>
    <w:p w:rsidR="00266598" w:rsidRPr="00EE7640" w:rsidRDefault="00266598" w:rsidP="00AB16FE">
      <w:pPr>
        <w:numPr>
          <w:ilvl w:val="0"/>
          <w:numId w:val="9"/>
        </w:numPr>
        <w:tabs>
          <w:tab w:val="left" w:pos="993"/>
          <w:tab w:val="left" w:pos="1440"/>
        </w:tabs>
        <w:spacing w:after="0" w:line="360" w:lineRule="auto"/>
        <w:ind w:left="993" w:hanging="426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kształtowanie nawyków prozdrowotnych,</w:t>
      </w:r>
    </w:p>
    <w:p w:rsidR="00266598" w:rsidRPr="00EE7640" w:rsidRDefault="00266598" w:rsidP="00AB16FE">
      <w:pPr>
        <w:numPr>
          <w:ilvl w:val="0"/>
          <w:numId w:val="9"/>
        </w:numPr>
        <w:tabs>
          <w:tab w:val="left" w:pos="993"/>
          <w:tab w:val="left" w:pos="1440"/>
        </w:tabs>
        <w:spacing w:after="0" w:line="360" w:lineRule="auto"/>
        <w:ind w:left="993" w:hanging="426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rozpoznawanie sytuacji i zachowań ryzykownych, w tym korzystanie ze środków psychoaktywnych (lekarstw bez wskazań lekarskich, papierosów, alkoholu i narkotyków),</w:t>
      </w:r>
    </w:p>
    <w:p w:rsidR="00266598" w:rsidRPr="00EE7640" w:rsidRDefault="00266598" w:rsidP="00AB16FE">
      <w:pPr>
        <w:numPr>
          <w:ilvl w:val="0"/>
          <w:numId w:val="9"/>
        </w:numPr>
        <w:tabs>
          <w:tab w:val="left" w:pos="993"/>
          <w:tab w:val="left" w:pos="1440"/>
        </w:tabs>
        <w:spacing w:after="0" w:line="360" w:lineRule="auto"/>
        <w:ind w:left="993" w:hanging="426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eliminowanie z życia szkolnego agresji i przemocy rówieśniczej,</w:t>
      </w:r>
    </w:p>
    <w:p w:rsidR="00266598" w:rsidRPr="00EE7640" w:rsidRDefault="00266598" w:rsidP="00AB16FE">
      <w:pPr>
        <w:numPr>
          <w:ilvl w:val="0"/>
          <w:numId w:val="9"/>
        </w:numPr>
        <w:tabs>
          <w:tab w:val="left" w:pos="993"/>
          <w:tab w:val="left" w:pos="1440"/>
        </w:tabs>
        <w:spacing w:after="0" w:line="360" w:lineRule="auto"/>
        <w:ind w:left="993" w:hanging="426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niebezpieczeństwa związane z nadużywaniem komputera, Internetu, telefonów komórkowych i telewizji,</w:t>
      </w:r>
    </w:p>
    <w:p w:rsidR="00266598" w:rsidRPr="00EE7640" w:rsidRDefault="00266598" w:rsidP="00AB16FE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993" w:hanging="426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wzmacnianie poczucia własnej wartości uczniów, podkreślanie pozytywnych doświadczeń życiowych, pomagających młodym ludziom ukształtować pozytywną tożsamość,</w:t>
      </w:r>
    </w:p>
    <w:p w:rsidR="00266598" w:rsidRPr="00EE7640" w:rsidRDefault="00266598" w:rsidP="00AB16FE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993" w:hanging="426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 xml:space="preserve">  uczenie sposobów wyrażania własnych emocji i radzenia sobie ze stresem.</w:t>
      </w:r>
    </w:p>
    <w:p w:rsidR="00266598" w:rsidRPr="00EE7640" w:rsidRDefault="00266598">
      <w:pPr>
        <w:spacing w:after="0" w:line="360" w:lineRule="auto"/>
        <w:ind w:left="708"/>
        <w:jc w:val="center"/>
        <w:rPr>
          <w:rFonts w:ascii="Times New Roman" w:hAnsi="Times New Roman"/>
          <w:b/>
          <w:sz w:val="32"/>
        </w:rPr>
      </w:pPr>
    </w:p>
    <w:p w:rsidR="00266598" w:rsidRPr="00EE7640" w:rsidRDefault="0026659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E7640">
        <w:rPr>
          <w:rFonts w:ascii="Times New Roman" w:hAnsi="Times New Roman"/>
          <w:b/>
          <w:sz w:val="28"/>
          <w:szCs w:val="28"/>
        </w:rPr>
        <w:t>Rozdział 6</w:t>
      </w:r>
    </w:p>
    <w:p w:rsidR="00266598" w:rsidRPr="00EE7640" w:rsidRDefault="0026659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E7640">
        <w:rPr>
          <w:rFonts w:ascii="Times New Roman" w:hAnsi="Times New Roman"/>
          <w:b/>
          <w:sz w:val="24"/>
          <w:szCs w:val="24"/>
        </w:rPr>
        <w:t>Struktura oddziaływań wychowawczych – zadania i obowiązki podmiotów realizujących program</w:t>
      </w:r>
    </w:p>
    <w:p w:rsidR="00266598" w:rsidRPr="00EE7640" w:rsidRDefault="00266598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</w:p>
    <w:p w:rsidR="00266598" w:rsidRPr="00EE7640" w:rsidRDefault="00266598" w:rsidP="0006215D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1.Drektor szkoły:</w:t>
      </w:r>
    </w:p>
    <w:p w:rsidR="00266598" w:rsidRPr="00EE7640" w:rsidRDefault="00266598" w:rsidP="005406DD">
      <w:pPr>
        <w:pStyle w:val="ListParagraph"/>
        <w:numPr>
          <w:ilvl w:val="0"/>
          <w:numId w:val="5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stwarza warunki dla realizacji procesu wychowawczego w szkole,</w:t>
      </w:r>
    </w:p>
    <w:p w:rsidR="00266598" w:rsidRPr="00EE7640" w:rsidRDefault="00266598" w:rsidP="00AB16FE">
      <w:pPr>
        <w:pStyle w:val="ListParagraph"/>
        <w:numPr>
          <w:ilvl w:val="0"/>
          <w:numId w:val="5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sprawuje opiekę nad uczniami oraz stwarza warunki harmonijnego rozwoju psychofizycznego poprzez aktywne działania prozdrowotne, dba o prawidłowy poziom pracy wychowawczej i opiekuńczej szkoły,</w:t>
      </w:r>
    </w:p>
    <w:p w:rsidR="00266598" w:rsidRPr="00EE7640" w:rsidRDefault="00266598" w:rsidP="00AB16FE">
      <w:pPr>
        <w:pStyle w:val="ListParagraph"/>
        <w:numPr>
          <w:ilvl w:val="0"/>
          <w:numId w:val="5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stwarza warunki do prawidłowej realizacji Konwencji Praw Dziecka oraz umożliwia uczniom podtrzymywanie poczucia tożsamości narodowej, etnicznej i religijnej,</w:t>
      </w:r>
    </w:p>
    <w:p w:rsidR="00266598" w:rsidRPr="00EE7640" w:rsidRDefault="00266598" w:rsidP="00AB16FE">
      <w:pPr>
        <w:numPr>
          <w:ilvl w:val="0"/>
          <w:numId w:val="5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inspiruje nauczycieli do poprawy istniejących lub wdrożenia nowych rozwiązań w procesie kształcenia, przy zastosowaniu innowacyjnych działań programowych, organizacyjnych lub metodycznych, których celem jest rozwijanie kompetencji uczniów,</w:t>
      </w:r>
    </w:p>
    <w:p w:rsidR="00266598" w:rsidRPr="00EE7640" w:rsidRDefault="00266598" w:rsidP="00AB16FE">
      <w:pPr>
        <w:numPr>
          <w:ilvl w:val="0"/>
          <w:numId w:val="5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organizuje szkolenia dla nauczycieli na temat specjalnych potrzeb edukacyjnych uczniów,</w:t>
      </w:r>
    </w:p>
    <w:p w:rsidR="00266598" w:rsidRPr="00EE7640" w:rsidRDefault="00266598" w:rsidP="00AB16FE">
      <w:pPr>
        <w:numPr>
          <w:ilvl w:val="0"/>
          <w:numId w:val="5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inspiruje do działalności woluntarystycznej,</w:t>
      </w:r>
    </w:p>
    <w:p w:rsidR="00266598" w:rsidRPr="00EE7640" w:rsidRDefault="00266598" w:rsidP="00AB16FE">
      <w:pPr>
        <w:numPr>
          <w:ilvl w:val="0"/>
          <w:numId w:val="5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współpracuje z zespołem wychowawców, pedagogiem, psychologiem szkolnym, oraz Samorządem Uczniowskim, wspomaga nauczycieli w realizacji zadań,</w:t>
      </w:r>
    </w:p>
    <w:p w:rsidR="00266598" w:rsidRPr="00EE7640" w:rsidRDefault="00266598" w:rsidP="00AB16FE">
      <w:pPr>
        <w:numPr>
          <w:ilvl w:val="0"/>
          <w:numId w:val="5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czuwa nad realizowaniem przez uczniów obowiązku szkolnego,</w:t>
      </w:r>
    </w:p>
    <w:p w:rsidR="00266598" w:rsidRPr="00EE7640" w:rsidRDefault="00266598" w:rsidP="00AB16FE">
      <w:pPr>
        <w:numPr>
          <w:ilvl w:val="0"/>
          <w:numId w:val="5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nadzoruje zgodność działania szkoły ze statutem, w tym dba o przestrzeganie zasad oceniania, praw uczniów, kompetencji organów szkoły,</w:t>
      </w:r>
    </w:p>
    <w:p w:rsidR="00266598" w:rsidRPr="00EE7640" w:rsidRDefault="00266598" w:rsidP="00AB16FE">
      <w:pPr>
        <w:numPr>
          <w:ilvl w:val="0"/>
          <w:numId w:val="5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nadzoruje realizację szkolnego programu wychowawczo-profilaktycznego,</w:t>
      </w:r>
    </w:p>
    <w:p w:rsidR="00266598" w:rsidRPr="00EE7640" w:rsidRDefault="00266598" w:rsidP="00AB16FE">
      <w:pPr>
        <w:pStyle w:val="ListParagraph"/>
        <w:numPr>
          <w:ilvl w:val="0"/>
          <w:numId w:val="5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dba o zapewnienie bezpieczeństwa na terenie szkoły i w jej otoczeniu.</w:t>
      </w:r>
    </w:p>
    <w:p w:rsidR="00266598" w:rsidRPr="00EE7640" w:rsidRDefault="00266598">
      <w:pPr>
        <w:spacing w:after="0" w:line="360" w:lineRule="auto"/>
        <w:ind w:left="708"/>
        <w:jc w:val="both"/>
        <w:rPr>
          <w:rFonts w:ascii="Times New Roman" w:hAnsi="Times New Roman"/>
          <w:sz w:val="24"/>
          <w:u w:val="single"/>
        </w:rPr>
      </w:pPr>
    </w:p>
    <w:p w:rsidR="00266598" w:rsidRPr="00EE7640" w:rsidRDefault="00266598" w:rsidP="00AB16FE">
      <w:pPr>
        <w:pStyle w:val="ListParagraph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Rada pedagogiczna:</w:t>
      </w:r>
    </w:p>
    <w:p w:rsidR="00266598" w:rsidRPr="00EE7640" w:rsidRDefault="00266598" w:rsidP="00FC352E">
      <w:pPr>
        <w:numPr>
          <w:ilvl w:val="0"/>
          <w:numId w:val="55"/>
        </w:numPr>
        <w:spacing w:before="240"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uczestniczy w diagnozowaniu pracy wychowawczej szkoły i potrzeb w zakresie działań profilaktycznych,</w:t>
      </w:r>
    </w:p>
    <w:p w:rsidR="00266598" w:rsidRPr="00EE7640" w:rsidRDefault="00266598" w:rsidP="00AB16FE">
      <w:pPr>
        <w:numPr>
          <w:ilvl w:val="0"/>
          <w:numId w:val="55"/>
        </w:numPr>
        <w:spacing w:before="240" w:after="0" w:line="360" w:lineRule="auto"/>
        <w:ind w:left="993" w:hanging="284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opracowuje projekt programu wychowawczo-profilaktycznego i uchwala go w porozumieniu z radą rodziców,</w:t>
      </w:r>
    </w:p>
    <w:p w:rsidR="00266598" w:rsidRPr="00EE7640" w:rsidRDefault="00266598" w:rsidP="00AB16FE">
      <w:pPr>
        <w:numPr>
          <w:ilvl w:val="0"/>
          <w:numId w:val="55"/>
        </w:numPr>
        <w:spacing w:before="240" w:after="0" w:line="360" w:lineRule="auto"/>
        <w:ind w:left="993" w:hanging="284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opracowuje i zatwierdza dokumenty i procedury postępowania nauczycieli w sytuacjach zagrożenia młodzieży demoralizacją i przestępczości,</w:t>
      </w:r>
    </w:p>
    <w:p w:rsidR="00266598" w:rsidRPr="00EE7640" w:rsidRDefault="00266598" w:rsidP="00AB16FE">
      <w:pPr>
        <w:numPr>
          <w:ilvl w:val="0"/>
          <w:numId w:val="55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uczestniczy w realizacji szkolnego programu wychowawczo-profilaktycznego,</w:t>
      </w:r>
    </w:p>
    <w:p w:rsidR="00266598" w:rsidRPr="00EE7640" w:rsidRDefault="00266598" w:rsidP="00AB16FE">
      <w:pPr>
        <w:numPr>
          <w:ilvl w:val="0"/>
          <w:numId w:val="55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uczestniczy w ewaluacji szkolnego programu wychowawczo-profilaktycznego.</w:t>
      </w:r>
    </w:p>
    <w:p w:rsidR="00266598" w:rsidRPr="00EE7640" w:rsidRDefault="00266598">
      <w:pPr>
        <w:spacing w:after="0" w:line="360" w:lineRule="auto"/>
        <w:ind w:left="993"/>
        <w:jc w:val="both"/>
        <w:rPr>
          <w:rFonts w:ascii="Times New Roman" w:hAnsi="Times New Roman"/>
          <w:sz w:val="24"/>
        </w:rPr>
      </w:pPr>
    </w:p>
    <w:p w:rsidR="00266598" w:rsidRPr="00EE7640" w:rsidRDefault="00266598" w:rsidP="00AB16FE">
      <w:pPr>
        <w:pStyle w:val="ListParagraph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Nauczyciele:</w:t>
      </w:r>
    </w:p>
    <w:p w:rsidR="00266598" w:rsidRPr="00EE7640" w:rsidRDefault="00266598" w:rsidP="00FC352E">
      <w:pPr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współpracują z wychowawcami klas w zakresie realizacji zadań wychowawczych, uczestniczą w realizacji Szkolnego Programu Wychowawczo-Profilaktycznego,</w:t>
      </w:r>
    </w:p>
    <w:p w:rsidR="00266598" w:rsidRPr="00EE7640" w:rsidRDefault="00266598" w:rsidP="00AB16FE">
      <w:pPr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reagują na obecność w szkole osób obcych, które swoim zachowaniem stwarzają zagrożenie dla ucznia,</w:t>
      </w:r>
    </w:p>
    <w:p w:rsidR="00266598" w:rsidRPr="00EE7640" w:rsidRDefault="00266598" w:rsidP="00AB16FE">
      <w:pPr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reagują na przejawy agresji, niedostosowania społecznego i uzależnień uczniów,</w:t>
      </w:r>
    </w:p>
    <w:p w:rsidR="00266598" w:rsidRPr="00EE7640" w:rsidRDefault="00266598" w:rsidP="00AB16FE">
      <w:pPr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przestrzegają obowiązujących w szkole procedur postępowania w sytuacjach</w:t>
      </w:r>
      <w:r w:rsidRPr="00EE7640">
        <w:rPr>
          <w:rFonts w:ascii="Times New Roman" w:hAnsi="Times New Roman"/>
          <w:b/>
          <w:sz w:val="24"/>
        </w:rPr>
        <w:t xml:space="preserve"> </w:t>
      </w:r>
      <w:r w:rsidRPr="00EE7640">
        <w:rPr>
          <w:rFonts w:ascii="Times New Roman" w:hAnsi="Times New Roman"/>
          <w:sz w:val="24"/>
        </w:rPr>
        <w:t>zagrożenia młodzieży demoralizacją i przestępczością,</w:t>
      </w:r>
    </w:p>
    <w:p w:rsidR="00266598" w:rsidRPr="00EE7640" w:rsidRDefault="00266598" w:rsidP="00AB16FE">
      <w:pPr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udzielają uczniom pomocy w przezwyciężaniu niepowodzeń szkolnych w oparciu o rozeznane potrzeby,</w:t>
      </w:r>
    </w:p>
    <w:p w:rsidR="00266598" w:rsidRPr="00EE7640" w:rsidRDefault="00266598" w:rsidP="00AB16FE">
      <w:pPr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świadczą pomoc psychologiczno-pedagogiczną w bieżącej pracy z uczniem,</w:t>
      </w:r>
    </w:p>
    <w:p w:rsidR="00266598" w:rsidRPr="00EE7640" w:rsidRDefault="00266598" w:rsidP="00AB16FE">
      <w:pPr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 xml:space="preserve"> kształcą i wychowują dzieci w duchu patriotyzmu i demokracji,</w:t>
      </w:r>
    </w:p>
    <w:p w:rsidR="00266598" w:rsidRPr="00EE7640" w:rsidRDefault="00266598" w:rsidP="00AB16FE">
      <w:pPr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rozmawiają z uczniami i rodzicami o zachowaniu i frekwencji oraz postępach w nauce na swoich zajęciach,</w:t>
      </w:r>
    </w:p>
    <w:p w:rsidR="00266598" w:rsidRPr="00EE7640" w:rsidRDefault="00266598" w:rsidP="00AB16FE">
      <w:pPr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wspierają zainteresowania i rozwój osobowy ucznia.</w:t>
      </w:r>
    </w:p>
    <w:p w:rsidR="00266598" w:rsidRPr="00EE7640" w:rsidRDefault="00266598">
      <w:pPr>
        <w:spacing w:line="360" w:lineRule="auto"/>
        <w:ind w:left="993"/>
        <w:jc w:val="both"/>
        <w:rPr>
          <w:rFonts w:ascii="Times New Roman" w:hAnsi="Times New Roman"/>
          <w:sz w:val="24"/>
        </w:rPr>
      </w:pPr>
    </w:p>
    <w:p w:rsidR="00266598" w:rsidRPr="00EE7640" w:rsidRDefault="00266598" w:rsidP="00905C75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EE7640">
        <w:rPr>
          <w:rFonts w:ascii="Times New Roman" w:hAnsi="Times New Roman"/>
          <w:sz w:val="24"/>
        </w:rPr>
        <w:t>4.Wychowawcy klas</w:t>
      </w:r>
      <w:r w:rsidRPr="00EE7640">
        <w:rPr>
          <w:rFonts w:ascii="Times New Roman" w:hAnsi="Times New Roman"/>
          <w:b/>
          <w:sz w:val="24"/>
        </w:rPr>
        <w:t>:</w:t>
      </w:r>
    </w:p>
    <w:p w:rsidR="00266598" w:rsidRPr="00EE7640" w:rsidRDefault="00266598" w:rsidP="00FC352E">
      <w:pPr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W toku pracy wychowawczej realizują treści i cele programowe programu wychowawczo-profilaktycznego szkoły,</w:t>
      </w:r>
    </w:p>
    <w:p w:rsidR="00266598" w:rsidRPr="00EE7640" w:rsidRDefault="00266598" w:rsidP="00AB16FE">
      <w:pPr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diagnozują sytuację wychowawczą w klasie,</w:t>
      </w:r>
    </w:p>
    <w:p w:rsidR="00266598" w:rsidRPr="00EE7640" w:rsidRDefault="00266598" w:rsidP="00AB16FE">
      <w:pPr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rozpoznają indywidualne potrzeby uczniów,</w:t>
      </w:r>
    </w:p>
    <w:p w:rsidR="00266598" w:rsidRPr="00EE7640" w:rsidRDefault="00266598" w:rsidP="00AB16FE">
      <w:pPr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na podstawie dokonanego rozpoznania oraz celów i zadań określonych w Szkolnym Programie Wychowawczo-Profilaktycznym opracowują plan pracy wychowawczej dla klasy na dany rok szkolny, uwzględniając specyfikę funkcjonowania zespołu klasowego i potrzeby uczniów,</w:t>
      </w:r>
    </w:p>
    <w:p w:rsidR="00266598" w:rsidRPr="00EE7640" w:rsidRDefault="00266598" w:rsidP="00AB16FE">
      <w:pPr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przygotowują sprawozdanie z realizacji planu pracy wychowawczej i wnioski do dalszej pracy,</w:t>
      </w:r>
    </w:p>
    <w:p w:rsidR="00266598" w:rsidRPr="00EE7640" w:rsidRDefault="00266598" w:rsidP="00AB16FE">
      <w:pPr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zapoznają uczniów swoich klas i ich rodziców z prawem wewnątrzszkolnym i obowiązującymi zwyczajami, tradycjami szkoły,</w:t>
      </w:r>
    </w:p>
    <w:p w:rsidR="00266598" w:rsidRPr="00EE7640" w:rsidRDefault="00266598" w:rsidP="00AB16FE">
      <w:pPr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są członkami zespołu wychowawców i wykonują zadania zlecone przez przewodniczącego zespołu,</w:t>
      </w:r>
    </w:p>
    <w:p w:rsidR="00266598" w:rsidRPr="00EE7640" w:rsidRDefault="00266598" w:rsidP="00AB16FE">
      <w:pPr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oceniają zachowanie uczniów swojej klasy, zgodnie z obowiązującymi w szkole procedurami,</w:t>
      </w:r>
    </w:p>
    <w:p w:rsidR="00266598" w:rsidRPr="00EE7640" w:rsidRDefault="00266598" w:rsidP="00AB16FE">
      <w:pPr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współpracują z innymi nauczycielami uczącymi w klasie, rodzicami uczniów, psychologiem szkolnym,</w:t>
      </w:r>
    </w:p>
    <w:p w:rsidR="00266598" w:rsidRPr="00EE7640" w:rsidRDefault="00266598" w:rsidP="00AB16FE">
      <w:pPr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wspierają uczniów potrzebujących pomocy, znajdujących się w trudnej sytuacji,</w:t>
      </w:r>
    </w:p>
    <w:p w:rsidR="00266598" w:rsidRPr="00EE7640" w:rsidRDefault="00266598" w:rsidP="00AB16FE">
      <w:pPr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rozpoznają oczekiwania swoich uczniów i ich rodziców,</w:t>
      </w:r>
    </w:p>
    <w:p w:rsidR="00266598" w:rsidRPr="00EE7640" w:rsidRDefault="00266598" w:rsidP="00AB16FE">
      <w:pPr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dbają o dobre relacje uczniów w klasie,</w:t>
      </w:r>
    </w:p>
    <w:p w:rsidR="00266598" w:rsidRPr="00EE7640" w:rsidRDefault="00266598" w:rsidP="00AB16FE">
      <w:pPr>
        <w:pStyle w:val="ListParagraph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 xml:space="preserve">  dążą do integracji zespołu klasowego,</w:t>
      </w:r>
    </w:p>
    <w:p w:rsidR="00266598" w:rsidRPr="00EE7640" w:rsidRDefault="00266598" w:rsidP="00AB16FE">
      <w:pPr>
        <w:pStyle w:val="ListParagraph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poznają warunki życia i nauki swoich wychowanków,</w:t>
      </w:r>
    </w:p>
    <w:p w:rsidR="00266598" w:rsidRPr="00EE7640" w:rsidRDefault="00266598" w:rsidP="00AB16FE">
      <w:pPr>
        <w:pStyle w:val="ListParagraph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uczą pozytywnego myślenia i stawiania na sukces poprzez rozwijanie poczucia własnej wartości,</w:t>
      </w:r>
    </w:p>
    <w:p w:rsidR="00266598" w:rsidRPr="00EE7640" w:rsidRDefault="00266598" w:rsidP="00AB16FE">
      <w:pPr>
        <w:numPr>
          <w:ilvl w:val="0"/>
          <w:numId w:val="57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podejmują działania profilaktyczne w celu przeciwdziałania niewłaściwym zachowaniom podopiecznych,</w:t>
      </w:r>
    </w:p>
    <w:p w:rsidR="00266598" w:rsidRPr="00EE7640" w:rsidRDefault="00266598" w:rsidP="00AB16FE">
      <w:pPr>
        <w:numPr>
          <w:ilvl w:val="0"/>
          <w:numId w:val="57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współpracują z sądem, policją, innymi osobami i instytucjami działającymi na rzecz dzieci i młodzieży,</w:t>
      </w:r>
    </w:p>
    <w:p w:rsidR="00266598" w:rsidRPr="00EE7640" w:rsidRDefault="00266598" w:rsidP="00AB16FE">
      <w:pPr>
        <w:numPr>
          <w:ilvl w:val="0"/>
          <w:numId w:val="57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podejmują działania w zakresie poszerzania kompetencji wychowawczych,</w:t>
      </w:r>
    </w:p>
    <w:p w:rsidR="00266598" w:rsidRPr="00EE7640" w:rsidRDefault="00266598" w:rsidP="00AB16FE">
      <w:pPr>
        <w:numPr>
          <w:ilvl w:val="0"/>
          <w:numId w:val="57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koordynują pomoc psychologiczno-pedagogiczną w swojej klasie,</w:t>
      </w:r>
    </w:p>
    <w:p w:rsidR="00266598" w:rsidRPr="00EE7640" w:rsidRDefault="00266598" w:rsidP="00AB16FE">
      <w:pPr>
        <w:numPr>
          <w:ilvl w:val="0"/>
          <w:numId w:val="57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organizują konsultacje z rodzicami i dni otwarte dla rodziców.</w:t>
      </w:r>
    </w:p>
    <w:p w:rsidR="00266598" w:rsidRPr="00EE7640" w:rsidRDefault="00266598">
      <w:pPr>
        <w:spacing w:after="0" w:line="360" w:lineRule="auto"/>
        <w:ind w:left="708"/>
        <w:jc w:val="both"/>
        <w:rPr>
          <w:rFonts w:ascii="Times New Roman" w:hAnsi="Times New Roman"/>
          <w:sz w:val="24"/>
        </w:rPr>
      </w:pPr>
    </w:p>
    <w:p w:rsidR="00266598" w:rsidRPr="00EE7640" w:rsidRDefault="00266598" w:rsidP="00AB16FE">
      <w:pPr>
        <w:pStyle w:val="ListParagraph"/>
        <w:numPr>
          <w:ilvl w:val="0"/>
          <w:numId w:val="59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Zespół wychowawców:</w:t>
      </w:r>
    </w:p>
    <w:p w:rsidR="00266598" w:rsidRPr="00EE7640" w:rsidRDefault="00266598" w:rsidP="00F10CCF">
      <w:pPr>
        <w:pStyle w:val="ListParagraph"/>
        <w:numPr>
          <w:ilvl w:val="0"/>
          <w:numId w:val="58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opracowuje projekty procedur postępowania w sytuacjach</w:t>
      </w:r>
      <w:r w:rsidRPr="00EE7640">
        <w:rPr>
          <w:rFonts w:ascii="Times New Roman" w:hAnsi="Times New Roman"/>
          <w:b/>
          <w:sz w:val="24"/>
        </w:rPr>
        <w:t xml:space="preserve"> </w:t>
      </w:r>
      <w:r w:rsidRPr="00EE7640">
        <w:rPr>
          <w:rFonts w:ascii="Times New Roman" w:hAnsi="Times New Roman"/>
          <w:sz w:val="24"/>
        </w:rPr>
        <w:t>zagrożenia młodzieży demoralizacją i przestępczością, zasad współpracy z instytucjami i osobami działającymi na rzecz uczniów, propozycje modyfikacji zasady usprawiedliwiania nieobecności, karania, nagradzania, wystawiania ocen zachowania i innych,</w:t>
      </w:r>
    </w:p>
    <w:p w:rsidR="00266598" w:rsidRPr="00EE7640" w:rsidRDefault="00266598" w:rsidP="00F10CCF">
      <w:pPr>
        <w:tabs>
          <w:tab w:val="left" w:pos="1440"/>
        </w:tabs>
        <w:spacing w:after="0" w:line="360" w:lineRule="auto"/>
        <w:ind w:left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b) analizuje i rozwiązuje bieżące problemy wychowawcze,</w:t>
      </w:r>
    </w:p>
    <w:p w:rsidR="00266598" w:rsidRPr="00EE7640" w:rsidRDefault="00266598" w:rsidP="00F10CCF">
      <w:pPr>
        <w:tabs>
          <w:tab w:val="left" w:pos="1440"/>
        </w:tabs>
        <w:spacing w:after="0" w:line="360" w:lineRule="auto"/>
        <w:ind w:left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c) ustala potrzeby w zakresie doskonalenia umiejętności wychowawczych nauczycieli, w tym rozpoczynających pracę w roli wychowawcy,</w:t>
      </w:r>
    </w:p>
    <w:p w:rsidR="00266598" w:rsidRPr="00EE7640" w:rsidRDefault="00266598" w:rsidP="00F10CCF">
      <w:pPr>
        <w:tabs>
          <w:tab w:val="left" w:pos="1440"/>
        </w:tabs>
        <w:spacing w:after="0" w:line="360" w:lineRule="auto"/>
        <w:ind w:left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d) przygotowuje analizy i sprawozdania w zakresie działalności wychowawczej i profilaktycznej szkoły,</w:t>
      </w:r>
    </w:p>
    <w:p w:rsidR="00266598" w:rsidRPr="00EE7640" w:rsidRDefault="00266598" w:rsidP="00F10CCF">
      <w:pPr>
        <w:tabs>
          <w:tab w:val="left" w:pos="1440"/>
        </w:tabs>
        <w:spacing w:after="0" w:line="360" w:lineRule="auto"/>
        <w:ind w:left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e) inne, wynikające ze specyfiki potrzeb danej szkoły.</w:t>
      </w:r>
    </w:p>
    <w:p w:rsidR="00266598" w:rsidRPr="00EE7640" w:rsidRDefault="00266598">
      <w:pPr>
        <w:spacing w:after="0" w:line="360" w:lineRule="auto"/>
        <w:ind w:left="993"/>
        <w:jc w:val="both"/>
        <w:rPr>
          <w:rFonts w:ascii="Times New Roman" w:hAnsi="Times New Roman"/>
          <w:sz w:val="24"/>
        </w:rPr>
      </w:pPr>
    </w:p>
    <w:p w:rsidR="00266598" w:rsidRPr="00EE7640" w:rsidRDefault="00266598" w:rsidP="00AB16FE">
      <w:pPr>
        <w:pStyle w:val="ListParagraph"/>
        <w:numPr>
          <w:ilvl w:val="0"/>
          <w:numId w:val="59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Psycholog:</w:t>
      </w:r>
    </w:p>
    <w:p w:rsidR="00266598" w:rsidRPr="00EE7640" w:rsidRDefault="00266598" w:rsidP="00373A3B">
      <w:pPr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diagnozuje środowisko wychowawcze,</w:t>
      </w:r>
    </w:p>
    <w:p w:rsidR="00266598" w:rsidRPr="00EE7640" w:rsidRDefault="00266598" w:rsidP="00AB16FE">
      <w:pPr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zapewnia uczniom pomoc psychologiczną w odpowiednich formach,</w:t>
      </w:r>
    </w:p>
    <w:p w:rsidR="00266598" w:rsidRPr="00EE7640" w:rsidRDefault="00266598" w:rsidP="00AB16FE">
      <w:pPr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współpracuje z rodzicami uczniów potrzebującymi szczególnej troski wychowawczej lub stałej opieki,</w:t>
      </w:r>
    </w:p>
    <w:p w:rsidR="00266598" w:rsidRPr="00EE7640" w:rsidRDefault="00266598" w:rsidP="00AB16FE">
      <w:pPr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zabiega o różne formy pomocy wychowawczej i materialnej dla uczniów,</w:t>
      </w:r>
    </w:p>
    <w:p w:rsidR="00266598" w:rsidRPr="00EE7640" w:rsidRDefault="00266598" w:rsidP="00AB16FE">
      <w:pPr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 xml:space="preserve"> współpracuje z rodzicami w zakresie działań wychowawczych i profilaktycznych,</w:t>
      </w:r>
    </w:p>
    <w:p w:rsidR="00266598" w:rsidRPr="00EE7640" w:rsidRDefault="00266598" w:rsidP="00AB16FE">
      <w:pPr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udziela pomocy psychologiczno-pedagogicznej rodzicom uczniów,</w:t>
      </w:r>
    </w:p>
    <w:p w:rsidR="00266598" w:rsidRPr="00EE7640" w:rsidRDefault="00266598" w:rsidP="00AB16FE">
      <w:pPr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współpracuje z placówkami wspierającymi proces dydaktyczno-wychowawczy szkoły i poszerzającymi zakres działań o charakterze profilaktycznym w tym z poradnią psychologiczno-pedagogiczną.</w:t>
      </w:r>
    </w:p>
    <w:p w:rsidR="00266598" w:rsidRPr="00EE7640" w:rsidRDefault="00266598">
      <w:pPr>
        <w:spacing w:after="0" w:line="360" w:lineRule="auto"/>
        <w:ind w:left="993"/>
        <w:jc w:val="both"/>
        <w:rPr>
          <w:rFonts w:ascii="Times New Roman" w:hAnsi="Times New Roman"/>
          <w:sz w:val="24"/>
        </w:rPr>
      </w:pPr>
    </w:p>
    <w:p w:rsidR="00266598" w:rsidRPr="00EE7640" w:rsidRDefault="00266598" w:rsidP="00AB16FE">
      <w:pPr>
        <w:pStyle w:val="ListParagraph"/>
        <w:numPr>
          <w:ilvl w:val="0"/>
          <w:numId w:val="59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Rodzice:</w:t>
      </w:r>
    </w:p>
    <w:p w:rsidR="00266598" w:rsidRPr="00EE7640" w:rsidRDefault="00266598" w:rsidP="00373A3B">
      <w:pPr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współtworzą szkolny program wychowawczo-profilaktyczny,</w:t>
      </w:r>
    </w:p>
    <w:p w:rsidR="00266598" w:rsidRPr="00EE7640" w:rsidRDefault="00266598" w:rsidP="00AB16FE">
      <w:pPr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uczestniczą w diagnozowaniu pracy wychowawczej szkoły,</w:t>
      </w:r>
    </w:p>
    <w:p w:rsidR="00266598" w:rsidRPr="00EE7640" w:rsidRDefault="00266598" w:rsidP="00AB16FE">
      <w:pPr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uczestniczą w wywiadówkach organizowanych przez szkołę, konsultacjach z nauczycielami, w dniach otwartych dla rodziców,</w:t>
      </w:r>
    </w:p>
    <w:p w:rsidR="00266598" w:rsidRPr="00EE7640" w:rsidRDefault="00266598" w:rsidP="00AB16FE">
      <w:pPr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zasięgają informacji na temat swoich dzieci w szkole,</w:t>
      </w:r>
    </w:p>
    <w:p w:rsidR="00266598" w:rsidRPr="00EE7640" w:rsidRDefault="00266598" w:rsidP="00AB16FE">
      <w:pPr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współpracują z wychowawcą klasy i innymi nauczycielami uczącymi w klasie w sprawach kształcenia i wychowania,</w:t>
      </w:r>
    </w:p>
    <w:p w:rsidR="00266598" w:rsidRPr="00EE7640" w:rsidRDefault="00266598" w:rsidP="00AB16FE">
      <w:pPr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dbają o właściwą formę spędzania czasu wolnego przez uczniów,</w:t>
      </w:r>
    </w:p>
    <w:p w:rsidR="00266598" w:rsidRPr="00EE7640" w:rsidRDefault="00266598" w:rsidP="00AB16FE">
      <w:pPr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rada rodziców uchwala w porozumieniu z radą pedagogiczną program wychowawczo-profilaktyczny szkoły.</w:t>
      </w:r>
    </w:p>
    <w:p w:rsidR="00266598" w:rsidRPr="00EE7640" w:rsidRDefault="00266598">
      <w:pPr>
        <w:spacing w:after="0" w:line="360" w:lineRule="auto"/>
        <w:ind w:left="993"/>
        <w:jc w:val="both"/>
        <w:rPr>
          <w:rFonts w:ascii="Times New Roman" w:hAnsi="Times New Roman"/>
          <w:sz w:val="24"/>
        </w:rPr>
      </w:pPr>
    </w:p>
    <w:p w:rsidR="00266598" w:rsidRPr="00EE7640" w:rsidRDefault="00266598" w:rsidP="00AB16FE">
      <w:pPr>
        <w:pStyle w:val="ListParagraph"/>
        <w:numPr>
          <w:ilvl w:val="0"/>
          <w:numId w:val="59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Samorząd uczniowski:</w:t>
      </w:r>
    </w:p>
    <w:p w:rsidR="00266598" w:rsidRPr="00EE7640" w:rsidRDefault="00266598" w:rsidP="00B10436">
      <w:pPr>
        <w:numPr>
          <w:ilvl w:val="0"/>
          <w:numId w:val="62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jest inspiratorem i organizatorem życia kulturalnego uczniów szkoły, działalności oświatowej, sportowej oraz rozrywkowej zgodnie z własnymi potrzebami i możliwościami organizacyjnymi w porozumieniu z dyrektorem i opiekunem samorządu szkolnego,</w:t>
      </w:r>
    </w:p>
    <w:p w:rsidR="00266598" w:rsidRPr="00EE7640" w:rsidRDefault="00266598" w:rsidP="00AB16FE">
      <w:pPr>
        <w:numPr>
          <w:ilvl w:val="0"/>
          <w:numId w:val="62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uczestniczy w diagnozowaniu sytuacji wychowawczej szkoły,</w:t>
      </w:r>
    </w:p>
    <w:p w:rsidR="00266598" w:rsidRPr="00EE7640" w:rsidRDefault="00266598" w:rsidP="00AB16FE">
      <w:pPr>
        <w:numPr>
          <w:ilvl w:val="0"/>
          <w:numId w:val="62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 xml:space="preserve">współpracuje z Zespołem Wychowawców i Radą Pedagogiczną, </w:t>
      </w:r>
    </w:p>
    <w:p w:rsidR="00266598" w:rsidRPr="00EE7640" w:rsidRDefault="00266598" w:rsidP="00AB16FE">
      <w:pPr>
        <w:numPr>
          <w:ilvl w:val="0"/>
          <w:numId w:val="62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prowadzi akcje pomocy dla potrzebujących kolegów,</w:t>
      </w:r>
    </w:p>
    <w:p w:rsidR="00266598" w:rsidRPr="00EE7640" w:rsidRDefault="00266598" w:rsidP="00AB16FE">
      <w:pPr>
        <w:numPr>
          <w:ilvl w:val="0"/>
          <w:numId w:val="62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reprezentuje postawy i potrzeby środowiska uczniowskiego,</w:t>
      </w:r>
    </w:p>
    <w:p w:rsidR="00266598" w:rsidRPr="00EE7640" w:rsidRDefault="00266598" w:rsidP="00AB16FE">
      <w:pPr>
        <w:numPr>
          <w:ilvl w:val="0"/>
          <w:numId w:val="62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propaguje ideę samorządności oraz wychowania w demokracji,</w:t>
      </w:r>
    </w:p>
    <w:p w:rsidR="00266598" w:rsidRPr="00EE7640" w:rsidRDefault="00266598" w:rsidP="00AB16FE">
      <w:pPr>
        <w:numPr>
          <w:ilvl w:val="0"/>
          <w:numId w:val="62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dba o dobre imię i honor szkoły oraz wzbogaca jej tradycję,</w:t>
      </w:r>
    </w:p>
    <w:p w:rsidR="00266598" w:rsidRPr="00EE7640" w:rsidRDefault="00266598" w:rsidP="00AB16FE">
      <w:pPr>
        <w:numPr>
          <w:ilvl w:val="0"/>
          <w:numId w:val="62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podejmuje działania z zakresu wolontariatu.</w:t>
      </w:r>
    </w:p>
    <w:p w:rsidR="00266598" w:rsidRPr="00EE7640" w:rsidRDefault="00266598">
      <w:pPr>
        <w:spacing w:line="360" w:lineRule="auto"/>
        <w:ind w:left="993"/>
        <w:jc w:val="both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</w:p>
    <w:p w:rsidR="00266598" w:rsidRPr="00EE7640" w:rsidRDefault="00266598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</w:p>
    <w:p w:rsidR="00266598" w:rsidRPr="00EE7640" w:rsidRDefault="00266598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</w:p>
    <w:p w:rsidR="00266598" w:rsidRPr="00EE7640" w:rsidRDefault="00266598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</w:p>
    <w:p w:rsidR="00266598" w:rsidRPr="00EE7640" w:rsidRDefault="00266598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</w:p>
    <w:p w:rsidR="00266598" w:rsidRPr="00EE7640" w:rsidRDefault="00266598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</w:p>
    <w:p w:rsidR="00266598" w:rsidRPr="00EE7640" w:rsidRDefault="00266598" w:rsidP="00905C75">
      <w:pPr>
        <w:spacing w:after="0" w:line="360" w:lineRule="auto"/>
        <w:rPr>
          <w:rFonts w:ascii="Times New Roman" w:hAnsi="Times New Roman"/>
          <w:b/>
          <w:sz w:val="32"/>
        </w:rPr>
      </w:pPr>
    </w:p>
    <w:p w:rsidR="00266598" w:rsidRPr="00EE7640" w:rsidRDefault="00266598" w:rsidP="00905C75">
      <w:pPr>
        <w:spacing w:after="0" w:line="360" w:lineRule="auto"/>
        <w:rPr>
          <w:rFonts w:ascii="Times New Roman" w:hAnsi="Times New Roman"/>
          <w:b/>
          <w:sz w:val="32"/>
        </w:rPr>
      </w:pPr>
    </w:p>
    <w:p w:rsidR="00266598" w:rsidRPr="00EE7640" w:rsidRDefault="0026659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E7640">
        <w:rPr>
          <w:rFonts w:ascii="Times New Roman" w:hAnsi="Times New Roman"/>
          <w:b/>
          <w:sz w:val="28"/>
          <w:szCs w:val="28"/>
        </w:rPr>
        <w:t>Rozdział 7</w:t>
      </w:r>
    </w:p>
    <w:p w:rsidR="00266598" w:rsidRPr="00EE7640" w:rsidRDefault="002665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7640">
        <w:rPr>
          <w:rFonts w:ascii="Times New Roman" w:hAnsi="Times New Roman"/>
          <w:b/>
          <w:sz w:val="24"/>
          <w:szCs w:val="24"/>
        </w:rPr>
        <w:t>Szczegółowe cele do realizacji w ciągu roku szkolnego</w:t>
      </w:r>
    </w:p>
    <w:p w:rsidR="00266598" w:rsidRPr="00EE7640" w:rsidRDefault="00266598" w:rsidP="008F47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7640">
        <w:rPr>
          <w:rFonts w:ascii="Times New Roman" w:hAnsi="Times New Roman"/>
          <w:b/>
          <w:sz w:val="24"/>
          <w:szCs w:val="24"/>
        </w:rPr>
        <w:t xml:space="preserve"> w obrębie poszczególnych obszarów (sfer)</w:t>
      </w:r>
    </w:p>
    <w:p w:rsidR="00266598" w:rsidRPr="00EE7640" w:rsidRDefault="00266598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1. OBSZAR/ SFERA ROZWOJU INTELEKTUALNEGO</w:t>
      </w:r>
    </w:p>
    <w:p w:rsidR="00266598" w:rsidRPr="00EE7640" w:rsidRDefault="00266598" w:rsidP="00AB16FE">
      <w:pPr>
        <w:numPr>
          <w:ilvl w:val="0"/>
          <w:numId w:val="10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Rozpoznanie i rozwijanie możliwości, uzdolnień i zainteresowań uczniów.</w:t>
      </w:r>
    </w:p>
    <w:p w:rsidR="00266598" w:rsidRPr="00EE7640" w:rsidRDefault="00266598" w:rsidP="00AB16FE">
      <w:pPr>
        <w:numPr>
          <w:ilvl w:val="0"/>
          <w:numId w:val="10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 xml:space="preserve"> Udziału uczniów w zajęciach pozalekcyjnych w ramach projektu z EFS  „Uczeń na szóstkę w Gminie Woźniki”</w:t>
      </w:r>
    </w:p>
    <w:p w:rsidR="00266598" w:rsidRPr="00EE7640" w:rsidRDefault="00266598" w:rsidP="00AB16FE">
      <w:pPr>
        <w:numPr>
          <w:ilvl w:val="0"/>
          <w:numId w:val="10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Motywowanie do nauki poprzez stosowanie nowoczesnych metod nauczania.</w:t>
      </w:r>
    </w:p>
    <w:p w:rsidR="00266598" w:rsidRPr="00EE7640" w:rsidRDefault="00266598" w:rsidP="00AB16FE">
      <w:pPr>
        <w:numPr>
          <w:ilvl w:val="0"/>
          <w:numId w:val="10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 xml:space="preserve">Wszyscy uczniowie wymagający wsparcia uzyskają pomoc w odpowiedniej formie. </w:t>
      </w:r>
    </w:p>
    <w:p w:rsidR="00266598" w:rsidRPr="00EE7640" w:rsidRDefault="00266598" w:rsidP="00AB16FE">
      <w:pPr>
        <w:numPr>
          <w:ilvl w:val="0"/>
          <w:numId w:val="10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 xml:space="preserve">Poprawa frekwencji uczniów na zajęciach lekcyjnych. </w:t>
      </w:r>
    </w:p>
    <w:p w:rsidR="00266598" w:rsidRPr="00EE7640" w:rsidRDefault="00266598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 xml:space="preserve">2.  OBSZAR / SFERA ROZWOJU SPOŁECZNEGO: </w:t>
      </w:r>
    </w:p>
    <w:p w:rsidR="00266598" w:rsidRPr="00EE7640" w:rsidRDefault="00266598" w:rsidP="00AB16FE">
      <w:pPr>
        <w:numPr>
          <w:ilvl w:val="0"/>
          <w:numId w:val="11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Integracja zespołów klasowych.</w:t>
      </w:r>
    </w:p>
    <w:p w:rsidR="00266598" w:rsidRPr="00EE7640" w:rsidRDefault="00266598" w:rsidP="00AB16FE">
      <w:pPr>
        <w:numPr>
          <w:ilvl w:val="0"/>
          <w:numId w:val="11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 xml:space="preserve"> Rozwijanie umiejętności społecznych uczniów, m. in. przebywania w grupie.</w:t>
      </w:r>
    </w:p>
    <w:p w:rsidR="00266598" w:rsidRPr="00EE7640" w:rsidRDefault="00266598" w:rsidP="00AB16FE">
      <w:pPr>
        <w:numPr>
          <w:ilvl w:val="0"/>
          <w:numId w:val="11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 xml:space="preserve">Rozumienie i respektowanie obowiązujących norm. </w:t>
      </w:r>
    </w:p>
    <w:p w:rsidR="00266598" w:rsidRPr="00EE7640" w:rsidRDefault="00266598" w:rsidP="00AB16FE">
      <w:pPr>
        <w:numPr>
          <w:ilvl w:val="0"/>
          <w:numId w:val="11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 xml:space="preserve">Rozwijanie postaw prospołecznych i działań w zakresie wolontariatu. </w:t>
      </w:r>
    </w:p>
    <w:p w:rsidR="00266598" w:rsidRPr="00EE7640" w:rsidRDefault="00266598" w:rsidP="00AB16FE">
      <w:pPr>
        <w:numPr>
          <w:ilvl w:val="0"/>
          <w:numId w:val="11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Rozwijanie wiedzy o zagrożeniach współczesnego świata.</w:t>
      </w:r>
    </w:p>
    <w:p w:rsidR="00266598" w:rsidRPr="00EE7640" w:rsidRDefault="00266598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3. OBSZAR/ SFERA ROZWOJU FIZYCZNEGO</w:t>
      </w:r>
    </w:p>
    <w:p w:rsidR="00266598" w:rsidRPr="00EE7640" w:rsidRDefault="00266598" w:rsidP="00AB16FE">
      <w:pPr>
        <w:numPr>
          <w:ilvl w:val="0"/>
          <w:numId w:val="12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Kształtowanie umiejętności podejmowania i realizacji zachowań prozdrowotnych oraz proekologicznych.</w:t>
      </w:r>
    </w:p>
    <w:p w:rsidR="00266598" w:rsidRPr="00EE7640" w:rsidRDefault="00266598" w:rsidP="00AB16FE">
      <w:pPr>
        <w:numPr>
          <w:ilvl w:val="0"/>
          <w:numId w:val="12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W I okresie wszyscy wychowawcy przeprowadzą co najmniej 2 godziny zajęć sprzyjających kształtowaniu postaw prozdrowotnych.</w:t>
      </w:r>
    </w:p>
    <w:p w:rsidR="00266598" w:rsidRPr="00EE7640" w:rsidRDefault="00266598" w:rsidP="00AB16FE">
      <w:pPr>
        <w:numPr>
          <w:ilvl w:val="0"/>
          <w:numId w:val="12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Rozwijanie świadomości dotyczącej zależności pomiędzy odpowiednim stylem życia                         a zdrowiem.</w:t>
      </w:r>
    </w:p>
    <w:p w:rsidR="00266598" w:rsidRPr="00EE7640" w:rsidRDefault="00266598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4.</w:t>
      </w:r>
      <w:r w:rsidRPr="00EE7640">
        <w:rPr>
          <w:rFonts w:ascii="Times New Roman" w:hAnsi="Times New Roman"/>
          <w:b/>
          <w:sz w:val="24"/>
        </w:rPr>
        <w:t>.</w:t>
      </w:r>
      <w:r w:rsidRPr="00EE7640">
        <w:rPr>
          <w:rFonts w:ascii="Times New Roman" w:hAnsi="Times New Roman"/>
          <w:sz w:val="24"/>
        </w:rPr>
        <w:t xml:space="preserve"> OBSZAR/ SFERA ROZWOJU EMOCJONALNEGO</w:t>
      </w:r>
    </w:p>
    <w:p w:rsidR="00266598" w:rsidRPr="00EE7640" w:rsidRDefault="00266598" w:rsidP="00AB16FE">
      <w:pPr>
        <w:numPr>
          <w:ilvl w:val="0"/>
          <w:numId w:val="13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Kształtowanie pozytywnego obrazu własnej osoby.</w:t>
      </w:r>
    </w:p>
    <w:p w:rsidR="00266598" w:rsidRPr="00EE7640" w:rsidRDefault="00266598" w:rsidP="00AB16FE">
      <w:pPr>
        <w:numPr>
          <w:ilvl w:val="0"/>
          <w:numId w:val="13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 xml:space="preserve">Przeprowadzenie cyklu zajęć psychoedukacyjnych w klasach na temat umiejętności samooceny i rozpoznawania swoich predyspozycji. </w:t>
      </w:r>
    </w:p>
    <w:p w:rsidR="00266598" w:rsidRPr="00EE7640" w:rsidRDefault="00266598" w:rsidP="00AB16FE">
      <w:pPr>
        <w:numPr>
          <w:ilvl w:val="0"/>
          <w:numId w:val="13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 xml:space="preserve">Poznawanie konstruktywnych sposobów rozwijania swoich predyspozycji i pokonywania potencjalnych trudności. </w:t>
      </w:r>
    </w:p>
    <w:p w:rsidR="00266598" w:rsidRPr="00EE7640" w:rsidRDefault="00266598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5. OBSZAR/ SFERA ROZWOJU DUCHOWEGO</w:t>
      </w:r>
    </w:p>
    <w:p w:rsidR="00266598" w:rsidRPr="00EE7640" w:rsidRDefault="00266598" w:rsidP="00AB16FE">
      <w:pPr>
        <w:numPr>
          <w:ilvl w:val="0"/>
          <w:numId w:val="14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Upowszechnienie wiedzy na temat obowiązujących w szkole norm i wartości.</w:t>
      </w:r>
    </w:p>
    <w:p w:rsidR="00266598" w:rsidRPr="00EE7640" w:rsidRDefault="00266598" w:rsidP="00AB16FE">
      <w:pPr>
        <w:numPr>
          <w:ilvl w:val="0"/>
          <w:numId w:val="14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 xml:space="preserve">Wychowawcy zapoznają uczniów i rodziców z regulacjami prawa wewnątrzszkolnego. </w:t>
      </w:r>
    </w:p>
    <w:p w:rsidR="00266598" w:rsidRPr="00EE7640" w:rsidRDefault="00266598" w:rsidP="008F47A1">
      <w:pPr>
        <w:numPr>
          <w:ilvl w:val="0"/>
          <w:numId w:val="14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  <w:sectPr w:rsidR="00266598" w:rsidRPr="00EE7640" w:rsidSect="00AB16F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E7640">
        <w:rPr>
          <w:rFonts w:ascii="Times New Roman" w:hAnsi="Times New Roman"/>
          <w:sz w:val="24"/>
        </w:rPr>
        <w:t xml:space="preserve">Poprawa relacji pomiędzy pracownikami szkoły i uczniami. </w:t>
      </w:r>
    </w:p>
    <w:p w:rsidR="00266598" w:rsidRPr="00EE7640" w:rsidRDefault="00266598" w:rsidP="008F47A1">
      <w:pPr>
        <w:tabs>
          <w:tab w:val="left" w:pos="5760"/>
        </w:tabs>
        <w:spacing w:after="0" w:line="360" w:lineRule="auto"/>
        <w:ind w:left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ab/>
      </w:r>
    </w:p>
    <w:p w:rsidR="00266598" w:rsidRPr="00EE7640" w:rsidRDefault="00266598" w:rsidP="008F47A1">
      <w:pPr>
        <w:tabs>
          <w:tab w:val="left" w:pos="5760"/>
        </w:tabs>
        <w:spacing w:after="0" w:line="360" w:lineRule="auto"/>
        <w:ind w:left="360"/>
        <w:jc w:val="both"/>
        <w:rPr>
          <w:rFonts w:ascii="Times New Roman" w:hAnsi="Times New Roman"/>
          <w:sz w:val="24"/>
        </w:rPr>
      </w:pPr>
    </w:p>
    <w:p w:rsidR="00266598" w:rsidRPr="00EE7640" w:rsidRDefault="00266598" w:rsidP="008F47A1">
      <w:pPr>
        <w:tabs>
          <w:tab w:val="left" w:pos="5760"/>
        </w:tabs>
        <w:spacing w:after="0" w:line="360" w:lineRule="auto"/>
        <w:ind w:left="360"/>
        <w:jc w:val="both"/>
        <w:rPr>
          <w:rFonts w:ascii="Times New Roman" w:hAnsi="Times New Roman"/>
          <w:sz w:val="24"/>
        </w:rPr>
      </w:pPr>
    </w:p>
    <w:tbl>
      <w:tblPr>
        <w:tblW w:w="15840" w:type="dxa"/>
        <w:tblInd w:w="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3420"/>
        <w:gridCol w:w="2977"/>
        <w:gridCol w:w="5036"/>
        <w:gridCol w:w="1146"/>
        <w:gridCol w:w="21"/>
        <w:gridCol w:w="1172"/>
        <w:gridCol w:w="1348"/>
      </w:tblGrid>
      <w:tr w:rsidR="00266598" w:rsidRPr="00EE7640" w:rsidTr="00D57B78">
        <w:tc>
          <w:tcPr>
            <w:tcW w:w="15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bookmarkStart w:id="0" w:name="_GoBack"/>
            <w:r w:rsidRPr="00EE7640">
              <w:rPr>
                <w:rFonts w:ascii="Times New Roman" w:hAnsi="Times New Roman"/>
                <w:b/>
                <w:sz w:val="24"/>
              </w:rPr>
              <w:t>UCZEŃ JAKO CZŁONEK RODZINY, GRUPY RÓWIEŚNICZEJ, SPOŁECZNOŚCI LOKALNEJ, NARODOWEJ I EUROPEJSKIEJ</w:t>
            </w:r>
          </w:p>
          <w:p w:rsidR="00266598" w:rsidRPr="00EE7640" w:rsidRDefault="00266598">
            <w:pPr>
              <w:spacing w:before="120" w:after="120"/>
              <w:jc w:val="center"/>
            </w:pPr>
            <w:r w:rsidRPr="00EE7640">
              <w:rPr>
                <w:rFonts w:ascii="Times New Roman" w:hAnsi="Times New Roman"/>
                <w:b/>
                <w:sz w:val="24"/>
              </w:rPr>
              <w:t>WYCHOWANIE PATRIOTYCZNE, OBYWATELSKIE I EDUKACJA SPOŁECZNA</w:t>
            </w:r>
          </w:p>
        </w:tc>
      </w:tr>
      <w:tr w:rsidR="00266598" w:rsidRPr="00EE7640" w:rsidTr="00D57B7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66598" w:rsidRPr="00EE7640" w:rsidRDefault="00266598">
            <w:pPr>
              <w:spacing w:after="0"/>
              <w:jc w:val="center"/>
              <w:rPr>
                <w:sz w:val="18"/>
                <w:szCs w:val="18"/>
              </w:rPr>
            </w:pPr>
            <w:r w:rsidRPr="00EE7640">
              <w:rPr>
                <w:rFonts w:ascii="Times New Roman" w:hAnsi="Times New Roman"/>
                <w:b/>
                <w:sz w:val="18"/>
                <w:szCs w:val="18"/>
              </w:rPr>
              <w:t>Sfera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266598" w:rsidRPr="00EE7640" w:rsidRDefault="00266598">
            <w:pPr>
              <w:spacing w:after="0"/>
              <w:jc w:val="center"/>
            </w:pPr>
            <w:r w:rsidRPr="00EE7640">
              <w:rPr>
                <w:rFonts w:ascii="Times New Roman" w:hAnsi="Times New Roman"/>
                <w:b/>
                <w:sz w:val="24"/>
              </w:rPr>
              <w:t>Cele główne działań wychowawczych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66598" w:rsidRPr="00EE7640" w:rsidRDefault="00266598">
            <w:pPr>
              <w:spacing w:after="0"/>
              <w:jc w:val="center"/>
            </w:pPr>
            <w:r w:rsidRPr="00EE7640">
              <w:rPr>
                <w:rFonts w:ascii="Times New Roman" w:hAnsi="Times New Roman"/>
                <w:b/>
                <w:sz w:val="24"/>
              </w:rPr>
              <w:t>Cele szczegółowe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266598" w:rsidRPr="00EE7640" w:rsidRDefault="00266598">
            <w:pPr>
              <w:spacing w:after="0"/>
              <w:jc w:val="center"/>
            </w:pPr>
            <w:r w:rsidRPr="00EE7640">
              <w:rPr>
                <w:rFonts w:ascii="Times New Roman" w:hAnsi="Times New Roman"/>
                <w:b/>
                <w:sz w:val="24"/>
              </w:rPr>
              <w:t>Formy i sposoby realizacji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266598" w:rsidRPr="00EE7640" w:rsidRDefault="00266598">
            <w:pPr>
              <w:spacing w:after="0"/>
              <w:jc w:val="center"/>
            </w:pPr>
            <w:r w:rsidRPr="00EE7640">
              <w:rPr>
                <w:rFonts w:ascii="Times New Roman" w:hAnsi="Times New Roman"/>
                <w:b/>
                <w:sz w:val="24"/>
              </w:rPr>
              <w:t>Termin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266598" w:rsidRPr="00EE7640" w:rsidRDefault="00266598">
            <w:pPr>
              <w:spacing w:after="0"/>
              <w:jc w:val="center"/>
            </w:pPr>
            <w:r w:rsidRPr="00EE7640">
              <w:rPr>
                <w:rFonts w:ascii="Times New Roman" w:hAnsi="Times New Roman"/>
                <w:b/>
                <w:sz w:val="24"/>
              </w:rPr>
              <w:t>Odpowiedzialni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266598" w:rsidRPr="00EE7640" w:rsidRDefault="00266598">
            <w:pPr>
              <w:spacing w:after="0"/>
              <w:jc w:val="center"/>
            </w:pPr>
            <w:r w:rsidRPr="00EE7640">
              <w:rPr>
                <w:rFonts w:ascii="Times New Roman" w:hAnsi="Times New Roman"/>
                <w:b/>
                <w:sz w:val="24"/>
              </w:rPr>
              <w:t>Ewaluacja</w:t>
            </w:r>
          </w:p>
        </w:tc>
      </w:tr>
      <w:tr w:rsidR="00266598" w:rsidRPr="00EE7640" w:rsidTr="00D57B7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before="120" w:after="120"/>
              <w:ind w:left="303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2A65DC">
            <w:pPr>
              <w:spacing w:before="120" w:after="12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Miejsce dziecka  w grupie rówieśniczej i nauka działania w grupie</w:t>
            </w:r>
          </w:p>
          <w:p w:rsidR="00266598" w:rsidRPr="00EE7640" w:rsidRDefault="00266598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D57B78">
            <w:pPr>
              <w:tabs>
                <w:tab w:val="left" w:pos="720"/>
              </w:tabs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Poczucie przynależności   do danej klasy, szkoły.</w:t>
            </w:r>
          </w:p>
          <w:p w:rsidR="00266598" w:rsidRPr="00EE7640" w:rsidRDefault="00266598" w:rsidP="00D57B78">
            <w:pPr>
              <w:tabs>
                <w:tab w:val="left" w:pos="720"/>
              </w:tabs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Wyrażanie potrzeb działania   w grupie rówieśniczej.</w:t>
            </w:r>
          </w:p>
          <w:p w:rsidR="00266598" w:rsidRPr="00EE7640" w:rsidRDefault="00266598" w:rsidP="00D57B78">
            <w:pPr>
              <w:tabs>
                <w:tab w:val="left" w:pos="720"/>
              </w:tabs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Współtworzenie </w:t>
            </w:r>
            <w:r w:rsidRPr="00EE7640">
              <w:rPr>
                <w:rFonts w:ascii="Times New Roman" w:hAnsi="Times New Roman"/>
                <w:sz w:val="20"/>
                <w:szCs w:val="20"/>
              </w:rPr>
              <w:br/>
              <w:t>i respektowanie norm grupowych.</w:t>
            </w:r>
          </w:p>
          <w:p w:rsidR="00266598" w:rsidRPr="00EE7640" w:rsidRDefault="00266598" w:rsidP="00D57B78">
            <w:pPr>
              <w:tabs>
                <w:tab w:val="left" w:pos="720"/>
              </w:tabs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Współodpowiedzialność                za działania grupy.</w:t>
            </w:r>
          </w:p>
          <w:p w:rsidR="00266598" w:rsidRPr="00EE7640" w:rsidRDefault="00266598" w:rsidP="00D57B78">
            <w:pPr>
              <w:tabs>
                <w:tab w:val="left" w:pos="720"/>
              </w:tabs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Współpraca między klasami.</w:t>
            </w:r>
          </w:p>
          <w:p w:rsidR="00266598" w:rsidRPr="00EE7640" w:rsidRDefault="00266598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AB16FE">
            <w:pPr>
              <w:numPr>
                <w:ilvl w:val="0"/>
                <w:numId w:val="15"/>
              </w:numPr>
              <w:tabs>
                <w:tab w:val="left" w:pos="290"/>
              </w:tabs>
              <w:spacing w:before="120" w:after="120" w:line="24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Wybór samorządu klasowego</w:t>
            </w:r>
          </w:p>
          <w:p w:rsidR="00266598" w:rsidRPr="00EE7640" w:rsidRDefault="00266598" w:rsidP="00AB16FE">
            <w:pPr>
              <w:numPr>
                <w:ilvl w:val="0"/>
                <w:numId w:val="15"/>
              </w:numPr>
              <w:tabs>
                <w:tab w:val="left" w:pos="290"/>
              </w:tabs>
              <w:spacing w:before="120" w:after="120" w:line="24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Zabawy integrujące zespół klasowy</w:t>
            </w:r>
          </w:p>
          <w:p w:rsidR="00266598" w:rsidRPr="00EE7640" w:rsidRDefault="00266598" w:rsidP="00AB16FE">
            <w:pPr>
              <w:numPr>
                <w:ilvl w:val="0"/>
                <w:numId w:val="15"/>
              </w:numPr>
              <w:tabs>
                <w:tab w:val="left" w:pos="290"/>
              </w:tabs>
              <w:spacing w:before="120" w:after="120" w:line="24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Organizowanie imprez szkolnych              i klasowych (ślubowanie klas pierwszych, klasowe ogniska, Dzień Chłopca, kiermasz świąteczny, zabawa andrzejkowa, Wigilia, Bal Karnawałowy, Dzień Kobiet, Powitanie Wiosny, Dzień Dziecka, Dzień Matki) i uroczystości klasowych oraz wycieczek turystyczno-krajoznawczych po najbliższej okolicy</w:t>
            </w:r>
          </w:p>
          <w:p w:rsidR="00266598" w:rsidRPr="00EE7640" w:rsidRDefault="00266598" w:rsidP="00AB16FE">
            <w:pPr>
              <w:numPr>
                <w:ilvl w:val="0"/>
                <w:numId w:val="15"/>
              </w:numPr>
              <w:tabs>
                <w:tab w:val="left" w:pos="290"/>
              </w:tabs>
              <w:spacing w:before="120" w:after="120" w:line="240" w:lineRule="auto"/>
              <w:ind w:left="290" w:hanging="29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Objęcie troską pierwszoklasistów,  a w szczególności, tych którzy  realizują obowiązek szkolny w wieku sześciu lat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Wrzesień</w:t>
            </w:r>
          </w:p>
          <w:p w:rsidR="00266598" w:rsidRPr="00EE7640" w:rsidRDefault="00266598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Cały rok szkolny, </w:t>
            </w:r>
          </w:p>
          <w:p w:rsidR="00266598" w:rsidRPr="00EE7640" w:rsidRDefault="00266598">
            <w:pPr>
              <w:spacing w:before="120" w:after="12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Zgodnie                        z kalendarzem imprez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keepNext/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EE7640">
              <w:rPr>
                <w:rFonts w:ascii="Times New Roman" w:hAnsi="Times New Roman"/>
                <w:sz w:val="18"/>
                <w:szCs w:val="18"/>
              </w:rPr>
              <w:t>Wychowawcy</w:t>
            </w:r>
          </w:p>
          <w:p w:rsidR="00266598" w:rsidRPr="00EE7640" w:rsidRDefault="00266598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klas I-III, IV-VIII</w:t>
            </w:r>
          </w:p>
          <w:p w:rsidR="00266598" w:rsidRPr="00EE7640" w:rsidRDefault="00266598">
            <w:pPr>
              <w:spacing w:before="120" w:after="12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Nauczyciele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Obserwacja, </w:t>
            </w:r>
          </w:p>
          <w:p w:rsidR="00266598" w:rsidRPr="00EE7640" w:rsidRDefault="00266598">
            <w:pPr>
              <w:spacing w:before="120" w:after="12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Udokumentowanie przebiegu uroczystości szkolnych</w:t>
            </w:r>
          </w:p>
        </w:tc>
      </w:tr>
      <w:tr w:rsidR="00266598" w:rsidRPr="00EE7640" w:rsidTr="00D57B7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tabs>
                <w:tab w:val="left" w:pos="5911"/>
              </w:tabs>
              <w:spacing w:before="120" w:after="120"/>
              <w:ind w:left="36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2A65DC">
            <w:pPr>
              <w:tabs>
                <w:tab w:val="left" w:pos="5911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Ukazywanie wartości rodziny w życiu osobistym człowieka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D57B78">
            <w:pPr>
              <w:spacing w:before="120" w:after="120" w:line="240" w:lineRule="auto"/>
              <w:rPr>
                <w:rFonts w:ascii="Times New Roman" w:hAnsi="Times New Roman"/>
                <w:position w:val="1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 xml:space="preserve">Uświadomienie 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po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t</w:t>
            </w:r>
            <w:r w:rsidRPr="00EE7640"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r</w:t>
            </w:r>
            <w:r w:rsidRPr="00EE7640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z</w:t>
            </w:r>
            <w:r w:rsidRPr="00EE7640"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e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 xml:space="preserve">b, </w:t>
            </w:r>
            <w:r w:rsidRPr="00EE7640">
              <w:rPr>
                <w:rFonts w:ascii="Times New Roman" w:hAnsi="Times New Roman"/>
                <w:spacing w:val="-3"/>
                <w:position w:val="1"/>
                <w:sz w:val="20"/>
                <w:szCs w:val="20"/>
              </w:rPr>
              <w:t>p</w:t>
            </w:r>
            <w:r w:rsidRPr="00EE7640"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r</w:t>
            </w:r>
            <w:r w:rsidRPr="00EE7640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a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w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 xml:space="preserve"> 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 xml:space="preserve">i 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o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b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o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wi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ąz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k</w:t>
            </w:r>
            <w:r w:rsidRPr="00EE7640">
              <w:rPr>
                <w:rFonts w:ascii="Times New Roman" w:hAnsi="Times New Roman"/>
                <w:spacing w:val="-3"/>
                <w:position w:val="1"/>
                <w:sz w:val="20"/>
                <w:szCs w:val="20"/>
              </w:rPr>
              <w:t>ó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w cz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ł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o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n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k</w:t>
            </w:r>
            <w:r w:rsidRPr="00EE7640">
              <w:rPr>
                <w:rFonts w:ascii="Times New Roman" w:hAnsi="Times New Roman"/>
                <w:spacing w:val="-3"/>
                <w:position w:val="1"/>
                <w:sz w:val="20"/>
                <w:szCs w:val="20"/>
              </w:rPr>
              <w:t>ó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w</w:t>
            </w:r>
            <w:r w:rsidRPr="00EE7640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 xml:space="preserve"> </w:t>
            </w:r>
            <w:r w:rsidRPr="00EE7640"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r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od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z</w:t>
            </w:r>
            <w:r w:rsidRPr="00EE7640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i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n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y</w:t>
            </w:r>
            <w:r w:rsidRPr="00EE7640">
              <w:rPr>
                <w:rFonts w:ascii="Times New Roman" w:hAnsi="Times New Roman"/>
                <w:b/>
                <w:spacing w:val="-1"/>
                <w:position w:val="1"/>
                <w:sz w:val="20"/>
                <w:szCs w:val="20"/>
              </w:rPr>
              <w:t>.</w:t>
            </w:r>
          </w:p>
          <w:p w:rsidR="00266598" w:rsidRPr="00EE7640" w:rsidRDefault="00266598" w:rsidP="00D57B78">
            <w:pPr>
              <w:tabs>
                <w:tab w:val="left" w:pos="290"/>
              </w:tabs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Przekonanie o nadrzędnej roli rodziny w życiu każdego człowieka – funkcje rodziny.</w:t>
            </w:r>
          </w:p>
          <w:p w:rsidR="00266598" w:rsidRPr="00EE7640" w:rsidRDefault="00266598" w:rsidP="002A65DC">
            <w:pPr>
              <w:tabs>
                <w:tab w:val="left" w:pos="290"/>
              </w:tabs>
              <w:spacing w:before="120" w:after="120" w:line="240" w:lineRule="auto"/>
              <w:ind w:left="303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 w:rsidP="00D57B78">
            <w:pPr>
              <w:tabs>
                <w:tab w:val="left" w:pos="290"/>
              </w:tabs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Wspieranie rodziców                    w procesie wychowania.</w:t>
            </w:r>
          </w:p>
          <w:p w:rsidR="00266598" w:rsidRPr="00EE7640" w:rsidRDefault="00266598" w:rsidP="00D57B78">
            <w:pPr>
              <w:tabs>
                <w:tab w:val="left" w:pos="290"/>
              </w:tabs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Poznanie praw i obowiązków dziecka  oraz rodziców.</w:t>
            </w:r>
          </w:p>
          <w:p w:rsidR="00266598" w:rsidRPr="00EE7640" w:rsidRDefault="00266598" w:rsidP="00D57B78">
            <w:pPr>
              <w:tabs>
                <w:tab w:val="left" w:pos="290"/>
              </w:tabs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Uświadomienie konieczności dostosowania swoich potrzeb z możliwościami rodziców.</w:t>
            </w:r>
          </w:p>
          <w:p w:rsidR="00266598" w:rsidRPr="00EE7640" w:rsidRDefault="00266598" w:rsidP="00D57B78">
            <w:pPr>
              <w:tabs>
                <w:tab w:val="left" w:pos="72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Omówienie wpływu atmosfery rodzinnej  na funkcjonowanie człowieka.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AB16FE">
            <w:pPr>
              <w:numPr>
                <w:ilvl w:val="0"/>
                <w:numId w:val="16"/>
              </w:numPr>
              <w:tabs>
                <w:tab w:val="left" w:pos="720"/>
              </w:tabs>
              <w:spacing w:before="120" w:after="120" w:line="240" w:lineRule="auto"/>
              <w:ind w:left="720" w:hanging="36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Poruszanie tematyki    na zajęciach z wychowawcą</w:t>
            </w:r>
          </w:p>
          <w:p w:rsidR="00266598" w:rsidRPr="00EE7640" w:rsidRDefault="00266598" w:rsidP="00AB16FE">
            <w:pPr>
              <w:numPr>
                <w:ilvl w:val="0"/>
                <w:numId w:val="16"/>
              </w:numPr>
              <w:tabs>
                <w:tab w:val="left" w:pos="720"/>
              </w:tabs>
              <w:spacing w:before="120" w:after="120" w:line="240" w:lineRule="auto"/>
              <w:ind w:left="720" w:hanging="36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Realizacja treści  wychowanie do życia                   w rodzinie, edukacja regionalnej – dziedzictwo kulturowe  w regionie</w:t>
            </w:r>
          </w:p>
          <w:p w:rsidR="00266598" w:rsidRPr="00EE7640" w:rsidRDefault="00266598" w:rsidP="00AB16FE">
            <w:pPr>
              <w:numPr>
                <w:ilvl w:val="0"/>
                <w:numId w:val="16"/>
              </w:numPr>
              <w:tabs>
                <w:tab w:val="left" w:pos="720"/>
              </w:tabs>
              <w:spacing w:before="120" w:after="120" w:line="240" w:lineRule="auto"/>
              <w:ind w:left="720" w:hanging="36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Pogadanka, rozmowa nauczająca na zajęciach języka polskiego, historii, przyrody,</w:t>
            </w:r>
          </w:p>
          <w:p w:rsidR="00266598" w:rsidRPr="00EE7640" w:rsidRDefault="00266598" w:rsidP="00AB16FE">
            <w:pPr>
              <w:numPr>
                <w:ilvl w:val="0"/>
                <w:numId w:val="16"/>
              </w:numPr>
              <w:tabs>
                <w:tab w:val="left" w:pos="720"/>
              </w:tabs>
              <w:spacing w:before="120" w:after="120" w:line="240" w:lineRule="auto"/>
              <w:ind w:left="720" w:hanging="36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Wykonanie drzewa genealogicznego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Cały rok szkolny, </w:t>
            </w:r>
          </w:p>
          <w:p w:rsidR="00266598" w:rsidRPr="00EE7640" w:rsidRDefault="00266598" w:rsidP="002E78AB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zgodnie z programemnauczania</w:t>
            </w:r>
          </w:p>
          <w:p w:rsidR="00266598" w:rsidRPr="00EE7640" w:rsidRDefault="00266598" w:rsidP="002E78AB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keepNext/>
              <w:spacing w:before="120" w:after="12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18"/>
                <w:szCs w:val="18"/>
              </w:rPr>
              <w:t>Wychowawcy</w:t>
            </w:r>
            <w:r w:rsidRPr="00EE7640">
              <w:rPr>
                <w:rFonts w:ascii="Times New Roman" w:hAnsi="Times New Roman"/>
                <w:sz w:val="20"/>
                <w:szCs w:val="20"/>
              </w:rPr>
              <w:t xml:space="preserve">nauczyciele </w:t>
            </w:r>
            <w:r w:rsidRPr="00EE7640">
              <w:rPr>
                <w:rFonts w:ascii="Times New Roman" w:hAnsi="Times New Roman"/>
                <w:sz w:val="16"/>
                <w:szCs w:val="16"/>
              </w:rPr>
              <w:t>poszczególnych</w:t>
            </w:r>
            <w:r w:rsidRPr="00EE7640">
              <w:rPr>
                <w:rFonts w:ascii="Times New Roman" w:hAnsi="Times New Roman"/>
                <w:sz w:val="20"/>
                <w:szCs w:val="20"/>
              </w:rPr>
              <w:t xml:space="preserve"> klas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before="120" w:after="12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Analiza tematyki zajęć z wychowawcą, wytwory uczniów</w:t>
            </w:r>
          </w:p>
        </w:tc>
      </w:tr>
      <w:tr w:rsidR="00266598" w:rsidRPr="00EE7640" w:rsidTr="00D57B7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tabs>
                <w:tab w:val="left" w:pos="5911"/>
              </w:tabs>
              <w:spacing w:before="120" w:after="120"/>
              <w:ind w:left="303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II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0A7591">
            <w:pPr>
              <w:tabs>
                <w:tab w:val="left" w:pos="5911"/>
              </w:tabs>
              <w:spacing w:before="120" w:after="120" w:line="240" w:lineRule="auto"/>
              <w:ind w:left="-57"/>
              <w:rPr>
                <w:rFonts w:ascii="Times New Roman" w:hAnsi="Times New Roman"/>
                <w:position w:val="1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Kszta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ł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t</w:t>
            </w:r>
            <w:r w:rsidRPr="00EE7640">
              <w:rPr>
                <w:rFonts w:ascii="Times New Roman" w:hAnsi="Times New Roman"/>
                <w:spacing w:val="-3"/>
                <w:position w:val="1"/>
                <w:sz w:val="20"/>
                <w:szCs w:val="20"/>
              </w:rPr>
              <w:t>o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w</w:t>
            </w:r>
            <w:r w:rsidRPr="00EE7640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a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n</w:t>
            </w:r>
            <w:r w:rsidRPr="00EE7640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i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e w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ł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aś</w:t>
            </w:r>
            <w:r w:rsidRPr="00EE7640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c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i</w:t>
            </w:r>
            <w:r w:rsidRPr="00EE7640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w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ej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 xml:space="preserve"> 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po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st</w:t>
            </w:r>
            <w:r w:rsidRPr="00EE7640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a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w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 xml:space="preserve">y 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w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o</w:t>
            </w:r>
            <w:r w:rsidRPr="00EE7640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b</w:t>
            </w:r>
            <w:r w:rsidRPr="00EE7640"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e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c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 xml:space="preserve"> </w:t>
            </w:r>
            <w:r w:rsidRPr="00EE7640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ś</w:t>
            </w:r>
            <w:r w:rsidRPr="00EE7640"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r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od</w:t>
            </w:r>
            <w:r w:rsidRPr="00EE7640">
              <w:rPr>
                <w:rFonts w:ascii="Times New Roman" w:hAnsi="Times New Roman"/>
                <w:spacing w:val="-3"/>
                <w:position w:val="1"/>
                <w:sz w:val="20"/>
                <w:szCs w:val="20"/>
              </w:rPr>
              <w:t>o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wi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s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k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 xml:space="preserve">a 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l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ok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a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l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n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g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 xml:space="preserve">o 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o</w:t>
            </w:r>
            <w:r w:rsidRPr="00EE7640"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r</w:t>
            </w:r>
            <w:r w:rsidRPr="00EE7640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a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 xml:space="preserve">z 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p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i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 w:rsidRPr="00EE7640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l</w:t>
            </w:r>
            <w:r w:rsidRPr="00EE7640"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ę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g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n</w:t>
            </w:r>
            <w:r w:rsidRPr="00EE7640">
              <w:rPr>
                <w:rFonts w:ascii="Times New Roman" w:hAnsi="Times New Roman"/>
                <w:spacing w:val="-3"/>
                <w:position w:val="1"/>
                <w:sz w:val="20"/>
                <w:szCs w:val="20"/>
              </w:rPr>
              <w:t>o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w</w:t>
            </w:r>
            <w:r w:rsidRPr="00EE7640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a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n</w:t>
            </w:r>
            <w:r w:rsidRPr="00EE7640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i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e t</w:t>
            </w:r>
            <w:r w:rsidRPr="00EE7640"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r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a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dy</w:t>
            </w:r>
            <w:r w:rsidRPr="00EE7640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c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j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i</w:t>
            </w:r>
            <w:r w:rsidRPr="00EE7640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 xml:space="preserve"> 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r</w:t>
            </w:r>
            <w:r w:rsidRPr="00EE7640"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e</w:t>
            </w:r>
            <w:r w:rsidRPr="00EE7640">
              <w:rPr>
                <w:rFonts w:ascii="Times New Roman" w:hAnsi="Times New Roman"/>
                <w:spacing w:val="-3"/>
                <w:position w:val="1"/>
                <w:sz w:val="20"/>
                <w:szCs w:val="20"/>
              </w:rPr>
              <w:t>g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i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o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n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 xml:space="preserve">u                 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 xml:space="preserve">i 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m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i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asta</w:t>
            </w:r>
          </w:p>
          <w:p w:rsidR="00266598" w:rsidRPr="00EE7640" w:rsidRDefault="00266598">
            <w:pPr>
              <w:tabs>
                <w:tab w:val="left" w:pos="5911"/>
              </w:tabs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D57B78">
            <w:pPr>
              <w:tabs>
                <w:tab w:val="left" w:pos="720"/>
              </w:tabs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Kultywowanie tradycji   i kultury Woźnickiej.</w:t>
            </w:r>
          </w:p>
          <w:p w:rsidR="00266598" w:rsidRPr="00EE7640" w:rsidRDefault="00266598" w:rsidP="00D57B78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Dostrzeganie własnych „korzeni” i „swojego miejsca” na Ziemi.</w:t>
            </w:r>
          </w:p>
          <w:p w:rsidR="00266598" w:rsidRPr="00EE7640" w:rsidRDefault="00266598" w:rsidP="00D57B78">
            <w:pPr>
              <w:tabs>
                <w:tab w:val="left" w:pos="720"/>
              </w:tabs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Poznanie elementów historii i kultury najbliższego środowiska.</w:t>
            </w:r>
          </w:p>
          <w:p w:rsidR="00266598" w:rsidRPr="00EE7640" w:rsidRDefault="00266598" w:rsidP="00D57B78">
            <w:pPr>
              <w:tabs>
                <w:tab w:val="left" w:pos="72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Budzenie szacunku                       do symboli regionalnych, postaci związanych   z historią regionu i jego współczesnym życiem.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AB16FE">
            <w:pPr>
              <w:numPr>
                <w:ilvl w:val="0"/>
                <w:numId w:val="17"/>
              </w:numPr>
              <w:tabs>
                <w:tab w:val="left" w:pos="720"/>
              </w:tabs>
              <w:spacing w:before="120" w:after="120" w:line="240" w:lineRule="auto"/>
              <w:ind w:left="720" w:hanging="36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Edukacja regionalna – dziedzictwo kulturowe  w regionie</w:t>
            </w:r>
          </w:p>
          <w:p w:rsidR="00266598" w:rsidRPr="00EE7640" w:rsidRDefault="00266598" w:rsidP="00AB16FE">
            <w:pPr>
              <w:numPr>
                <w:ilvl w:val="0"/>
                <w:numId w:val="17"/>
              </w:numPr>
              <w:tabs>
                <w:tab w:val="left" w:pos="720"/>
              </w:tabs>
              <w:spacing w:before="120" w:after="120" w:line="240" w:lineRule="auto"/>
              <w:ind w:left="720" w:hanging="36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Przygotowanie Jasełek Bożonarodzeniowych, współudział w przygotowaniu Gminnego Jarmarku Świątecznego</w:t>
            </w:r>
          </w:p>
          <w:p w:rsidR="00266598" w:rsidRPr="00EE7640" w:rsidRDefault="00266598" w:rsidP="00AB16FE">
            <w:pPr>
              <w:numPr>
                <w:ilvl w:val="0"/>
                <w:numId w:val="17"/>
              </w:numPr>
              <w:tabs>
                <w:tab w:val="left" w:pos="720"/>
              </w:tabs>
              <w:spacing w:before="120" w:after="120" w:line="240" w:lineRule="auto"/>
              <w:ind w:left="720" w:hanging="36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Współpraca z Gminnym Ośrodkiem Kultury  w Woźnikach</w:t>
            </w:r>
          </w:p>
          <w:p w:rsidR="00266598" w:rsidRPr="00EE7640" w:rsidRDefault="00266598" w:rsidP="00AB16FE">
            <w:pPr>
              <w:numPr>
                <w:ilvl w:val="0"/>
                <w:numId w:val="17"/>
              </w:numPr>
              <w:tabs>
                <w:tab w:val="left" w:pos="720"/>
              </w:tabs>
              <w:spacing w:before="120" w:after="120" w:line="240" w:lineRule="auto"/>
              <w:ind w:left="720" w:hanging="36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Aktywny udział w gminnych dożynkach, festynach organizowanych przez Ochotniczą Straż Pożarną   w Ligocie Woźnickiej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Cały rok</w:t>
            </w:r>
          </w:p>
          <w:p w:rsidR="00266598" w:rsidRPr="00EE7640" w:rsidRDefault="00266598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Według harmonogramu organizatorów</w:t>
            </w:r>
          </w:p>
          <w:p w:rsidR="00266598" w:rsidRPr="00EE7640" w:rsidRDefault="00266598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Grudzień</w:t>
            </w:r>
          </w:p>
          <w:p w:rsidR="00266598" w:rsidRPr="00EE7640" w:rsidRDefault="00266598">
            <w:pPr>
              <w:spacing w:before="120" w:after="12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Cały rok szkolny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keepNext/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Nauczyciel historii i nauczyciele realizujący treści edukacji regionalnej, katecheci,</w:t>
            </w:r>
          </w:p>
          <w:p w:rsidR="00266598" w:rsidRPr="00EE7640" w:rsidRDefault="00266598">
            <w:pPr>
              <w:keepNext/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Osoby odpowiedzialne za przygotowanie imprez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Obserwacja inscenizacji,</w:t>
            </w:r>
          </w:p>
          <w:p w:rsidR="00266598" w:rsidRPr="00EE7640" w:rsidRDefault="00266598">
            <w:pPr>
              <w:spacing w:before="120" w:after="12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dokumentacja           z przebiegu  imprez</w:t>
            </w:r>
          </w:p>
        </w:tc>
      </w:tr>
      <w:tr w:rsidR="00266598" w:rsidRPr="00EE7640" w:rsidTr="00D57B7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0A7591">
            <w:pPr>
              <w:spacing w:after="0" w:line="240" w:lineRule="auto"/>
              <w:ind w:left="57"/>
              <w:rPr>
                <w:rFonts w:ascii="Times New Roman" w:hAnsi="Times New Roman"/>
                <w:position w:val="1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Wychowanie   do wartości: 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kszta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ł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t</w:t>
            </w:r>
            <w:r w:rsidRPr="00EE7640">
              <w:rPr>
                <w:rFonts w:ascii="Times New Roman" w:hAnsi="Times New Roman"/>
                <w:spacing w:val="-3"/>
                <w:position w:val="1"/>
                <w:sz w:val="20"/>
                <w:szCs w:val="20"/>
              </w:rPr>
              <w:t>o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w</w:t>
            </w:r>
            <w:r w:rsidRPr="00EE7640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a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n</w:t>
            </w:r>
            <w:r w:rsidRPr="00EE7640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i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 xml:space="preserve">e i </w:t>
            </w:r>
            <w:r w:rsidRPr="00EE7640"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r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o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z</w:t>
            </w:r>
            <w:r w:rsidRPr="00EE7640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w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i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j</w:t>
            </w:r>
            <w:r w:rsidRPr="00EE7640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a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n</w:t>
            </w:r>
            <w:r w:rsidRPr="00EE7640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i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 xml:space="preserve">e pozytywnych 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po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sta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w społecznych</w:t>
            </w:r>
          </w:p>
          <w:p w:rsidR="00266598" w:rsidRPr="00EE7640" w:rsidRDefault="00266598">
            <w:pPr>
              <w:spacing w:after="0"/>
              <w:ind w:left="417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/>
              <w:ind w:left="417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4D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Poznanie idei wolontariatu - kształtowanie postawy „Żyjemy z innymi  i dla innych”.</w:t>
            </w:r>
          </w:p>
          <w:p w:rsidR="00266598" w:rsidRPr="00EE7640" w:rsidRDefault="00266598" w:rsidP="004D53B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Zachęcanie do brania udziału w akcjach wolontariatu.</w:t>
            </w:r>
          </w:p>
          <w:p w:rsidR="00266598" w:rsidRPr="00EE7640" w:rsidRDefault="00266598" w:rsidP="004D53B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position w:val="1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Kszta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ł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t</w:t>
            </w:r>
            <w:r w:rsidRPr="00EE7640">
              <w:rPr>
                <w:rFonts w:ascii="Times New Roman" w:hAnsi="Times New Roman"/>
                <w:spacing w:val="-3"/>
                <w:position w:val="1"/>
                <w:sz w:val="20"/>
                <w:szCs w:val="20"/>
              </w:rPr>
              <w:t>o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w</w:t>
            </w:r>
            <w:r w:rsidRPr="00EE7640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a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n</w:t>
            </w:r>
            <w:r w:rsidRPr="00EE7640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i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 xml:space="preserve">e  i </w:t>
            </w:r>
            <w:r w:rsidRPr="00EE7640"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r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o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z</w:t>
            </w:r>
            <w:r w:rsidRPr="00EE7640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w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i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j</w:t>
            </w:r>
            <w:r w:rsidRPr="00EE7640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a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n</w:t>
            </w:r>
            <w:r w:rsidRPr="00EE7640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i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 xml:space="preserve">e 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po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sta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w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y zaa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n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g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aż</w:t>
            </w:r>
            <w:r w:rsidRPr="00EE7640">
              <w:rPr>
                <w:rFonts w:ascii="Times New Roman" w:hAnsi="Times New Roman"/>
                <w:spacing w:val="-3"/>
                <w:position w:val="1"/>
                <w:sz w:val="20"/>
                <w:szCs w:val="20"/>
              </w:rPr>
              <w:t>o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w</w:t>
            </w:r>
            <w:r w:rsidRPr="00EE7640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a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ni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a</w:t>
            </w:r>
            <w:r w:rsidRPr="00EE7640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 xml:space="preserve"> 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w ż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y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c</w:t>
            </w:r>
            <w:r w:rsidRPr="00EE7640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i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 w:rsidRPr="00EE7640"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 xml:space="preserve"> 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s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po</w:t>
            </w:r>
            <w:r w:rsidRPr="00EE7640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ł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ec</w:t>
            </w:r>
            <w:r w:rsidRPr="00EE7640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z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n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 w:rsidRPr="00EE7640"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.</w:t>
            </w:r>
          </w:p>
          <w:p w:rsidR="00266598" w:rsidRPr="00EE7640" w:rsidRDefault="00266598" w:rsidP="004D53B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pacing w:val="-1"/>
                <w:sz w:val="20"/>
                <w:szCs w:val="20"/>
              </w:rPr>
              <w:t>Rozwijanie  i p</w:t>
            </w:r>
            <w:r w:rsidRPr="00EE7640"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 w:rsidRPr="00EE7640">
              <w:rPr>
                <w:rFonts w:ascii="Times New Roman" w:hAnsi="Times New Roman"/>
                <w:spacing w:val="-1"/>
                <w:sz w:val="20"/>
                <w:szCs w:val="20"/>
              </w:rPr>
              <w:t>omo</w:t>
            </w:r>
            <w:r w:rsidRPr="00EE7640">
              <w:rPr>
                <w:rFonts w:ascii="Times New Roman" w:hAnsi="Times New Roman"/>
                <w:spacing w:val="1"/>
                <w:sz w:val="20"/>
                <w:szCs w:val="20"/>
              </w:rPr>
              <w:t>w</w:t>
            </w:r>
            <w:r w:rsidRPr="00EE7640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EE7640"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 w:rsidRPr="00EE7640">
              <w:rPr>
                <w:rFonts w:ascii="Times New Roman" w:hAnsi="Times New Roman"/>
                <w:spacing w:val="-2"/>
                <w:sz w:val="20"/>
                <w:szCs w:val="20"/>
              </w:rPr>
              <w:t>i</w:t>
            </w:r>
            <w:r w:rsidRPr="00EE7640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EE7640">
              <w:rPr>
                <w:rFonts w:ascii="Times New Roman" w:hAnsi="Times New Roman"/>
                <w:spacing w:val="-1"/>
                <w:sz w:val="20"/>
                <w:szCs w:val="20"/>
              </w:rPr>
              <w:t>po</w:t>
            </w:r>
            <w:r w:rsidRPr="00EE7640">
              <w:rPr>
                <w:rFonts w:ascii="Times New Roman" w:hAnsi="Times New Roman"/>
                <w:sz w:val="20"/>
                <w:szCs w:val="20"/>
              </w:rPr>
              <w:t>sta</w:t>
            </w:r>
            <w:r w:rsidRPr="00EE7640">
              <w:rPr>
                <w:rFonts w:ascii="Times New Roman" w:hAnsi="Times New Roman"/>
                <w:spacing w:val="1"/>
                <w:sz w:val="20"/>
                <w:szCs w:val="20"/>
              </w:rPr>
              <w:t>w</w:t>
            </w:r>
            <w:r w:rsidRPr="00EE7640"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 w:rsidRPr="00EE7640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EE7640">
              <w:rPr>
                <w:rFonts w:ascii="Times New Roman" w:hAnsi="Times New Roman"/>
                <w:spacing w:val="-2"/>
                <w:sz w:val="20"/>
                <w:szCs w:val="20"/>
              </w:rPr>
              <w:t>t</w:t>
            </w:r>
            <w:r w:rsidRPr="00EE7640">
              <w:rPr>
                <w:rFonts w:ascii="Times New Roman" w:hAnsi="Times New Roman"/>
                <w:spacing w:val="1"/>
                <w:sz w:val="20"/>
                <w:szCs w:val="20"/>
              </w:rPr>
              <w:t>w</w:t>
            </w:r>
            <w:r w:rsidRPr="00EE7640">
              <w:rPr>
                <w:rFonts w:ascii="Times New Roman" w:hAnsi="Times New Roman"/>
                <w:sz w:val="20"/>
                <w:szCs w:val="20"/>
              </w:rPr>
              <w:t>a</w:t>
            </w:r>
            <w:r w:rsidRPr="00EE7640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EE7640">
              <w:rPr>
                <w:rFonts w:ascii="Times New Roman" w:hAnsi="Times New Roman"/>
                <w:spacing w:val="-2"/>
                <w:sz w:val="20"/>
                <w:szCs w:val="20"/>
              </w:rPr>
              <w:t>t</w:t>
            </w:r>
            <w:r w:rsidRPr="00EE7640">
              <w:rPr>
                <w:rFonts w:ascii="Times New Roman" w:hAnsi="Times New Roman"/>
                <w:spacing w:val="2"/>
                <w:sz w:val="20"/>
                <w:szCs w:val="20"/>
              </w:rPr>
              <w:t>e</w:t>
            </w:r>
            <w:r w:rsidRPr="00EE7640">
              <w:rPr>
                <w:rFonts w:ascii="Times New Roman" w:hAnsi="Times New Roman"/>
                <w:sz w:val="20"/>
                <w:szCs w:val="20"/>
              </w:rPr>
              <w:t xml:space="preserve">j   </w:t>
            </w:r>
            <w:r w:rsidRPr="00EE7640"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 w:rsidRPr="00EE7640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EE7640">
              <w:rPr>
                <w:rFonts w:ascii="Times New Roman" w:hAnsi="Times New Roman"/>
                <w:spacing w:val="-1"/>
                <w:sz w:val="20"/>
                <w:szCs w:val="20"/>
              </w:rPr>
              <w:t>po</w:t>
            </w:r>
            <w:r w:rsidRPr="00EE7640">
              <w:rPr>
                <w:rFonts w:ascii="Times New Roman" w:hAnsi="Times New Roman"/>
                <w:sz w:val="20"/>
                <w:szCs w:val="20"/>
              </w:rPr>
              <w:t>t</w:t>
            </w:r>
            <w:r w:rsidRPr="00EE7640"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 w:rsidRPr="00EE7640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EE7640">
              <w:rPr>
                <w:rFonts w:ascii="Times New Roman" w:hAnsi="Times New Roman"/>
                <w:spacing w:val="2"/>
                <w:sz w:val="20"/>
                <w:szCs w:val="20"/>
              </w:rPr>
              <w:t>e</w:t>
            </w:r>
            <w:r w:rsidRPr="00EE7640">
              <w:rPr>
                <w:rFonts w:ascii="Times New Roman" w:hAnsi="Times New Roman"/>
                <w:sz w:val="20"/>
                <w:szCs w:val="20"/>
              </w:rPr>
              <w:t>by</w:t>
            </w:r>
            <w:r w:rsidRPr="00EE7640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E764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EE7640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EE7640"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 w:rsidRPr="00EE7640">
              <w:rPr>
                <w:rFonts w:ascii="Times New Roman" w:hAnsi="Times New Roman"/>
                <w:spacing w:val="-1"/>
                <w:sz w:val="20"/>
                <w:szCs w:val="20"/>
              </w:rPr>
              <w:t>y</w:t>
            </w:r>
            <w:r w:rsidRPr="00EE7640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EE7640"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 w:rsidRPr="00EE7640"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 w:rsidRPr="00EE7640">
              <w:rPr>
                <w:rFonts w:ascii="Times New Roman" w:hAnsi="Times New Roman"/>
                <w:spacing w:val="-1"/>
                <w:sz w:val="20"/>
                <w:szCs w:val="20"/>
              </w:rPr>
              <w:t>ud</w:t>
            </w:r>
            <w:r w:rsidRPr="00EE7640">
              <w:rPr>
                <w:rFonts w:ascii="Times New Roman" w:hAnsi="Times New Roman"/>
                <w:sz w:val="20"/>
                <w:szCs w:val="20"/>
              </w:rPr>
              <w:t>z</w:t>
            </w:r>
            <w:r w:rsidRPr="00EE7640">
              <w:rPr>
                <w:rFonts w:ascii="Times New Roman" w:hAnsi="Times New Roman"/>
                <w:spacing w:val="1"/>
                <w:sz w:val="20"/>
                <w:szCs w:val="20"/>
              </w:rPr>
              <w:t>i.</w:t>
            </w:r>
          </w:p>
          <w:p w:rsidR="00266598" w:rsidRPr="00EE7640" w:rsidRDefault="00266598" w:rsidP="004D53B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Kształtowanie postaw.</w:t>
            </w:r>
          </w:p>
          <w:p w:rsidR="00266598" w:rsidRPr="00EE7640" w:rsidRDefault="00266598" w:rsidP="004D53B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position w:val="1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R</w:t>
            </w:r>
            <w:r w:rsidRPr="00EE7640"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e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s</w:t>
            </w:r>
            <w:r w:rsidRPr="00EE7640">
              <w:rPr>
                <w:rFonts w:ascii="Times New Roman" w:hAnsi="Times New Roman"/>
                <w:spacing w:val="-3"/>
                <w:position w:val="1"/>
                <w:sz w:val="20"/>
                <w:szCs w:val="20"/>
              </w:rPr>
              <w:t>p</w:t>
            </w:r>
            <w:r w:rsidRPr="00EE7640"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e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k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t</w:t>
            </w:r>
            <w:r w:rsidRPr="00EE7640">
              <w:rPr>
                <w:rFonts w:ascii="Times New Roman" w:hAnsi="Times New Roman"/>
                <w:spacing w:val="-3"/>
                <w:position w:val="1"/>
                <w:sz w:val="20"/>
                <w:szCs w:val="20"/>
              </w:rPr>
              <w:t>o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w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a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n</w:t>
            </w:r>
            <w:r w:rsidRPr="00EE7640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i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 xml:space="preserve">e 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u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ni</w:t>
            </w:r>
            <w:r w:rsidRPr="00EE7640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w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 w:rsidRPr="00EE7640"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r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s</w:t>
            </w:r>
            <w:r w:rsidRPr="00EE7640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a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ln</w:t>
            </w:r>
            <w:r w:rsidRPr="00EE7640">
              <w:rPr>
                <w:rFonts w:ascii="Times New Roman" w:hAnsi="Times New Roman"/>
                <w:spacing w:val="-3"/>
                <w:position w:val="1"/>
                <w:sz w:val="20"/>
                <w:szCs w:val="20"/>
              </w:rPr>
              <w:t>y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c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h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 xml:space="preserve">, 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po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z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y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t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y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wn</w:t>
            </w:r>
            <w:r w:rsidRPr="00EE7640">
              <w:rPr>
                <w:rFonts w:ascii="Times New Roman" w:hAnsi="Times New Roman"/>
                <w:spacing w:val="-3"/>
                <w:position w:val="1"/>
                <w:sz w:val="20"/>
                <w:szCs w:val="20"/>
              </w:rPr>
              <w:t>y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 xml:space="preserve">ch 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w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a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r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t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o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śc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i.</w:t>
            </w:r>
          </w:p>
          <w:p w:rsidR="00266598" w:rsidRPr="00EE7640" w:rsidRDefault="00266598" w:rsidP="004D53B9">
            <w:pPr>
              <w:tabs>
                <w:tab w:val="left" w:pos="720"/>
              </w:tabs>
              <w:spacing w:after="0" w:line="240" w:lineRule="auto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U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m</w:t>
            </w:r>
            <w:r w:rsidRPr="00EE7640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i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j</w:t>
            </w:r>
            <w:r w:rsidRPr="00EE7640"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ę</w:t>
            </w:r>
            <w:r w:rsidRPr="00EE7640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t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n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o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 xml:space="preserve">ść 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my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ś</w:t>
            </w:r>
            <w:r w:rsidRPr="00EE7640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l</w:t>
            </w:r>
            <w:r w:rsidRPr="00EE7640"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e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n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i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 xml:space="preserve">a 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w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a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r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t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o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śc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i</w:t>
            </w:r>
            <w:r w:rsidRPr="00EE7640">
              <w:rPr>
                <w:rFonts w:ascii="Times New Roman" w:hAnsi="Times New Roman"/>
                <w:spacing w:val="-4"/>
                <w:position w:val="1"/>
                <w:sz w:val="20"/>
                <w:szCs w:val="20"/>
              </w:rPr>
              <w:t>u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j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ą</w:t>
            </w:r>
            <w:r w:rsidRPr="00EE7640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c</w:t>
            </w:r>
            <w:r w:rsidRPr="00EE7640"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e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go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 xml:space="preserve">, 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od</w:t>
            </w:r>
            <w:r w:rsidRPr="00EE7640"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r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ó</w:t>
            </w:r>
            <w:r w:rsidRPr="00EE7640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ż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ni</w:t>
            </w:r>
            <w:r w:rsidRPr="00EE7640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a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n</w:t>
            </w:r>
            <w:r w:rsidRPr="00EE7640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i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 w:rsidRPr="00EE7640"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 xml:space="preserve"> 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do</w:t>
            </w:r>
            <w:r w:rsidRPr="00EE7640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b</w:t>
            </w:r>
            <w:r w:rsidRPr="00EE7640"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r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 xml:space="preserve">a  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o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d z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ł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a.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AB16FE">
            <w:pPr>
              <w:numPr>
                <w:ilvl w:val="0"/>
                <w:numId w:val="18"/>
              </w:numPr>
              <w:tabs>
                <w:tab w:val="left" w:pos="72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Udział w akcjach charytatywnych, zbiórkach pieniężnych (zbiórki surowców wtórnych, zbiórki żywności, środków czystości, zbiórka artykułów szkolnych dla        dla potrzebujących m. in. ośrodka rehabilitacyjnego w Rusinowicach,        wolontariat             w ramach Wielkiej Orkiestry Świątecznej Pomocy)</w:t>
            </w:r>
          </w:p>
          <w:p w:rsidR="00266598" w:rsidRPr="00EE7640" w:rsidRDefault="00266598" w:rsidP="00AB16FE">
            <w:pPr>
              <w:numPr>
                <w:ilvl w:val="0"/>
                <w:numId w:val="18"/>
              </w:numPr>
              <w:tabs>
                <w:tab w:val="left" w:pos="72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Działalność grupy wolontariuszy (m.in. przedstawienie dla seniorów miejscowości podczas spotkania opłatkowego z Burmistrzem Woźnik, przedstawienie dla osób w Domu Seniora w Woźnikach, dla mieszkańców Gminy Woźniki,  młodzieży z Ośrodka Rehabilitacyjnego w Rusinowicach, )</w:t>
            </w:r>
          </w:p>
          <w:p w:rsidR="00266598" w:rsidRPr="00EE7640" w:rsidRDefault="00266598" w:rsidP="00AB16FE">
            <w:pPr>
              <w:numPr>
                <w:ilvl w:val="0"/>
                <w:numId w:val="18"/>
              </w:numPr>
              <w:tabs>
                <w:tab w:val="left" w:pos="72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Prace  dodatkowe na rzecz klasy                 i szkoły (pomoc przy gazetce szkolnej, zaangażowanie w przygotowywanie uroczystości szkolnych i klasowych);</w:t>
            </w:r>
          </w:p>
          <w:p w:rsidR="00266598" w:rsidRPr="00EE7640" w:rsidRDefault="00266598" w:rsidP="00AB16FE">
            <w:pPr>
              <w:numPr>
                <w:ilvl w:val="0"/>
                <w:numId w:val="18"/>
              </w:numPr>
              <w:tabs>
                <w:tab w:val="left" w:pos="72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Realizacja programów edukacyjnych oraz profilaktyczno-edukacyjnych</w:t>
            </w:r>
          </w:p>
          <w:p w:rsidR="00266598" w:rsidRPr="00EE7640" w:rsidRDefault="00266598" w:rsidP="00AB16FE">
            <w:pPr>
              <w:numPr>
                <w:ilvl w:val="0"/>
                <w:numId w:val="18"/>
              </w:numPr>
              <w:tabs>
                <w:tab w:val="left" w:pos="720"/>
              </w:tabs>
              <w:spacing w:after="0" w:line="240" w:lineRule="auto"/>
              <w:ind w:left="360" w:hanging="36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 Zajęcia dydaktyczne edukacji wczesnoszkolnej, zajęcia   z wychowawcą, pogadanki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Cały rok szkolny</w:t>
            </w:r>
          </w:p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Wrzesień,</w:t>
            </w:r>
          </w:p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Styczeń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keepNext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7640">
              <w:rPr>
                <w:rFonts w:ascii="Times New Roman" w:hAnsi="Times New Roman"/>
                <w:sz w:val="18"/>
                <w:szCs w:val="18"/>
              </w:rPr>
              <w:t>Wychowawcy klas,</w:t>
            </w:r>
          </w:p>
          <w:p w:rsidR="00266598" w:rsidRPr="00EE7640" w:rsidRDefault="00266598">
            <w:pPr>
              <w:spacing w:after="0" w:line="240" w:lineRule="auto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18"/>
                <w:szCs w:val="18"/>
              </w:rPr>
              <w:t>nauczyciele poszczególnych przedmiotów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Sprawozdania       z realizacji </w:t>
            </w:r>
            <w:r w:rsidRPr="00EE7640">
              <w:rPr>
                <w:rFonts w:ascii="Times New Roman" w:hAnsi="Times New Roman"/>
                <w:sz w:val="18"/>
                <w:szCs w:val="18"/>
              </w:rPr>
              <w:t xml:space="preserve">programu wychowawczo- </w:t>
            </w:r>
            <w:r w:rsidRPr="00EE7640">
              <w:rPr>
                <w:rFonts w:ascii="Times New Roman" w:hAnsi="Times New Roman"/>
                <w:sz w:val="16"/>
                <w:szCs w:val="16"/>
              </w:rPr>
              <w:t>profilaktycznego</w:t>
            </w:r>
          </w:p>
        </w:tc>
      </w:tr>
      <w:tr w:rsidR="00266598" w:rsidRPr="00EE7640" w:rsidTr="00D57B7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ind w:left="36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CD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Poznawanie i przestrzeganie norm dobrego zachowania     w środowisku szkolnym</w:t>
            </w:r>
            <w:r w:rsidRPr="00EE7640">
              <w:rPr>
                <w:rFonts w:ascii="Times New Roman" w:hAnsi="Times New Roman"/>
                <w:sz w:val="20"/>
                <w:szCs w:val="20"/>
              </w:rPr>
              <w:br/>
              <w:t>i rodzinnym</w:t>
            </w:r>
          </w:p>
          <w:p w:rsidR="00266598" w:rsidRPr="00EE7640" w:rsidRDefault="002665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4D53B9">
            <w:pPr>
              <w:tabs>
                <w:tab w:val="left" w:pos="29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Okazywanie w słowach, działaniach szacunku wobec dorosłych, rówieśników </w:t>
            </w:r>
            <w:r w:rsidRPr="00EE7640">
              <w:rPr>
                <w:rFonts w:ascii="Times New Roman" w:hAnsi="Times New Roman"/>
                <w:sz w:val="20"/>
                <w:szCs w:val="20"/>
              </w:rPr>
              <w:br/>
              <w:t>i młodszych.</w:t>
            </w:r>
          </w:p>
          <w:p w:rsidR="00266598" w:rsidRPr="00EE7640" w:rsidRDefault="00266598" w:rsidP="004D53B9">
            <w:pPr>
              <w:tabs>
                <w:tab w:val="left" w:pos="29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Nawykowe stosowanie zwrotów</w:t>
            </w:r>
          </w:p>
          <w:p w:rsidR="00266598" w:rsidRPr="00EE7640" w:rsidRDefault="00266598" w:rsidP="00CD3D61">
            <w:pPr>
              <w:tabs>
                <w:tab w:val="left" w:pos="29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 Grzecznościowych.</w:t>
            </w:r>
          </w:p>
          <w:p w:rsidR="00266598" w:rsidRPr="00EE7640" w:rsidRDefault="00266598" w:rsidP="004D53B9">
            <w:pPr>
              <w:tabs>
                <w:tab w:val="left" w:pos="290"/>
              </w:tabs>
              <w:spacing w:after="0" w:line="240" w:lineRule="auto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Znajomość i stosowanie obowiązujących zasad korzystania z telefonów komórkowych na terenie szkoły.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AB16FE">
            <w:pPr>
              <w:numPr>
                <w:ilvl w:val="0"/>
                <w:numId w:val="19"/>
              </w:numPr>
              <w:tabs>
                <w:tab w:val="left" w:pos="290"/>
              </w:tabs>
              <w:spacing w:after="0" w:line="24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Podejmowanie tematyki na zajęciach integracyjnych poprzez opowiadania, scenki rodzajowe, dramę, rozmowę nauczającą,</w:t>
            </w:r>
          </w:p>
          <w:p w:rsidR="00266598" w:rsidRPr="00EE7640" w:rsidRDefault="00266598" w:rsidP="00AB16FE">
            <w:pPr>
              <w:numPr>
                <w:ilvl w:val="0"/>
                <w:numId w:val="19"/>
              </w:numPr>
              <w:tabs>
                <w:tab w:val="left" w:pos="290"/>
              </w:tabs>
              <w:spacing w:after="0" w:line="24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Zapoznanie uczniów i rodziców </w:t>
            </w:r>
            <w:r w:rsidRPr="00EE7640">
              <w:rPr>
                <w:rFonts w:ascii="Times New Roman" w:hAnsi="Times New Roman"/>
                <w:sz w:val="20"/>
                <w:szCs w:val="20"/>
              </w:rPr>
              <w:br/>
              <w:t xml:space="preserve">ze Statutem Szkoły </w:t>
            </w:r>
            <w:r w:rsidRPr="00EE7640">
              <w:rPr>
                <w:rFonts w:ascii="Times New Roman" w:hAnsi="Times New Roman"/>
                <w:sz w:val="20"/>
                <w:szCs w:val="20"/>
              </w:rPr>
              <w:br/>
              <w:t>i konsekwencjami nieprzestrzegania jego wytycznych</w:t>
            </w:r>
          </w:p>
          <w:p w:rsidR="00266598" w:rsidRPr="00EE7640" w:rsidRDefault="00266598" w:rsidP="00AB16FE">
            <w:pPr>
              <w:numPr>
                <w:ilvl w:val="0"/>
                <w:numId w:val="19"/>
              </w:numPr>
              <w:tabs>
                <w:tab w:val="left" w:pos="290"/>
              </w:tabs>
              <w:spacing w:after="0" w:line="24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Przybliżanie dzieciom tematyki związanej z korzystaniem z telefonów komórkowych poprzez zajęcia plastyczne, techniczne</w:t>
            </w:r>
          </w:p>
          <w:p w:rsidR="00266598" w:rsidRPr="00EE7640" w:rsidRDefault="002665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Cały rok szkolny </w:t>
            </w:r>
          </w:p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Listopad,</w:t>
            </w:r>
          </w:p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maj</w:t>
            </w:r>
          </w:p>
          <w:p w:rsidR="00266598" w:rsidRPr="00EE7640" w:rsidRDefault="00266598">
            <w:pPr>
              <w:spacing w:after="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Wrzesień- październik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Wychowawcy klas I-III, katecheta</w:t>
            </w:r>
          </w:p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Wychowawcy </w:t>
            </w:r>
          </w:p>
          <w:p w:rsidR="00266598" w:rsidRPr="00EE7640" w:rsidRDefault="00266598">
            <w:pPr>
              <w:spacing w:after="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Dyrektor szkoły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Obserwacja, rozmowa z wychowankami; </w:t>
            </w:r>
          </w:p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obserwacja uczniów </w:t>
            </w:r>
          </w:p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analiza dokumentów</w:t>
            </w:r>
          </w:p>
          <w:p w:rsidR="00266598" w:rsidRPr="00EE7640" w:rsidRDefault="00266598">
            <w:pPr>
              <w:spacing w:after="0"/>
              <w:rPr>
                <w:sz w:val="20"/>
                <w:szCs w:val="20"/>
              </w:rPr>
            </w:pPr>
          </w:p>
        </w:tc>
      </w:tr>
      <w:tr w:rsidR="00266598" w:rsidRPr="00EE7640" w:rsidTr="00D57B7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ind w:left="36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8877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Kształtowanie postaw patriotycznych, wyrabianie szacunku  do własnego państwa                       </w:t>
            </w:r>
          </w:p>
          <w:p w:rsidR="00266598" w:rsidRPr="00EE7640" w:rsidRDefault="002665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4D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Poznanie symboli narodowych                             i nabycie umiejętności zachowania się wobec nich.</w:t>
            </w:r>
          </w:p>
          <w:p w:rsidR="00266598" w:rsidRPr="00EE7640" w:rsidRDefault="00266598" w:rsidP="004D53B9">
            <w:pPr>
              <w:spacing w:after="0" w:line="240" w:lineRule="auto"/>
              <w:rPr>
                <w:rFonts w:ascii="Times New Roman" w:hAnsi="Times New Roman"/>
                <w:position w:val="1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Kszta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ł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t</w:t>
            </w:r>
            <w:r w:rsidRPr="00EE7640">
              <w:rPr>
                <w:rFonts w:ascii="Times New Roman" w:hAnsi="Times New Roman"/>
                <w:spacing w:val="-3"/>
                <w:position w:val="1"/>
                <w:sz w:val="20"/>
                <w:szCs w:val="20"/>
              </w:rPr>
              <w:t>o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w</w:t>
            </w:r>
            <w:r w:rsidRPr="00EE7640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a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n</w:t>
            </w:r>
            <w:r w:rsidRPr="00EE7640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i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 xml:space="preserve">e 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po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 xml:space="preserve">staw 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p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at</w:t>
            </w:r>
            <w:r w:rsidRPr="00EE7640"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r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i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o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t</w:t>
            </w:r>
            <w:r w:rsidRPr="00EE7640">
              <w:rPr>
                <w:rFonts w:ascii="Times New Roman" w:hAnsi="Times New Roman"/>
                <w:spacing w:val="-3"/>
                <w:position w:val="1"/>
                <w:sz w:val="20"/>
                <w:szCs w:val="20"/>
              </w:rPr>
              <w:t>y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cz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n</w:t>
            </w:r>
            <w:r w:rsidRPr="00EE7640">
              <w:rPr>
                <w:rFonts w:ascii="Times New Roman" w:hAnsi="Times New Roman"/>
                <w:spacing w:val="-3"/>
                <w:position w:val="1"/>
                <w:sz w:val="20"/>
                <w:szCs w:val="20"/>
              </w:rPr>
              <w:t>y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ch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o</w:t>
            </w:r>
            <w:r w:rsidRPr="00EE7640"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r</w:t>
            </w:r>
            <w:r w:rsidRPr="00EE7640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a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z szac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u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n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k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u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d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l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a</w:t>
            </w:r>
            <w:r w:rsidRPr="00EE7640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 xml:space="preserve"> 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t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r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a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dy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c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j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 xml:space="preserve">i 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n</w:t>
            </w:r>
            <w:r w:rsidRPr="00EE7640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a</w:t>
            </w:r>
            <w:r w:rsidRPr="00EE7640"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r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od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u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i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 xml:space="preserve"> 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p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a</w:t>
            </w:r>
            <w:r w:rsidRPr="00EE7640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ń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st</w:t>
            </w:r>
            <w:r w:rsidRPr="00EE7640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w</w:t>
            </w:r>
            <w:r w:rsidRPr="00EE7640">
              <w:rPr>
                <w:rFonts w:ascii="Times New Roman" w:hAnsi="Times New Roman"/>
                <w:position w:val="1"/>
                <w:sz w:val="20"/>
                <w:szCs w:val="20"/>
              </w:rPr>
              <w:t>a.</w:t>
            </w:r>
          </w:p>
          <w:p w:rsidR="00266598" w:rsidRPr="00EE7640" w:rsidRDefault="00266598" w:rsidP="004D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Podejmowanie działań związanych z miejscami ważnymi dla pamięci narodowej, formami upamiętniania postaci wydarzeń z przeszłości, najważniejszymi świętami narodowymi i symbolami państwowymi.</w:t>
            </w:r>
          </w:p>
          <w:p w:rsidR="00266598" w:rsidRPr="00EE7640" w:rsidRDefault="002665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AB16FE">
            <w:pPr>
              <w:numPr>
                <w:ilvl w:val="0"/>
                <w:numId w:val="20"/>
              </w:numPr>
              <w:tabs>
                <w:tab w:val="left" w:pos="290"/>
              </w:tabs>
              <w:spacing w:after="0" w:line="24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Prezentacja symboli narodowych                    i godnego zachowania się wobec nich; nauka Hymnu Państwowego, postawy  i szacunku wobec Flagi i Godła Państwowego</w:t>
            </w:r>
          </w:p>
          <w:p w:rsidR="00266598" w:rsidRPr="00EE7640" w:rsidRDefault="00266598" w:rsidP="00AB16FE">
            <w:pPr>
              <w:numPr>
                <w:ilvl w:val="0"/>
                <w:numId w:val="20"/>
              </w:numPr>
              <w:tabs>
                <w:tab w:val="left" w:pos="290"/>
              </w:tabs>
              <w:spacing w:after="0" w:line="24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Zajęcia dydaktyczne z historii, języka polskiego, edukacji polonistycznej, edukacji społecznej</w:t>
            </w:r>
          </w:p>
          <w:p w:rsidR="00266598" w:rsidRPr="00EE7640" w:rsidRDefault="00266598" w:rsidP="00AB16FE">
            <w:pPr>
              <w:numPr>
                <w:ilvl w:val="0"/>
                <w:numId w:val="20"/>
              </w:numPr>
              <w:tabs>
                <w:tab w:val="left" w:pos="290"/>
              </w:tabs>
              <w:spacing w:after="0" w:line="24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Udział w imprezach upamiętniających rocznice i święta państwowe oraz zwyczaje i tradycje świąteczne</w:t>
            </w:r>
          </w:p>
          <w:p w:rsidR="00266598" w:rsidRPr="00EE7640" w:rsidRDefault="00266598" w:rsidP="00AB16FE">
            <w:pPr>
              <w:numPr>
                <w:ilvl w:val="0"/>
                <w:numId w:val="20"/>
              </w:numPr>
              <w:tabs>
                <w:tab w:val="left" w:pos="290"/>
              </w:tabs>
              <w:spacing w:after="0" w:line="24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Wyjazdy edukacyjne do miejsc pamięci narodowej</w:t>
            </w:r>
          </w:p>
          <w:p w:rsidR="00266598" w:rsidRPr="00EE7640" w:rsidRDefault="002665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keepNext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IX – X</w:t>
            </w:r>
          </w:p>
          <w:p w:rsidR="00266598" w:rsidRPr="00EE7640" w:rsidRDefault="00266598">
            <w:pPr>
              <w:spacing w:after="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Cały rok szkolny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Wychowawcy</w:t>
            </w:r>
          </w:p>
          <w:p w:rsidR="00266598" w:rsidRPr="00EE7640" w:rsidRDefault="00266598">
            <w:pPr>
              <w:spacing w:after="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Nauczyciele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18"/>
                <w:szCs w:val="18"/>
              </w:rPr>
              <w:t>Podsumowanie</w:t>
            </w:r>
            <w:r w:rsidRPr="00EE7640">
              <w:rPr>
                <w:rFonts w:ascii="Times New Roman" w:hAnsi="Times New Roman"/>
                <w:sz w:val="20"/>
                <w:szCs w:val="20"/>
              </w:rPr>
              <w:t xml:space="preserve"> imprez, obserwacje, rozmowy, sprawozdania             z wycieczek</w:t>
            </w:r>
          </w:p>
        </w:tc>
      </w:tr>
      <w:tr w:rsidR="00266598" w:rsidRPr="00EE7640" w:rsidTr="00D57B7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ind w:left="36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811904">
            <w:pPr>
              <w:spacing w:after="0" w:line="240" w:lineRule="auto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Kształtowanie szacunku                      dla wspólnoty Europejskiej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4D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Wskazywanie miejsca Polaki w kulturze europejskiej.</w:t>
            </w:r>
          </w:p>
          <w:p w:rsidR="00266598" w:rsidRPr="00EE7640" w:rsidRDefault="00266598" w:rsidP="004D53B9">
            <w:pPr>
              <w:spacing w:after="0" w:line="240" w:lineRule="auto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Integrowanie ze wspólnotą europejską oraz wykazywanie chęci do nawiązywania przyjaznych, partnerskich kontaktów z rówieśnikami z innych krajów.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AB16FE">
            <w:pPr>
              <w:numPr>
                <w:ilvl w:val="0"/>
                <w:numId w:val="21"/>
              </w:numPr>
              <w:tabs>
                <w:tab w:val="left" w:pos="290"/>
              </w:tabs>
              <w:spacing w:after="0" w:line="240" w:lineRule="auto"/>
              <w:ind w:left="290" w:hanging="29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Przygotowanie  do świadomego uczestnictwa w kulturze europejskiej poprzez lekcje tematyczne, imprezy oraz nawiązywanie współpracy      z rówieśnikami krajów europejskich (np. Dzień Języków Europejskich)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keepNext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Cały rok szkolny</w:t>
            </w:r>
          </w:p>
          <w:p w:rsidR="00266598" w:rsidRPr="00EE7640" w:rsidRDefault="002665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 w:line="240" w:lineRule="auto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Wrzesień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Wychowawcy klas, nauczyciele języków obcych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scenariusze imprez, relacje            z imprez</w:t>
            </w:r>
          </w:p>
        </w:tc>
      </w:tr>
      <w:tr w:rsidR="00266598" w:rsidRPr="00EE7640" w:rsidTr="00D57B7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ind w:left="36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811904">
            <w:pPr>
              <w:spacing w:after="0" w:line="240" w:lineRule="auto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Rozwijanie samorządnej działalności uczniów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4D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Zrozumienie pojęcia „samorządność” poprzez działanie wszystkich uczniów w klasie i w szkole.</w:t>
            </w:r>
          </w:p>
          <w:p w:rsidR="00266598" w:rsidRPr="00EE7640" w:rsidRDefault="00266598" w:rsidP="004D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Rozwijanie poczucia odpowiedzialności   za sprawy klasy i szkoły, ustalenie obowiązków uczniów, w tym związanych ze sposobem korzystania z telefonów komórkowych na terenie szkoły, a także sankcji w przypadku ich nieprzestrzegania. </w:t>
            </w:r>
          </w:p>
          <w:p w:rsidR="00266598" w:rsidRPr="00EE7640" w:rsidRDefault="00266598" w:rsidP="004D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Przestrzeganie zasad obowiązujących w szkole  na zajęciach i w czasie przerw, stosowanie zasad szkolnej demokracji.</w:t>
            </w:r>
          </w:p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AB16FE">
            <w:pPr>
              <w:numPr>
                <w:ilvl w:val="0"/>
                <w:numId w:val="22"/>
              </w:numPr>
              <w:spacing w:after="0" w:line="240" w:lineRule="auto"/>
              <w:ind w:left="417" w:hanging="36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Wybór samorządu klasowego  i szkolnego</w:t>
            </w:r>
          </w:p>
          <w:p w:rsidR="00266598" w:rsidRPr="00EE7640" w:rsidRDefault="00266598" w:rsidP="00AB16FE">
            <w:pPr>
              <w:numPr>
                <w:ilvl w:val="0"/>
                <w:numId w:val="22"/>
              </w:numPr>
              <w:spacing w:after="0" w:line="240" w:lineRule="auto"/>
              <w:ind w:left="417" w:hanging="36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Wypracowanie i stosowanie procedury odwoławczej   w wypadku naruszenia praw                i obowiązków ucznia</w:t>
            </w:r>
          </w:p>
          <w:p w:rsidR="00266598" w:rsidRPr="00EE7640" w:rsidRDefault="00266598" w:rsidP="00AB16FE">
            <w:pPr>
              <w:numPr>
                <w:ilvl w:val="0"/>
                <w:numId w:val="22"/>
              </w:numPr>
              <w:spacing w:after="0" w:line="240" w:lineRule="auto"/>
              <w:ind w:left="417" w:hanging="36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Współudział uczniów    w organizacji i przebiegu imprez         i uroczystości szkolnych</w:t>
            </w:r>
          </w:p>
          <w:p w:rsidR="00266598" w:rsidRPr="00EE7640" w:rsidRDefault="00266598" w:rsidP="00AB16FE">
            <w:pPr>
              <w:numPr>
                <w:ilvl w:val="0"/>
                <w:numId w:val="22"/>
              </w:numPr>
              <w:spacing w:after="0" w:line="240" w:lineRule="auto"/>
              <w:ind w:left="417" w:hanging="36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Realizacja tematyki zajęć z wychowawcą</w:t>
            </w:r>
          </w:p>
          <w:p w:rsidR="00266598" w:rsidRPr="00EE7640" w:rsidRDefault="00266598" w:rsidP="00AB16FE">
            <w:pPr>
              <w:numPr>
                <w:ilvl w:val="0"/>
                <w:numId w:val="22"/>
              </w:numPr>
              <w:spacing w:after="0" w:line="240" w:lineRule="auto"/>
              <w:ind w:left="417" w:hanging="36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Konsekwentne egzekwowanie stosowania się do reguł obowiązujących w szkole</w:t>
            </w:r>
          </w:p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keepNext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Wrzesień, październik,</w:t>
            </w:r>
          </w:p>
          <w:p w:rsidR="00266598" w:rsidRPr="00EE7640" w:rsidRDefault="002665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 w:line="240" w:lineRule="auto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cały rok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Dyrekcja Szkoły, </w:t>
            </w:r>
            <w:r w:rsidRPr="00EE7640">
              <w:rPr>
                <w:rFonts w:ascii="Times New Roman" w:hAnsi="Times New Roman"/>
                <w:sz w:val="18"/>
                <w:szCs w:val="18"/>
              </w:rPr>
              <w:t>wychowawcy</w:t>
            </w:r>
            <w:r w:rsidRPr="00EE7640">
              <w:rPr>
                <w:rFonts w:ascii="Times New Roman" w:hAnsi="Times New Roman"/>
                <w:sz w:val="20"/>
                <w:szCs w:val="20"/>
              </w:rPr>
              <w:t xml:space="preserve"> klas I-VIII, </w:t>
            </w:r>
            <w:r w:rsidRPr="00EE7640">
              <w:rPr>
                <w:rFonts w:ascii="Times New Roman" w:hAnsi="Times New Roman"/>
                <w:sz w:val="18"/>
                <w:szCs w:val="18"/>
              </w:rPr>
              <w:t>opiekunowie 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Sprawozdanie z działalności SU, analiza zapisów        w zeszytach kontaktów                z rodzicami</w:t>
            </w:r>
          </w:p>
        </w:tc>
      </w:tr>
      <w:tr w:rsidR="00266598" w:rsidRPr="00EE7640" w:rsidTr="00D57B7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before="120" w:after="120"/>
              <w:jc w:val="center"/>
              <w:rPr>
                <w:rFonts w:cs="Calibri"/>
              </w:rPr>
            </w:pPr>
          </w:p>
        </w:tc>
        <w:tc>
          <w:tcPr>
            <w:tcW w:w="15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before="120" w:after="120"/>
              <w:jc w:val="center"/>
            </w:pPr>
            <w:r w:rsidRPr="00EE7640">
              <w:rPr>
                <w:rFonts w:ascii="Times New Roman" w:hAnsi="Times New Roman"/>
                <w:b/>
                <w:sz w:val="28"/>
              </w:rPr>
              <w:t>WSPÓŁPRACA Z RODZICAMI JAKO INTEGRACJA ROZWIJANIA DZIAŁAŃ WYCHOWAWCZYCH</w:t>
            </w:r>
          </w:p>
        </w:tc>
      </w:tr>
      <w:tr w:rsidR="00266598" w:rsidRPr="00EE7640" w:rsidTr="00D57B7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266598" w:rsidRPr="00EE7640" w:rsidRDefault="00266598">
            <w:pPr>
              <w:spacing w:after="0"/>
              <w:jc w:val="center"/>
            </w:pPr>
            <w:r w:rsidRPr="00EE7640">
              <w:rPr>
                <w:rFonts w:ascii="Times New Roman" w:hAnsi="Times New Roman"/>
                <w:b/>
                <w:sz w:val="24"/>
              </w:rPr>
              <w:t>Cele główne działań wychowawczych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66598" w:rsidRPr="00EE7640" w:rsidRDefault="00266598">
            <w:pPr>
              <w:spacing w:after="0"/>
              <w:jc w:val="center"/>
            </w:pPr>
            <w:r w:rsidRPr="00EE7640">
              <w:rPr>
                <w:rFonts w:ascii="Times New Roman" w:hAnsi="Times New Roman"/>
                <w:b/>
                <w:sz w:val="24"/>
              </w:rPr>
              <w:t>Cele szczegółowe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266598" w:rsidRPr="00EE7640" w:rsidRDefault="00266598">
            <w:pPr>
              <w:spacing w:after="0"/>
              <w:jc w:val="center"/>
            </w:pPr>
            <w:r w:rsidRPr="00EE7640">
              <w:rPr>
                <w:rFonts w:ascii="Times New Roman" w:hAnsi="Times New Roman"/>
                <w:b/>
                <w:sz w:val="24"/>
              </w:rPr>
              <w:t>Formy i sposoby realizacji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266598" w:rsidRPr="00EE7640" w:rsidRDefault="00266598">
            <w:pPr>
              <w:spacing w:after="0"/>
              <w:jc w:val="center"/>
            </w:pPr>
            <w:r w:rsidRPr="00EE7640">
              <w:rPr>
                <w:rFonts w:ascii="Times New Roman" w:hAnsi="Times New Roman"/>
                <w:b/>
                <w:sz w:val="24"/>
              </w:rPr>
              <w:t>Termin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266598" w:rsidRPr="00EE7640" w:rsidRDefault="00266598">
            <w:pPr>
              <w:spacing w:after="0"/>
              <w:jc w:val="center"/>
            </w:pPr>
            <w:r w:rsidRPr="00EE7640">
              <w:rPr>
                <w:rFonts w:ascii="Times New Roman" w:hAnsi="Times New Roman"/>
                <w:b/>
                <w:sz w:val="24"/>
              </w:rPr>
              <w:t>Odpowiedzialni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266598" w:rsidRPr="00EE7640" w:rsidRDefault="00266598">
            <w:pPr>
              <w:spacing w:after="0"/>
              <w:jc w:val="center"/>
            </w:pPr>
            <w:r w:rsidRPr="00EE7640">
              <w:rPr>
                <w:rFonts w:ascii="Times New Roman" w:hAnsi="Times New Roman"/>
                <w:b/>
                <w:sz w:val="24"/>
              </w:rPr>
              <w:t>Ewaluacja</w:t>
            </w:r>
          </w:p>
        </w:tc>
      </w:tr>
      <w:tr w:rsidR="00266598" w:rsidRPr="00EE7640" w:rsidTr="00D57B7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before="120" w:after="120"/>
              <w:rPr>
                <w:rFonts w:cs="Calibri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811904">
            <w:pPr>
              <w:spacing w:before="120" w:after="120" w:line="240" w:lineRule="auto"/>
              <w:ind w:left="57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Partnerstwo rodziców we współdziałaniu  w zakresie dydaktyki, wychowania i opieki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4D53B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Współpraca z rodzicami  w zakresie wychowania dzieci.</w:t>
            </w:r>
          </w:p>
          <w:p w:rsidR="00266598" w:rsidRPr="00EE7640" w:rsidRDefault="00266598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AB16FE">
            <w:pPr>
              <w:numPr>
                <w:ilvl w:val="0"/>
                <w:numId w:val="23"/>
              </w:numPr>
              <w:spacing w:before="120" w:after="120" w:line="240" w:lineRule="auto"/>
              <w:ind w:left="360" w:hanging="36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Działalność Rady Rodziców</w:t>
            </w:r>
          </w:p>
          <w:p w:rsidR="00266598" w:rsidRPr="00EE7640" w:rsidRDefault="00266598" w:rsidP="00AB16FE">
            <w:pPr>
              <w:numPr>
                <w:ilvl w:val="0"/>
                <w:numId w:val="23"/>
              </w:numPr>
              <w:spacing w:before="120" w:after="120" w:line="240" w:lineRule="auto"/>
              <w:ind w:left="360" w:hanging="36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Spotkania z rodzicami (wywiadówki, spotkania indywidualne, konsultacje, udział rodziców w dniach otwartych szkoły)</w:t>
            </w:r>
          </w:p>
          <w:p w:rsidR="00266598" w:rsidRPr="00EE7640" w:rsidRDefault="00266598" w:rsidP="00AB16FE">
            <w:pPr>
              <w:numPr>
                <w:ilvl w:val="0"/>
                <w:numId w:val="23"/>
              </w:numPr>
              <w:spacing w:before="120" w:after="120" w:line="240" w:lineRule="auto"/>
              <w:ind w:left="360" w:hanging="36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Zapoznanie rodziców z dokumentacją szkolną, zatwierdzenie Planu Wychowawczego Szkoły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Cały rok szkolny</w:t>
            </w:r>
          </w:p>
          <w:p w:rsidR="00266598" w:rsidRPr="00EE7640" w:rsidRDefault="00266598">
            <w:pPr>
              <w:keepNext/>
              <w:spacing w:before="120" w:after="12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według harmonogramu spotkań                      z rodzicami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before="120" w:after="12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Dyrekcja, </w:t>
            </w:r>
            <w:r w:rsidRPr="00EE7640">
              <w:rPr>
                <w:rFonts w:ascii="Times New Roman" w:hAnsi="Times New Roman"/>
                <w:sz w:val="18"/>
                <w:szCs w:val="18"/>
              </w:rPr>
              <w:t>wychowawcy klas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Analiza dokumentacji, </w:t>
            </w:r>
          </w:p>
          <w:p w:rsidR="00266598" w:rsidRPr="00EE7640" w:rsidRDefault="00266598">
            <w:pPr>
              <w:spacing w:before="120" w:after="12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Relacje </w:t>
            </w:r>
            <w:r w:rsidRPr="00EE7640">
              <w:rPr>
                <w:rFonts w:ascii="Times New Roman" w:hAnsi="Times New Roman"/>
                <w:sz w:val="18"/>
                <w:szCs w:val="18"/>
              </w:rPr>
              <w:t>wychowawców</w:t>
            </w:r>
            <w:r w:rsidRPr="00EE764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66598" w:rsidRPr="00EE7640" w:rsidTr="00D57B7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ind w:left="417"/>
              <w:rPr>
                <w:rFonts w:cs="Calibri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C056ED">
            <w:pPr>
              <w:spacing w:after="0" w:line="240" w:lineRule="auto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Zaangażowanie rodziców   w działalność organizatorską   i usługową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4D53B9">
            <w:pPr>
              <w:spacing w:after="0" w:line="240" w:lineRule="auto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Planowanie pracy szkoły </w:t>
            </w:r>
            <w:r w:rsidRPr="00EE7640">
              <w:rPr>
                <w:rFonts w:ascii="Times New Roman" w:hAnsi="Times New Roman"/>
                <w:b/>
                <w:sz w:val="20"/>
                <w:szCs w:val="20"/>
              </w:rPr>
              <w:t xml:space="preserve">            </w:t>
            </w:r>
            <w:r w:rsidRPr="00EE7640">
              <w:rPr>
                <w:rFonts w:ascii="Times New Roman" w:hAnsi="Times New Roman"/>
                <w:sz w:val="20"/>
                <w:szCs w:val="20"/>
              </w:rPr>
              <w:t>przy współudziale rodziców.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AB16FE">
            <w:pPr>
              <w:numPr>
                <w:ilvl w:val="0"/>
                <w:numId w:val="24"/>
              </w:numPr>
              <w:spacing w:after="0" w:line="240" w:lineRule="auto"/>
              <w:ind w:left="360" w:hanging="36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Działalność Rady Rodziców</w:t>
            </w:r>
          </w:p>
          <w:p w:rsidR="00266598" w:rsidRPr="00EE7640" w:rsidRDefault="00266598" w:rsidP="00AB16FE">
            <w:pPr>
              <w:numPr>
                <w:ilvl w:val="0"/>
                <w:numId w:val="24"/>
              </w:numPr>
              <w:spacing w:after="0" w:line="240" w:lineRule="auto"/>
              <w:ind w:left="360" w:hanging="36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Wspólne imprezy ( np. zabawa karnawałowa, andrzejkowa)</w:t>
            </w:r>
          </w:p>
          <w:p w:rsidR="00266598" w:rsidRPr="00EE7640" w:rsidRDefault="00266598" w:rsidP="00AB16FE">
            <w:pPr>
              <w:numPr>
                <w:ilvl w:val="0"/>
                <w:numId w:val="24"/>
              </w:numPr>
              <w:spacing w:after="0" w:line="240" w:lineRule="auto"/>
              <w:ind w:left="360" w:hanging="36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Udział rodziców   w przedstawieniach                               i uroczystościach szkolnych (np. kiermasz świąteczny,  obchody Dnia Matki)</w:t>
            </w:r>
          </w:p>
          <w:p w:rsidR="00266598" w:rsidRPr="00EE7640" w:rsidRDefault="00266598" w:rsidP="00AB16FE">
            <w:pPr>
              <w:numPr>
                <w:ilvl w:val="0"/>
                <w:numId w:val="24"/>
              </w:numPr>
              <w:spacing w:after="0" w:line="240" w:lineRule="auto"/>
              <w:ind w:left="360" w:hanging="36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Stały kontakt z rodzicami dot. spraw bieżących szkoły</w:t>
            </w:r>
          </w:p>
          <w:p w:rsidR="00266598" w:rsidRPr="00EE7640" w:rsidRDefault="00266598" w:rsidP="00AB16FE">
            <w:pPr>
              <w:numPr>
                <w:ilvl w:val="0"/>
                <w:numId w:val="24"/>
              </w:numPr>
              <w:spacing w:after="0" w:line="240" w:lineRule="auto"/>
              <w:ind w:left="360" w:hanging="36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Współpraca  rodziców ze szkołą, dająca pozytywny przykład angażowania się w sprawy społeczne</w:t>
            </w:r>
          </w:p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Cały rok</w:t>
            </w:r>
          </w:p>
          <w:p w:rsidR="00266598" w:rsidRPr="00EE7640" w:rsidRDefault="00266598">
            <w:pPr>
              <w:keepNext/>
              <w:spacing w:after="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kalendarz imprez                         i uroczystości oraz według harmonogramu spotkań                      z rodzicami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Dyrekcja, </w:t>
            </w:r>
            <w:r w:rsidRPr="00EE7640">
              <w:rPr>
                <w:rFonts w:ascii="Times New Roman" w:hAnsi="Times New Roman"/>
                <w:sz w:val="18"/>
                <w:szCs w:val="18"/>
              </w:rPr>
              <w:t>wychowawcy klas,</w:t>
            </w:r>
          </w:p>
          <w:p w:rsidR="00266598" w:rsidRPr="00EE7640" w:rsidRDefault="00266598">
            <w:pPr>
              <w:spacing w:after="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nauczyciele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18"/>
                <w:szCs w:val="18"/>
              </w:rPr>
              <w:t>Podsumowanie</w:t>
            </w:r>
            <w:r w:rsidRPr="00EE7640">
              <w:rPr>
                <w:rFonts w:ascii="Times New Roman" w:hAnsi="Times New Roman"/>
                <w:sz w:val="20"/>
                <w:szCs w:val="20"/>
              </w:rPr>
              <w:t xml:space="preserve"> imprez, obserwacje, rozmowy, sprawozdania</w:t>
            </w:r>
          </w:p>
        </w:tc>
      </w:tr>
      <w:tr w:rsidR="00266598" w:rsidRPr="00EE7640" w:rsidTr="00D57B7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before="120" w:after="120"/>
              <w:jc w:val="center"/>
              <w:rPr>
                <w:rFonts w:cs="Calibri"/>
              </w:rPr>
            </w:pPr>
          </w:p>
        </w:tc>
        <w:tc>
          <w:tcPr>
            <w:tcW w:w="15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before="120" w:after="120"/>
              <w:jc w:val="center"/>
            </w:pPr>
            <w:r w:rsidRPr="00EE7640">
              <w:rPr>
                <w:rFonts w:ascii="Times New Roman" w:hAnsi="Times New Roman"/>
                <w:b/>
                <w:sz w:val="32"/>
              </w:rPr>
              <w:t>WSZECHSTRONNY I HARMONIJNY ROZWÓJ UCZNIÓW</w:t>
            </w:r>
          </w:p>
        </w:tc>
      </w:tr>
      <w:tr w:rsidR="00266598" w:rsidRPr="00EE7640" w:rsidTr="00D57B7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266598" w:rsidRPr="00EE7640" w:rsidRDefault="00266598">
            <w:pPr>
              <w:spacing w:after="0"/>
              <w:jc w:val="center"/>
            </w:pPr>
            <w:r w:rsidRPr="00EE7640">
              <w:rPr>
                <w:rFonts w:ascii="Times New Roman" w:hAnsi="Times New Roman"/>
                <w:b/>
                <w:sz w:val="24"/>
              </w:rPr>
              <w:t>Cele główne działań wychowawczych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66598" w:rsidRPr="00EE7640" w:rsidRDefault="00266598">
            <w:pPr>
              <w:spacing w:after="0"/>
              <w:jc w:val="center"/>
            </w:pPr>
            <w:r w:rsidRPr="00EE7640">
              <w:rPr>
                <w:rFonts w:ascii="Times New Roman" w:hAnsi="Times New Roman"/>
                <w:b/>
                <w:sz w:val="24"/>
              </w:rPr>
              <w:t>Cele szczegółowe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266598" w:rsidRPr="00EE7640" w:rsidRDefault="00266598">
            <w:pPr>
              <w:spacing w:after="0"/>
              <w:jc w:val="center"/>
            </w:pPr>
            <w:r w:rsidRPr="00EE7640">
              <w:rPr>
                <w:rFonts w:ascii="Times New Roman" w:hAnsi="Times New Roman"/>
                <w:b/>
                <w:sz w:val="24"/>
              </w:rPr>
              <w:t>Formy i sposoby realizacji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266598" w:rsidRPr="00EE7640" w:rsidRDefault="00266598">
            <w:pPr>
              <w:spacing w:after="0"/>
              <w:jc w:val="center"/>
            </w:pPr>
            <w:r w:rsidRPr="00EE7640">
              <w:rPr>
                <w:rFonts w:ascii="Times New Roman" w:hAnsi="Times New Roman"/>
                <w:b/>
                <w:sz w:val="24"/>
              </w:rPr>
              <w:t>Termin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266598" w:rsidRPr="00EE7640" w:rsidRDefault="00266598">
            <w:pPr>
              <w:spacing w:after="0"/>
              <w:jc w:val="center"/>
            </w:pPr>
            <w:r w:rsidRPr="00EE7640">
              <w:rPr>
                <w:rFonts w:ascii="Times New Roman" w:hAnsi="Times New Roman"/>
                <w:b/>
                <w:sz w:val="24"/>
              </w:rPr>
              <w:t>Odpowiedzialni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266598" w:rsidRPr="00EE7640" w:rsidRDefault="00266598">
            <w:pPr>
              <w:spacing w:after="0"/>
              <w:jc w:val="center"/>
            </w:pPr>
            <w:r w:rsidRPr="00EE7640">
              <w:rPr>
                <w:rFonts w:ascii="Times New Roman" w:hAnsi="Times New Roman"/>
                <w:b/>
                <w:sz w:val="24"/>
              </w:rPr>
              <w:t>Ewaluacja</w:t>
            </w:r>
          </w:p>
        </w:tc>
      </w:tr>
      <w:tr w:rsidR="00266598" w:rsidRPr="00EE7640" w:rsidTr="00D57B7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before="120" w:after="120"/>
              <w:ind w:left="303"/>
            </w:pPr>
            <w:r w:rsidRPr="00EE7640"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C056ED">
            <w:pPr>
              <w:spacing w:before="120" w:after="120" w:line="240" w:lineRule="auto"/>
              <w:ind w:left="-57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Zapewnienie możliwości rozwoju każdego ucznia odpowiedniego  do jego potrzeb    i możliwości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4D53B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Odkrywanie jego zainteresowań, uzdolnień   i pasji.</w:t>
            </w:r>
          </w:p>
          <w:p w:rsidR="00266598" w:rsidRPr="00EE7640" w:rsidRDefault="00266598" w:rsidP="004D53B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Zapewnienie urozmaiconej oferty zajęć pozalekcyjnych rozwijających uzdolnienia i zainteresowań uczniów.</w:t>
            </w:r>
          </w:p>
          <w:p w:rsidR="00266598" w:rsidRPr="00EE7640" w:rsidRDefault="00266598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AB16FE">
            <w:pPr>
              <w:numPr>
                <w:ilvl w:val="0"/>
                <w:numId w:val="25"/>
              </w:numPr>
              <w:spacing w:before="120" w:after="120" w:line="240" w:lineRule="auto"/>
              <w:ind w:left="360" w:hanging="36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Prowadzenie w ciekawy sposób kółek rozwijających zainteresowania</w:t>
            </w:r>
          </w:p>
          <w:p w:rsidR="00266598" w:rsidRPr="00EE7640" w:rsidRDefault="00266598" w:rsidP="00AB16FE">
            <w:pPr>
              <w:numPr>
                <w:ilvl w:val="0"/>
                <w:numId w:val="25"/>
              </w:numPr>
              <w:tabs>
                <w:tab w:val="left" w:pos="290"/>
              </w:tabs>
              <w:spacing w:before="120" w:after="120" w:line="24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Motywowanie do nauki</w:t>
            </w:r>
          </w:p>
          <w:p w:rsidR="00266598" w:rsidRPr="00EE7640" w:rsidRDefault="00266598" w:rsidP="00AB16FE">
            <w:pPr>
              <w:numPr>
                <w:ilvl w:val="0"/>
                <w:numId w:val="25"/>
              </w:numPr>
              <w:tabs>
                <w:tab w:val="left" w:pos="290"/>
              </w:tabs>
              <w:spacing w:before="120" w:after="120" w:line="24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Wykorzystywanie w pracy lekcyjnej różnych źródeł informacji</w:t>
            </w:r>
          </w:p>
          <w:p w:rsidR="00266598" w:rsidRPr="00EE7640" w:rsidRDefault="00266598" w:rsidP="00AB16FE">
            <w:pPr>
              <w:numPr>
                <w:ilvl w:val="0"/>
                <w:numId w:val="25"/>
              </w:numPr>
              <w:tabs>
                <w:tab w:val="left" w:pos="290"/>
              </w:tabs>
              <w:spacing w:before="120" w:after="120" w:line="240" w:lineRule="auto"/>
              <w:ind w:left="290" w:hanging="29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Opracowywanie programów  dla uczniów  ze SPE -uzdolnionych, które wspierają   i rozwijają ich talenty oraz programów dla uczniów mających trudności z nauką – minimalizacja braków w wiadomościach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4D53B9">
            <w:pPr>
              <w:keepNext/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Cały rok szkolny</w:t>
            </w:r>
          </w:p>
          <w:p w:rsidR="00266598" w:rsidRPr="00EE7640" w:rsidRDefault="00266598" w:rsidP="004D53B9">
            <w:pPr>
              <w:keepNext/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Według harmonogramu zajęć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before="120" w:after="12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Nauczyciele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Sprawozdania z realizacji zajęć dodatkowych, analiza dzienników zajęć dodatkowych,</w:t>
            </w:r>
          </w:p>
          <w:p w:rsidR="00266598" w:rsidRPr="00EE7640" w:rsidRDefault="00266598">
            <w:pPr>
              <w:spacing w:before="120" w:after="12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analiza wyników edukacyjnych</w:t>
            </w:r>
          </w:p>
        </w:tc>
      </w:tr>
      <w:tr w:rsidR="00266598" w:rsidRPr="00EE7640" w:rsidTr="00D57B7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ind w:left="303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4D53B9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Kompensowanie deficytów rozwojowych uczniów (organizowanie pomocy psychologiczno- pedagogicznej)</w:t>
            </w:r>
          </w:p>
          <w:p w:rsidR="00266598" w:rsidRPr="00EE7640" w:rsidRDefault="002665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4D53B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Indywidualizacja procesu dydaktyczno- wychowawczego w czasie zajęć edukacyjnych                oraz wyrównywanie braków w rozwoju psychomotorycznym uczniów</w:t>
            </w:r>
          </w:p>
          <w:p w:rsidR="00266598" w:rsidRPr="00EE7640" w:rsidRDefault="00266598" w:rsidP="004D53B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Proces dydaktyczno- wychowawczy placówki dostosowany jest do potrzeb i możliwości psychofizycznych uczniów</w:t>
            </w:r>
          </w:p>
          <w:p w:rsidR="00266598" w:rsidRPr="00EE7640" w:rsidRDefault="002665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AB16FE">
            <w:pPr>
              <w:numPr>
                <w:ilvl w:val="0"/>
                <w:numId w:val="26"/>
              </w:numPr>
              <w:tabs>
                <w:tab w:val="left" w:pos="290"/>
              </w:tabs>
              <w:spacing w:after="0" w:line="240" w:lineRule="auto"/>
              <w:ind w:left="283" w:hanging="29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Stwarzanie uczniom równych szans rozwoju intelektualnego i fizycznego oraz umożliwienie rozwijania zdolności</w:t>
            </w:r>
          </w:p>
          <w:p w:rsidR="00266598" w:rsidRPr="00EE7640" w:rsidRDefault="00266598" w:rsidP="00AB16FE">
            <w:pPr>
              <w:numPr>
                <w:ilvl w:val="0"/>
                <w:numId w:val="26"/>
              </w:numPr>
              <w:tabs>
                <w:tab w:val="left" w:pos="290"/>
              </w:tabs>
              <w:spacing w:after="0" w:line="240" w:lineRule="auto"/>
              <w:ind w:left="283" w:hanging="29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Indywidualizacja procesu nauczania, dostosowanie wymagań edukacyjnych, kryteriów oceniania i metod nauczania do uczniów ze specjalnymi potrzebami edukacyjnymi</w:t>
            </w:r>
          </w:p>
          <w:p w:rsidR="00266598" w:rsidRPr="00EE7640" w:rsidRDefault="00266598" w:rsidP="00AB16FE">
            <w:pPr>
              <w:numPr>
                <w:ilvl w:val="0"/>
                <w:numId w:val="26"/>
              </w:numPr>
              <w:tabs>
                <w:tab w:val="left" w:pos="290"/>
              </w:tabs>
              <w:spacing w:after="0" w:line="240" w:lineRule="auto"/>
              <w:ind w:left="283" w:hanging="29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Prowadzenie zajęć dydaktyczno-wyrównawczych i rozwijających, kółek zainteresowań</w:t>
            </w:r>
          </w:p>
          <w:p w:rsidR="00266598" w:rsidRPr="00EE7640" w:rsidRDefault="00266598" w:rsidP="00AB16FE">
            <w:pPr>
              <w:numPr>
                <w:ilvl w:val="0"/>
                <w:numId w:val="26"/>
              </w:numPr>
              <w:tabs>
                <w:tab w:val="left" w:pos="290"/>
              </w:tabs>
              <w:spacing w:after="0" w:line="240" w:lineRule="auto"/>
              <w:ind w:left="283" w:hanging="29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Ustalenie dla uczniów formy, sposobu i okresu udzielania pomocy psychologiczno-pedagogicznej oraz wymiaru godzin poszczególnych form pomocy udzielanej m. in.  w ramach projektu z EFS „ Uczeń na szóstkę w Gminie Woźniki”</w:t>
            </w:r>
          </w:p>
          <w:p w:rsidR="00266598" w:rsidRPr="00EE7640" w:rsidRDefault="00266598" w:rsidP="00AB16FE">
            <w:pPr>
              <w:numPr>
                <w:ilvl w:val="0"/>
                <w:numId w:val="26"/>
              </w:numPr>
              <w:tabs>
                <w:tab w:val="left" w:pos="290"/>
              </w:tabs>
              <w:spacing w:after="0" w:line="240" w:lineRule="auto"/>
              <w:ind w:left="283" w:hanging="29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Dokształcanie nauczycieli w zakresie pracy z dziećmi ze SPE poprzez organizowanie w ramach projektu szkoleń.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Cały rok szkolny</w:t>
            </w:r>
          </w:p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Według harmonogramu zajęć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Dyrektor szkoły</w:t>
            </w:r>
          </w:p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18"/>
                <w:szCs w:val="18"/>
              </w:rPr>
              <w:t>Wychowawcy</w:t>
            </w:r>
            <w:r w:rsidRPr="00EE7640">
              <w:rPr>
                <w:rFonts w:ascii="Times New Roman" w:hAnsi="Times New Roman"/>
                <w:sz w:val="20"/>
                <w:szCs w:val="20"/>
              </w:rPr>
              <w:t xml:space="preserve"> klas</w:t>
            </w:r>
          </w:p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Nauczyciele</w:t>
            </w:r>
          </w:p>
          <w:p w:rsidR="00266598" w:rsidRPr="00EE7640" w:rsidRDefault="002665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Dzienniki zajęć </w:t>
            </w:r>
            <w:r w:rsidRPr="00EE7640">
              <w:rPr>
                <w:rFonts w:ascii="Times New Roman" w:hAnsi="Times New Roman"/>
                <w:sz w:val="18"/>
                <w:szCs w:val="18"/>
              </w:rPr>
              <w:t>pozalekcyjnych</w:t>
            </w:r>
          </w:p>
        </w:tc>
      </w:tr>
      <w:tr w:rsidR="00266598" w:rsidRPr="00EE7640" w:rsidTr="00D57B7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ind w:left="360"/>
            </w:pPr>
            <w:r w:rsidRPr="00EE7640"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D57B78">
            <w:pPr>
              <w:spacing w:after="0" w:line="240" w:lineRule="auto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Rozwijanie kompetencji informatycznych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D57B78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Rozwijanie kompetencji informatycznych dzieci, wykorzystanie komputera                  przez uczniów.</w:t>
            </w:r>
          </w:p>
          <w:p w:rsidR="00266598" w:rsidRPr="00EE7640" w:rsidRDefault="00266598" w:rsidP="00D57B78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Zachęcanie uczniów do czerpania informacji z różnych środków przekazu, w tym z Internetu.</w:t>
            </w:r>
          </w:p>
          <w:p w:rsidR="00266598" w:rsidRPr="00EE7640" w:rsidRDefault="00266598" w:rsidP="00D57B78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Doskonalenie umiejętności pracy z komputerem przez uczniów potrzebnej do wykonania różnorodnych zadań (przetwarzania informacji, komunikacji, tworzenia cyfrowej informacji, umiejętności programowania, zachowania bezpieczeństwa, rozwiązywania problemów).</w:t>
            </w:r>
          </w:p>
          <w:p w:rsidR="00266598" w:rsidRPr="00EE7640" w:rsidRDefault="00266598" w:rsidP="00D57B78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Wyposażenie sal lekcyjnych w oprogramowania edukacyjne oraz wykorzystanie komputerów i programów komputerowych w formach i metodach pracy na lekcji i w czasie zajęć pozalekcyjnych, wykorzystanie pracowni komputerowej na wszystkich przedmiotach.</w:t>
            </w:r>
          </w:p>
          <w:p w:rsidR="00266598" w:rsidRPr="00EE7640" w:rsidRDefault="00266598" w:rsidP="00D57B78">
            <w:pPr>
              <w:spacing w:before="120" w:after="120" w:line="240" w:lineRule="auto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Oferta zajęć pozalekcyjnych związanych z informatyką.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AB16FE">
            <w:pPr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Wykorzystanie komputera   i Internetu na zajęciach               </w:t>
            </w:r>
          </w:p>
          <w:p w:rsidR="00266598" w:rsidRPr="00EE7640" w:rsidRDefault="00266598" w:rsidP="00AB16FE">
            <w:pPr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Wykorzystanie na zajęciach  tablicy multimedialnej</w:t>
            </w:r>
          </w:p>
          <w:p w:rsidR="00266598" w:rsidRPr="00EE7640" w:rsidRDefault="00266598" w:rsidP="00AB16FE">
            <w:pPr>
              <w:numPr>
                <w:ilvl w:val="0"/>
                <w:numId w:val="27"/>
              </w:numPr>
              <w:tabs>
                <w:tab w:val="left" w:pos="720"/>
              </w:tabs>
              <w:spacing w:before="120" w:after="120" w:line="240" w:lineRule="auto"/>
              <w:ind w:left="360" w:hanging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Zachęcanie uczniów do przekazywania zadanych prac   w formie multimedialnej lub pocztą elektroniczną </w:t>
            </w:r>
          </w:p>
          <w:p w:rsidR="00266598" w:rsidRPr="00EE7640" w:rsidRDefault="00266598" w:rsidP="00AB16FE">
            <w:pPr>
              <w:numPr>
                <w:ilvl w:val="0"/>
                <w:numId w:val="27"/>
              </w:numPr>
              <w:tabs>
                <w:tab w:val="left" w:pos="720"/>
              </w:tabs>
              <w:spacing w:before="120" w:after="120" w:line="240" w:lineRule="auto"/>
              <w:ind w:left="360" w:hanging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Realizowanie przez uczniów projektów, prac domowych wymagających posługiwania się komputerem  i Internetem</w:t>
            </w:r>
          </w:p>
          <w:p w:rsidR="00266598" w:rsidRPr="00EE7640" w:rsidRDefault="00266598" w:rsidP="00AB16FE">
            <w:pPr>
              <w:numPr>
                <w:ilvl w:val="0"/>
                <w:numId w:val="27"/>
              </w:numPr>
              <w:tabs>
                <w:tab w:val="left" w:pos="720"/>
              </w:tabs>
              <w:spacing w:before="120" w:after="120" w:line="240" w:lineRule="auto"/>
              <w:ind w:left="360" w:hanging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Wdrażanie dzieci do świadomego  i bezpiecznego korzystania z komputera i zasobów Internetu (m.in. obchodzenie Dnia Bezpiecznego Internetu)</w:t>
            </w:r>
          </w:p>
          <w:p w:rsidR="00266598" w:rsidRPr="00EE7640" w:rsidRDefault="00266598" w:rsidP="00AB16FE">
            <w:pPr>
              <w:numPr>
                <w:ilvl w:val="0"/>
                <w:numId w:val="27"/>
              </w:numPr>
              <w:tabs>
                <w:tab w:val="left" w:pos="720"/>
              </w:tabs>
              <w:spacing w:before="120" w:after="120" w:line="240" w:lineRule="auto"/>
              <w:ind w:left="360" w:hanging="36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Udział nauczycieli w kursach, szkoleniach dotyczących wykorzystania technologii informacyjnej w procesie dydaktycznym</w:t>
            </w:r>
          </w:p>
          <w:p w:rsidR="00266598" w:rsidRPr="00EE7640" w:rsidRDefault="00266598" w:rsidP="00AB16FE">
            <w:pPr>
              <w:numPr>
                <w:ilvl w:val="0"/>
                <w:numId w:val="27"/>
              </w:numPr>
              <w:tabs>
                <w:tab w:val="left" w:pos="720"/>
              </w:tabs>
              <w:spacing w:before="120" w:after="120" w:line="240" w:lineRule="auto"/>
              <w:ind w:left="360" w:hanging="36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 Doskonalenie umiejętności nauczycieli w zakresie wykorzystania TIK w ramach projektu „ Uczeń na szóstkę w Gminie Woźniki”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Cały rok szkolny</w:t>
            </w:r>
          </w:p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Listopad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Nauczyciel zajęć </w:t>
            </w:r>
            <w:r w:rsidRPr="00EE7640">
              <w:rPr>
                <w:rFonts w:ascii="Times New Roman" w:hAnsi="Times New Roman"/>
                <w:sz w:val="16"/>
                <w:szCs w:val="16"/>
              </w:rPr>
              <w:t>komputerowych</w:t>
            </w:r>
            <w:r w:rsidRPr="00EE7640">
              <w:rPr>
                <w:rFonts w:ascii="Times New Roman" w:hAnsi="Times New Roman"/>
                <w:sz w:val="18"/>
                <w:szCs w:val="18"/>
              </w:rPr>
              <w:t xml:space="preserve">/ informatyki, nauczyciele </w:t>
            </w:r>
            <w:r w:rsidRPr="00EE7640">
              <w:rPr>
                <w:rFonts w:ascii="Times New Roman" w:hAnsi="Times New Roman"/>
                <w:sz w:val="16"/>
                <w:szCs w:val="16"/>
              </w:rPr>
              <w:t>poszczególnych</w:t>
            </w:r>
            <w:r w:rsidRPr="00EE7640">
              <w:rPr>
                <w:rFonts w:ascii="Times New Roman" w:hAnsi="Times New Roman"/>
                <w:sz w:val="18"/>
                <w:szCs w:val="18"/>
              </w:rPr>
              <w:t xml:space="preserve"> przedmiotów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Obserwacja umiejętności uczniów</w:t>
            </w:r>
          </w:p>
        </w:tc>
      </w:tr>
      <w:tr w:rsidR="00266598" w:rsidRPr="00EE7640" w:rsidTr="00D57B7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before="120" w:after="120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I</w:t>
            </w:r>
          </w:p>
          <w:p w:rsidR="00266598" w:rsidRPr="00EE7640" w:rsidRDefault="00266598">
            <w:pPr>
              <w:spacing w:before="120" w:after="120"/>
              <w:ind w:left="36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386915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Rozpowszechnianie czytelnictwa, rozwoju kompetencji czytelniczych </w:t>
            </w:r>
          </w:p>
          <w:p w:rsidR="00266598" w:rsidRPr="00EE7640" w:rsidRDefault="002665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386915">
            <w:pPr>
              <w:tabs>
                <w:tab w:val="left" w:pos="29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 Wspieranie i rozwijanie kompetencji czytelniczych uczniów.</w:t>
            </w:r>
          </w:p>
          <w:p w:rsidR="00266598" w:rsidRPr="00EE7640" w:rsidRDefault="00266598" w:rsidP="00386915">
            <w:pPr>
              <w:tabs>
                <w:tab w:val="left" w:pos="29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Monitorowanie czytelnictwa.</w:t>
            </w:r>
          </w:p>
          <w:p w:rsidR="00266598" w:rsidRPr="00EE7640" w:rsidRDefault="00266598" w:rsidP="00386915">
            <w:pPr>
              <w:tabs>
                <w:tab w:val="left" w:pos="29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Organizacja konkursów literackich.</w:t>
            </w:r>
          </w:p>
          <w:p w:rsidR="00266598" w:rsidRPr="00EE7640" w:rsidRDefault="00266598">
            <w:pPr>
              <w:spacing w:after="0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AB16FE">
            <w:pPr>
              <w:numPr>
                <w:ilvl w:val="0"/>
                <w:numId w:val="30"/>
              </w:numPr>
              <w:tabs>
                <w:tab w:val="left" w:pos="290"/>
              </w:tabs>
              <w:spacing w:after="0" w:line="24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Zorganizowanie i przeprowadzenie lekcji bibliotecznych.</w:t>
            </w:r>
          </w:p>
          <w:p w:rsidR="00266598" w:rsidRPr="00EE7640" w:rsidRDefault="00266598" w:rsidP="00AB16FE">
            <w:pPr>
              <w:numPr>
                <w:ilvl w:val="0"/>
                <w:numId w:val="30"/>
              </w:numPr>
              <w:tabs>
                <w:tab w:val="left" w:pos="290"/>
              </w:tabs>
              <w:spacing w:after="0" w:line="24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Pasowanie na czytelnika biblioteki szkolnej</w:t>
            </w:r>
          </w:p>
          <w:p w:rsidR="00266598" w:rsidRPr="00EE7640" w:rsidRDefault="00266598" w:rsidP="00AB16FE">
            <w:pPr>
              <w:numPr>
                <w:ilvl w:val="0"/>
                <w:numId w:val="30"/>
              </w:numPr>
              <w:tabs>
                <w:tab w:val="left" w:pos="290"/>
              </w:tabs>
              <w:spacing w:after="0" w:line="24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Zachęcanie do czytania poprzez różnorodne akcje   i działania</w:t>
            </w:r>
          </w:p>
          <w:p w:rsidR="00266598" w:rsidRPr="00EE7640" w:rsidRDefault="00266598" w:rsidP="00AB16FE">
            <w:pPr>
              <w:numPr>
                <w:ilvl w:val="0"/>
                <w:numId w:val="30"/>
              </w:numPr>
              <w:tabs>
                <w:tab w:val="left" w:pos="290"/>
              </w:tabs>
              <w:spacing w:after="0" w:line="24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Głośne czytanie w ramach programu "Cała Polska czyta dzieciom". </w:t>
            </w:r>
          </w:p>
          <w:p w:rsidR="00266598" w:rsidRPr="00EE7640" w:rsidRDefault="00266598" w:rsidP="00AB16FE">
            <w:pPr>
              <w:numPr>
                <w:ilvl w:val="0"/>
                <w:numId w:val="30"/>
              </w:numPr>
              <w:tabs>
                <w:tab w:val="left" w:pos="290"/>
              </w:tabs>
              <w:spacing w:after="0" w:line="24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Organizowanie wyjść do biblioteki publicznej</w:t>
            </w:r>
          </w:p>
          <w:p w:rsidR="00266598" w:rsidRPr="00EE7640" w:rsidRDefault="00266598" w:rsidP="00AB16FE">
            <w:pPr>
              <w:numPr>
                <w:ilvl w:val="0"/>
                <w:numId w:val="30"/>
              </w:numPr>
              <w:tabs>
                <w:tab w:val="left" w:pos="290"/>
              </w:tabs>
              <w:spacing w:after="0" w:line="24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Udział w projektach i  konkursach czytelniczych, recytatorskich, wiedzy (np.  szkolnym konkursie na najlepszego czytelnika indywidualnego)</w:t>
            </w:r>
          </w:p>
          <w:p w:rsidR="00266598" w:rsidRPr="00EE7640" w:rsidRDefault="00266598" w:rsidP="00AB16FE">
            <w:pPr>
              <w:numPr>
                <w:ilvl w:val="0"/>
                <w:numId w:val="30"/>
              </w:numPr>
              <w:tabs>
                <w:tab w:val="left" w:pos="290"/>
              </w:tabs>
              <w:spacing w:after="0" w:line="24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Udział w programie „Książki naszych marzeń”</w:t>
            </w:r>
          </w:p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Cały rok szkolny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Nauczyciele bibliotekarz</w:t>
            </w:r>
            <w:r w:rsidRPr="00EE7640">
              <w:rPr>
                <w:rFonts w:ascii="Times New Roman" w:hAnsi="Times New Roman"/>
                <w:sz w:val="18"/>
                <w:szCs w:val="18"/>
              </w:rPr>
              <w:t>wychowawcy</w:t>
            </w:r>
            <w:r w:rsidRPr="00EE7640">
              <w:rPr>
                <w:rFonts w:ascii="Times New Roman" w:hAnsi="Times New Roman"/>
                <w:sz w:val="20"/>
                <w:szCs w:val="20"/>
              </w:rPr>
              <w:t>, uczniowie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sprawozdanie             z działania biblioteki, szkolnej, dyplomy, obserwacja</w:t>
            </w:r>
          </w:p>
        </w:tc>
      </w:tr>
      <w:tr w:rsidR="00266598" w:rsidRPr="00EE7640" w:rsidTr="00D57B7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before="120" w:after="120"/>
              <w:jc w:val="center"/>
              <w:rPr>
                <w:rFonts w:cs="Calibri"/>
              </w:rPr>
            </w:pPr>
          </w:p>
        </w:tc>
        <w:tc>
          <w:tcPr>
            <w:tcW w:w="15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before="120" w:after="120"/>
              <w:jc w:val="center"/>
              <w:rPr>
                <w:rFonts w:ascii="Times New Roman" w:hAnsi="Times New Roman"/>
                <w:b/>
                <w:sz w:val="32"/>
              </w:rPr>
            </w:pPr>
            <w:r w:rsidRPr="00EE7640">
              <w:rPr>
                <w:rFonts w:ascii="Times New Roman" w:hAnsi="Times New Roman"/>
                <w:b/>
                <w:sz w:val="32"/>
              </w:rPr>
              <w:t>WYCHOWANIE DO WARTOŚCI</w:t>
            </w:r>
          </w:p>
          <w:p w:rsidR="00266598" w:rsidRPr="00EE7640" w:rsidRDefault="00266598">
            <w:pPr>
              <w:spacing w:before="120" w:after="120"/>
              <w:jc w:val="center"/>
            </w:pPr>
            <w:r w:rsidRPr="00EE7640">
              <w:rPr>
                <w:rFonts w:ascii="Times New Roman" w:hAnsi="Times New Roman"/>
                <w:b/>
                <w:sz w:val="28"/>
              </w:rPr>
              <w:t>KSZTAŁCENIE  I ROZWIJANIE PRAWIDŁOWYCH CECH OSOBOWOŚCI ORAZ  KULTURY OSOBISTEJ UCZNIA</w:t>
            </w:r>
          </w:p>
        </w:tc>
      </w:tr>
      <w:tr w:rsidR="00266598" w:rsidRPr="00EE7640" w:rsidTr="0038691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266598" w:rsidRPr="00EE7640" w:rsidRDefault="00266598">
            <w:pPr>
              <w:spacing w:after="0"/>
              <w:jc w:val="center"/>
            </w:pPr>
            <w:r w:rsidRPr="00EE7640">
              <w:rPr>
                <w:rFonts w:ascii="Times New Roman" w:hAnsi="Times New Roman"/>
                <w:b/>
                <w:sz w:val="24"/>
              </w:rPr>
              <w:t>Cele główne działań wychowawczych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66598" w:rsidRPr="00EE7640" w:rsidRDefault="00266598">
            <w:pPr>
              <w:spacing w:after="0"/>
              <w:jc w:val="center"/>
            </w:pPr>
            <w:r w:rsidRPr="00EE7640">
              <w:rPr>
                <w:rFonts w:ascii="Times New Roman" w:hAnsi="Times New Roman"/>
                <w:b/>
                <w:sz w:val="24"/>
              </w:rPr>
              <w:t>Cele szczegółowe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266598" w:rsidRPr="00EE7640" w:rsidRDefault="00266598">
            <w:pPr>
              <w:spacing w:after="0"/>
              <w:jc w:val="center"/>
            </w:pPr>
            <w:r w:rsidRPr="00EE7640">
              <w:rPr>
                <w:rFonts w:ascii="Times New Roman" w:hAnsi="Times New Roman"/>
                <w:b/>
                <w:sz w:val="24"/>
              </w:rPr>
              <w:t>Formy i sposoby realizacji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266598" w:rsidRPr="00EE7640" w:rsidRDefault="00266598">
            <w:pPr>
              <w:spacing w:after="0"/>
              <w:jc w:val="center"/>
            </w:pPr>
            <w:r w:rsidRPr="00EE7640">
              <w:rPr>
                <w:rFonts w:ascii="Times New Roman" w:hAnsi="Times New Roman"/>
                <w:b/>
                <w:sz w:val="24"/>
              </w:rPr>
              <w:t>Termin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266598" w:rsidRPr="00EE7640" w:rsidRDefault="00266598">
            <w:pPr>
              <w:spacing w:after="0"/>
              <w:jc w:val="center"/>
            </w:pPr>
            <w:r w:rsidRPr="00EE7640">
              <w:rPr>
                <w:rFonts w:ascii="Times New Roman" w:hAnsi="Times New Roman"/>
                <w:b/>
                <w:sz w:val="24"/>
              </w:rPr>
              <w:t>Odpowiedzialni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266598" w:rsidRPr="00EE7640" w:rsidRDefault="00266598">
            <w:pPr>
              <w:spacing w:after="0"/>
              <w:jc w:val="center"/>
            </w:pPr>
            <w:r w:rsidRPr="00EE7640">
              <w:rPr>
                <w:rFonts w:ascii="Times New Roman" w:hAnsi="Times New Roman"/>
                <w:b/>
                <w:sz w:val="24"/>
              </w:rPr>
              <w:t>Ewaluacja</w:t>
            </w:r>
          </w:p>
        </w:tc>
      </w:tr>
      <w:tr w:rsidR="00266598" w:rsidRPr="00EE7640" w:rsidTr="0038691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ind w:left="36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IIV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CE164F">
            <w:pPr>
              <w:spacing w:after="0" w:line="240" w:lineRule="auto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Wychowanie      do wartości: kształtowanie osobowości, charakteru  oraz postawy moralno- etycznej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CE164F">
            <w:pPr>
              <w:spacing w:after="0" w:line="240" w:lineRule="auto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Kształtowanie postawy uczniów oraz realizowanie uniwersalnych wartości, takich jak szacunek, tolerancja, wyrozumiałość, przyjaźń, zaufanie, prawda, odpowiedzialność, kultura, dobro, sprawiedliwość, godność osobista.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AB16FE">
            <w:pPr>
              <w:numPr>
                <w:ilvl w:val="0"/>
                <w:numId w:val="31"/>
              </w:numPr>
              <w:spacing w:after="0" w:line="240" w:lineRule="auto"/>
              <w:ind w:left="360" w:hanging="36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Uczenie rozpoznawania wartości moralnych i etycznych , dokonywania właściwych wyborów, odróżniania zachowań właściwych od niewłaściwych, krytycznego oceniania negatywnych postaw i zachowań.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Cały rok szkolny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18"/>
                <w:szCs w:val="18"/>
              </w:rPr>
              <w:t xml:space="preserve">Wychowawcy </w:t>
            </w:r>
            <w:r w:rsidRPr="00EE7640">
              <w:rPr>
                <w:rFonts w:ascii="Times New Roman" w:hAnsi="Times New Roman"/>
                <w:sz w:val="20"/>
                <w:szCs w:val="20"/>
              </w:rPr>
              <w:t>klas I-III, IV-VIII, nauczyciele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Obserwacja, ocena zachowania, rozmowy, dokumentacja szkolna</w:t>
            </w:r>
          </w:p>
        </w:tc>
      </w:tr>
      <w:tr w:rsidR="00266598" w:rsidRPr="00EE7640" w:rsidTr="0038691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II, IV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CE1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Kształcenie umiejętności komunikowania się z rówieśnikami </w:t>
            </w:r>
            <w:r w:rsidRPr="00EE7640">
              <w:rPr>
                <w:rFonts w:ascii="Times New Roman" w:hAnsi="Times New Roman"/>
                <w:sz w:val="20"/>
                <w:szCs w:val="20"/>
              </w:rPr>
              <w:br/>
              <w:t>i dorosłymi</w:t>
            </w:r>
          </w:p>
          <w:p w:rsidR="00266598" w:rsidRPr="00EE7640" w:rsidRDefault="002665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CE164F">
            <w:pPr>
              <w:tabs>
                <w:tab w:val="left" w:pos="29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Poznanie i stosowanie   w praktyce zasad aktywnego słuchania.</w:t>
            </w:r>
          </w:p>
          <w:p w:rsidR="00266598" w:rsidRPr="00EE7640" w:rsidRDefault="00266598" w:rsidP="00CE164F">
            <w:pPr>
              <w:tabs>
                <w:tab w:val="left" w:pos="29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Opanowanie umiejętności jasnego </w:t>
            </w:r>
            <w:r w:rsidRPr="00EE7640">
              <w:rPr>
                <w:rFonts w:ascii="Times New Roman" w:hAnsi="Times New Roman"/>
                <w:sz w:val="20"/>
                <w:szCs w:val="20"/>
              </w:rPr>
              <w:br/>
              <w:t>i konstruktywnego formułowania własnych wypowiedzi.</w:t>
            </w:r>
          </w:p>
          <w:p w:rsidR="00266598" w:rsidRPr="00EE7640" w:rsidRDefault="00266598" w:rsidP="00CE164F">
            <w:pPr>
              <w:tabs>
                <w:tab w:val="left" w:pos="29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Opanowanie umiejętności bezpośredniego i otwartego wyrażania swoich próśb, oczekiwań i sądów.</w:t>
            </w:r>
          </w:p>
          <w:p w:rsidR="00266598" w:rsidRPr="00EE7640" w:rsidRDefault="00266598" w:rsidP="00CE164F">
            <w:pPr>
              <w:tabs>
                <w:tab w:val="left" w:pos="290"/>
              </w:tabs>
              <w:spacing w:after="0" w:line="240" w:lineRule="auto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Opanowanie umiejętności rozumienia uczuć innych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AB16FE">
            <w:pPr>
              <w:numPr>
                <w:ilvl w:val="0"/>
                <w:numId w:val="33"/>
              </w:numPr>
              <w:tabs>
                <w:tab w:val="left" w:pos="290"/>
              </w:tabs>
              <w:spacing w:after="0" w:line="24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Ćwiczenia komunikacji werbalnej  i niewerbalnej, parafraza</w:t>
            </w:r>
          </w:p>
          <w:p w:rsidR="00266598" w:rsidRPr="00EE7640" w:rsidRDefault="00266598" w:rsidP="00AB16FE">
            <w:pPr>
              <w:numPr>
                <w:ilvl w:val="0"/>
                <w:numId w:val="33"/>
              </w:numPr>
              <w:tabs>
                <w:tab w:val="left" w:pos="290"/>
              </w:tabs>
              <w:spacing w:after="0" w:line="24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Trening asertywności na zajęciach z wychowawcą</w:t>
            </w:r>
          </w:p>
          <w:p w:rsidR="00266598" w:rsidRPr="00EE7640" w:rsidRDefault="00266598" w:rsidP="00AB16FE">
            <w:pPr>
              <w:numPr>
                <w:ilvl w:val="0"/>
                <w:numId w:val="33"/>
              </w:numPr>
              <w:tabs>
                <w:tab w:val="left" w:pos="290"/>
              </w:tabs>
              <w:spacing w:after="0" w:line="24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Realizacja treści edukacji czytelniczej i medialnej, wychowania do życia w rodzinie</w:t>
            </w:r>
          </w:p>
          <w:p w:rsidR="00266598" w:rsidRPr="00EE7640" w:rsidRDefault="00266598" w:rsidP="00AB16FE">
            <w:pPr>
              <w:numPr>
                <w:ilvl w:val="0"/>
                <w:numId w:val="33"/>
              </w:numPr>
              <w:tabs>
                <w:tab w:val="left" w:pos="290"/>
              </w:tabs>
              <w:spacing w:after="0" w:line="240" w:lineRule="auto"/>
              <w:ind w:left="290" w:hanging="29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Ćwiczenie empatii, aranżowanie sytuacji problemowych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Cały rok szkolny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18"/>
                <w:szCs w:val="18"/>
              </w:rPr>
              <w:t xml:space="preserve">Wychowawcy </w:t>
            </w:r>
            <w:r w:rsidRPr="00EE7640">
              <w:rPr>
                <w:rFonts w:ascii="Times New Roman" w:hAnsi="Times New Roman"/>
                <w:sz w:val="20"/>
                <w:szCs w:val="20"/>
              </w:rPr>
              <w:t>klas</w:t>
            </w:r>
          </w:p>
          <w:p w:rsidR="00266598" w:rsidRPr="00EE7640" w:rsidRDefault="00266598">
            <w:pPr>
              <w:spacing w:after="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I-VIII, nauczyciel polonista, historyk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Tematyka godzin zajęć z wychowawcą na dany rok</w:t>
            </w:r>
          </w:p>
        </w:tc>
      </w:tr>
      <w:tr w:rsidR="00266598" w:rsidRPr="00EE7640" w:rsidTr="0038691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 Nauka rozumienia siebie, swojej emocjonalności. Poznanie swoich mocnych i słabych stron oraz praca nad nimi</w:t>
            </w:r>
          </w:p>
          <w:p w:rsidR="00266598" w:rsidRPr="00EE7640" w:rsidRDefault="002665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646FF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Metody samooceny,samopoznanie.</w:t>
            </w:r>
          </w:p>
          <w:p w:rsidR="00266598" w:rsidRPr="00EE7640" w:rsidRDefault="00266598" w:rsidP="00646FF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Umiejętność wyrażania uczuć.</w:t>
            </w:r>
          </w:p>
          <w:p w:rsidR="00266598" w:rsidRPr="00EE7640" w:rsidRDefault="00266598" w:rsidP="00646FF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Sposoby rozpoznawania i wyrażania uczuć.</w:t>
            </w:r>
          </w:p>
          <w:p w:rsidR="00266598" w:rsidRPr="00EE7640" w:rsidRDefault="00266598" w:rsidP="00646FF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Autoprezentacja.</w:t>
            </w:r>
          </w:p>
          <w:p w:rsidR="00266598" w:rsidRPr="00EE7640" w:rsidRDefault="00266598" w:rsidP="00646FF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Wzmacnianie poczucia własnej wartości.</w:t>
            </w:r>
          </w:p>
          <w:p w:rsidR="00266598" w:rsidRPr="00EE7640" w:rsidRDefault="00266598" w:rsidP="00646FF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Komunikacja. Sposoby porozumiewania się.</w:t>
            </w:r>
          </w:p>
          <w:p w:rsidR="00266598" w:rsidRPr="00EE7640" w:rsidRDefault="00266598" w:rsidP="00646FF5">
            <w:pPr>
              <w:tabs>
                <w:tab w:val="left" w:pos="29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Nabycie umiejętności obiektywnej oceny własnego postępowania.</w:t>
            </w:r>
          </w:p>
          <w:p w:rsidR="00266598" w:rsidRPr="00EE7640" w:rsidRDefault="00266598" w:rsidP="00646FF5">
            <w:pPr>
              <w:tabs>
                <w:tab w:val="left" w:pos="29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Nabycie świadomości własnych wad i zalet.</w:t>
            </w:r>
          </w:p>
          <w:p w:rsidR="00266598" w:rsidRPr="00EE7640" w:rsidRDefault="00266598" w:rsidP="00646FF5">
            <w:pPr>
              <w:tabs>
                <w:tab w:val="left" w:pos="29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Akceptacja siebie.</w:t>
            </w:r>
          </w:p>
          <w:p w:rsidR="00266598" w:rsidRPr="00EE7640" w:rsidRDefault="00266598" w:rsidP="00646FF5">
            <w:pPr>
              <w:tabs>
                <w:tab w:val="left" w:pos="29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Dostrzeganie wpływu innych na kształtowanie osobowości.</w:t>
            </w:r>
          </w:p>
          <w:p w:rsidR="00266598" w:rsidRPr="00EE7640" w:rsidRDefault="00266598" w:rsidP="00646FF5">
            <w:pPr>
              <w:tabs>
                <w:tab w:val="left" w:pos="29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Wykształcenie postawy krytycyzmu wobec wzorców propagowanych w środkach masowego przekazu.</w:t>
            </w:r>
          </w:p>
          <w:p w:rsidR="00266598" w:rsidRPr="00EE7640" w:rsidRDefault="00266598" w:rsidP="00646FF5">
            <w:pPr>
              <w:tabs>
                <w:tab w:val="left" w:pos="29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Poznanie specyfiki własnej płci.</w:t>
            </w:r>
          </w:p>
          <w:p w:rsidR="00266598" w:rsidRPr="00EE7640" w:rsidRDefault="00266598" w:rsidP="00646FF5">
            <w:pPr>
              <w:tabs>
                <w:tab w:val="left" w:pos="29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Higiena pracy umysłowej.</w:t>
            </w:r>
          </w:p>
          <w:p w:rsidR="00266598" w:rsidRPr="00EE7640" w:rsidRDefault="00266598" w:rsidP="00646FF5">
            <w:pPr>
              <w:tabs>
                <w:tab w:val="left" w:pos="290"/>
              </w:tabs>
              <w:spacing w:after="0" w:line="240" w:lineRule="auto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Radzenie sobie ze stresem.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AB16FE">
            <w:pPr>
              <w:numPr>
                <w:ilvl w:val="0"/>
                <w:numId w:val="34"/>
              </w:numPr>
              <w:tabs>
                <w:tab w:val="left" w:pos="290"/>
              </w:tabs>
              <w:spacing w:after="0" w:line="24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Podkreślanie mocnych i słabych stron przez nauczyciela wychowawcę i nauczycieli poszczególnych przedmiotów,</w:t>
            </w:r>
          </w:p>
          <w:p w:rsidR="00266598" w:rsidRPr="00EE7640" w:rsidRDefault="00266598" w:rsidP="00AB16FE">
            <w:pPr>
              <w:numPr>
                <w:ilvl w:val="0"/>
                <w:numId w:val="34"/>
              </w:numPr>
              <w:tabs>
                <w:tab w:val="left" w:pos="290"/>
              </w:tabs>
              <w:spacing w:after="0" w:line="24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Stosowanie aktywnych metod na godzinach z wychowawcą, mających na celu „poznanie” samego siebie,</w:t>
            </w:r>
          </w:p>
          <w:p w:rsidR="00266598" w:rsidRPr="00EE7640" w:rsidRDefault="00266598" w:rsidP="00AB16FE">
            <w:pPr>
              <w:numPr>
                <w:ilvl w:val="0"/>
                <w:numId w:val="34"/>
              </w:numPr>
              <w:tabs>
                <w:tab w:val="left" w:pos="290"/>
              </w:tabs>
              <w:spacing w:after="0" w:line="24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Trening asertywności,</w:t>
            </w:r>
          </w:p>
          <w:p w:rsidR="00266598" w:rsidRPr="00EE7640" w:rsidRDefault="00266598" w:rsidP="00AB16FE">
            <w:pPr>
              <w:numPr>
                <w:ilvl w:val="0"/>
                <w:numId w:val="34"/>
              </w:numPr>
              <w:tabs>
                <w:tab w:val="left" w:pos="290"/>
              </w:tabs>
              <w:spacing w:after="0" w:line="24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Czytelnictwo i media</w:t>
            </w:r>
          </w:p>
          <w:p w:rsidR="00266598" w:rsidRPr="00EE7640" w:rsidRDefault="00266598" w:rsidP="00AB16FE">
            <w:pPr>
              <w:numPr>
                <w:ilvl w:val="0"/>
                <w:numId w:val="34"/>
              </w:numPr>
              <w:tabs>
                <w:tab w:val="left" w:pos="290"/>
              </w:tabs>
              <w:spacing w:after="0" w:line="24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Uwzględnienie w tematyce zajęć z wychowawcą problemu masmediów</w:t>
            </w:r>
          </w:p>
          <w:p w:rsidR="00266598" w:rsidRPr="00EE7640" w:rsidRDefault="002665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 Cały rok szkolny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Nauczyciele </w:t>
            </w:r>
            <w:r w:rsidRPr="00EE7640">
              <w:rPr>
                <w:rFonts w:ascii="Times New Roman" w:hAnsi="Times New Roman"/>
                <w:sz w:val="16"/>
                <w:szCs w:val="16"/>
              </w:rPr>
              <w:t xml:space="preserve">poszczególnych </w:t>
            </w:r>
            <w:r w:rsidRPr="00EE7640">
              <w:rPr>
                <w:rFonts w:ascii="Times New Roman" w:hAnsi="Times New Roman"/>
                <w:sz w:val="18"/>
                <w:szCs w:val="18"/>
              </w:rPr>
              <w:t>przedmiotów,</w:t>
            </w:r>
            <w:r w:rsidRPr="00EE76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7640">
              <w:rPr>
                <w:rFonts w:ascii="Times New Roman" w:hAnsi="Times New Roman"/>
                <w:sz w:val="18"/>
                <w:szCs w:val="18"/>
              </w:rPr>
              <w:t>wychowawcy</w:t>
            </w:r>
            <w:r w:rsidRPr="00EE7640">
              <w:rPr>
                <w:rFonts w:ascii="Times New Roman" w:hAnsi="Times New Roman"/>
                <w:sz w:val="20"/>
                <w:szCs w:val="20"/>
              </w:rPr>
              <w:t xml:space="preserve"> klas </w:t>
            </w:r>
          </w:p>
          <w:p w:rsidR="00266598" w:rsidRPr="00EE7640" w:rsidRDefault="00266598">
            <w:pPr>
              <w:spacing w:after="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IV – VIII, nauczyciel biblioteki,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Analiza tematyki zajęć z wychowawcą, zapis                        w dziennikach</w:t>
            </w:r>
          </w:p>
        </w:tc>
      </w:tr>
      <w:tr w:rsidR="00266598" w:rsidRPr="00EE7640" w:rsidTr="0038691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</w:pPr>
            <w:r w:rsidRPr="00EE7640">
              <w:rPr>
                <w:rFonts w:ascii="Times New Roman" w:hAnsi="Times New Roman"/>
                <w:sz w:val="24"/>
              </w:rPr>
              <w:t>IV,V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Wdrażanie    do planowania własnych działań    i przewidywania    ich skutków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166BD6">
            <w:pPr>
              <w:tabs>
                <w:tab w:val="left" w:pos="29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Zrozumienie potrzeby wyznaczania sobie celów  i dążenie do ich osiągnięcia.</w:t>
            </w:r>
          </w:p>
          <w:p w:rsidR="00266598" w:rsidRPr="00EE7640" w:rsidRDefault="00266598" w:rsidP="00166BD6">
            <w:pPr>
              <w:tabs>
                <w:tab w:val="left" w:pos="290"/>
              </w:tabs>
              <w:spacing w:after="0" w:line="240" w:lineRule="auto"/>
              <w:rPr>
                <w:rFonts w:ascii="Times New Roman" w:hAnsi="Times New Roman"/>
                <w:spacing w:val="-16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pacing w:val="-16"/>
                <w:sz w:val="20"/>
                <w:szCs w:val="20"/>
              </w:rPr>
              <w:t>Ukazanie możliwości realizowania się w różnych zawodach.</w:t>
            </w:r>
          </w:p>
          <w:p w:rsidR="00266598" w:rsidRPr="00EE7640" w:rsidRDefault="00266598" w:rsidP="00166BD6">
            <w:pPr>
              <w:tabs>
                <w:tab w:val="left" w:pos="29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Planowanie własnej przyszłości, kariery zawodowej.</w:t>
            </w:r>
          </w:p>
          <w:p w:rsidR="00266598" w:rsidRPr="00EE7640" w:rsidRDefault="00266598" w:rsidP="00166BD6">
            <w:pPr>
              <w:tabs>
                <w:tab w:val="left" w:pos="290"/>
              </w:tabs>
              <w:spacing w:after="0" w:line="240" w:lineRule="auto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Nabycie umiejętności dokonania samokontroli  i samooceny.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AB16FE">
            <w:pPr>
              <w:numPr>
                <w:ilvl w:val="0"/>
                <w:numId w:val="35"/>
              </w:numPr>
              <w:tabs>
                <w:tab w:val="left" w:pos="290"/>
              </w:tabs>
              <w:spacing w:after="0" w:line="24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Podejmowanie tematyki   na zajęciach z wychowawcą dotyczących wyboru zawodu oraz na zajęciach z doradcą zawodowym</w:t>
            </w:r>
          </w:p>
          <w:p w:rsidR="00266598" w:rsidRPr="00EE7640" w:rsidRDefault="00266598" w:rsidP="00AB16FE">
            <w:pPr>
              <w:numPr>
                <w:ilvl w:val="0"/>
                <w:numId w:val="35"/>
              </w:numPr>
              <w:tabs>
                <w:tab w:val="left" w:pos="290"/>
              </w:tabs>
              <w:spacing w:after="0" w:line="240" w:lineRule="auto"/>
              <w:ind w:left="290" w:hanging="29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Organizowanie spotkań   z przedstawicielami niektórych zawodów, np. z policjantem, lekarzem, stomatologiem, leśnikiem, urzędnikiem, itp.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Według planów </w:t>
            </w:r>
            <w:r w:rsidRPr="00EE7640">
              <w:rPr>
                <w:rFonts w:ascii="Times New Roman" w:hAnsi="Times New Roman"/>
                <w:sz w:val="16"/>
                <w:szCs w:val="16"/>
              </w:rPr>
              <w:t xml:space="preserve">wychowawców </w:t>
            </w:r>
            <w:r w:rsidRPr="00EE7640">
              <w:rPr>
                <w:rFonts w:ascii="Times New Roman" w:hAnsi="Times New Roman"/>
                <w:sz w:val="20"/>
                <w:szCs w:val="20"/>
              </w:rPr>
              <w:t>klasowych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18"/>
                <w:szCs w:val="18"/>
              </w:rPr>
              <w:t>Wychowawcy</w:t>
            </w:r>
            <w:r w:rsidRPr="00EE7640">
              <w:rPr>
                <w:rFonts w:ascii="Times New Roman" w:hAnsi="Times New Roman"/>
                <w:sz w:val="20"/>
                <w:szCs w:val="20"/>
              </w:rPr>
              <w:t xml:space="preserve"> klas </w:t>
            </w:r>
          </w:p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IV – VIII,</w:t>
            </w:r>
          </w:p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Przedstawiciele zawodów,</w:t>
            </w:r>
          </w:p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doradca zawodowy</w:t>
            </w:r>
          </w:p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Ankiety</w:t>
            </w:r>
          </w:p>
        </w:tc>
      </w:tr>
      <w:tr w:rsidR="00266598" w:rsidRPr="00EE7640" w:rsidTr="0038691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II,V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743403">
            <w:pPr>
              <w:spacing w:after="0" w:line="240" w:lineRule="auto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Kształtowanie tolerancji wobec inności                         i odmienności (religia, narodowość, wygląd zewnętrzny)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743403">
            <w:pPr>
              <w:tabs>
                <w:tab w:val="left" w:pos="290"/>
              </w:tabs>
              <w:spacing w:after="0" w:line="240" w:lineRule="auto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Kształtowanie i rozwijanie postawy tolerancyjnej wobec wszelkiego rodzaju odmienności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743403">
            <w:pPr>
              <w:tabs>
                <w:tab w:val="left" w:pos="591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EE7640">
              <w:rPr>
                <w:rFonts w:ascii="Times New Roman" w:hAnsi="Times New Roman"/>
                <w:sz w:val="20"/>
                <w:szCs w:val="20"/>
              </w:rPr>
              <w:t>ształtowanie postaw tolerancji dla „inności” i odmienności poprzez  udział w przedstawieniach                             i inscenizacjach</w:t>
            </w:r>
          </w:p>
          <w:p w:rsidR="00266598" w:rsidRPr="00EE7640" w:rsidRDefault="00266598" w:rsidP="00743403">
            <w:pPr>
              <w:tabs>
                <w:tab w:val="left" w:pos="5911"/>
              </w:tabs>
              <w:spacing w:after="0" w:line="36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 w:rsidRPr="00EE7640">
              <w:rPr>
                <w:rFonts w:ascii="Times New Roman" w:hAnsi="Times New Roman"/>
                <w:sz w:val="20"/>
                <w:szCs w:val="20"/>
              </w:rPr>
              <w:t>ilmy profilaktyczne   i edukacyjne, gazetki tematyczne</w:t>
            </w:r>
          </w:p>
          <w:p w:rsidR="00266598" w:rsidRPr="00EE7640" w:rsidRDefault="00266598" w:rsidP="003B623D">
            <w:pPr>
              <w:tabs>
                <w:tab w:val="left" w:pos="5911"/>
              </w:tabs>
              <w:spacing w:after="0" w:line="36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          przeprowadzenie pogadanek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E7640">
              <w:rPr>
                <w:rFonts w:ascii="Times New Roman" w:hAnsi="Times New Roman"/>
                <w:sz w:val="20"/>
                <w:szCs w:val="20"/>
              </w:rPr>
              <w:t xml:space="preserve">  zajęcia ze specjalistami</w:t>
            </w:r>
          </w:p>
          <w:p w:rsidR="00266598" w:rsidRPr="00EE7640" w:rsidRDefault="00266598" w:rsidP="00743403">
            <w:pPr>
              <w:tabs>
                <w:tab w:val="left" w:pos="591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/>
                <w:sz w:val="20"/>
                <w:szCs w:val="20"/>
              </w:rPr>
              <w:t>Kszt</w:t>
            </w:r>
            <w:r w:rsidRPr="00EE7640">
              <w:rPr>
                <w:rFonts w:ascii="Times New Roman" w:hAnsi="Times New Roman"/>
                <w:sz w:val="20"/>
                <w:szCs w:val="20"/>
              </w:rPr>
              <w:t>ałtowanie  i wzmacnianie postawy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tolerancji wobec inności  </w:t>
            </w:r>
            <w:r w:rsidRPr="00EE7640">
              <w:rPr>
                <w:rFonts w:ascii="Times New Roman" w:hAnsi="Times New Roman"/>
                <w:sz w:val="20"/>
                <w:szCs w:val="20"/>
              </w:rPr>
              <w:t>i odmienności (religia, narodowość, wygląd zewnętrzny)</w:t>
            </w:r>
          </w:p>
          <w:p w:rsidR="00266598" w:rsidRPr="00EE7640" w:rsidRDefault="002665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Według planów </w:t>
            </w:r>
            <w:r w:rsidRPr="00EE7640">
              <w:rPr>
                <w:rFonts w:ascii="Times New Roman" w:hAnsi="Times New Roman"/>
                <w:sz w:val="16"/>
                <w:szCs w:val="16"/>
              </w:rPr>
              <w:t xml:space="preserve">wychowawców </w:t>
            </w:r>
            <w:r w:rsidRPr="00EE7640">
              <w:rPr>
                <w:rFonts w:ascii="Times New Roman" w:hAnsi="Times New Roman"/>
                <w:sz w:val="20"/>
                <w:szCs w:val="20"/>
              </w:rPr>
              <w:t>klasowych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18"/>
                <w:szCs w:val="18"/>
              </w:rPr>
              <w:t>Wychowawcy</w:t>
            </w:r>
            <w:r w:rsidRPr="00EE7640">
              <w:rPr>
                <w:rFonts w:ascii="Times New Roman" w:hAnsi="Times New Roman"/>
                <w:sz w:val="20"/>
                <w:szCs w:val="20"/>
              </w:rPr>
              <w:t xml:space="preserve"> klas I-III,</w:t>
            </w:r>
          </w:p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 IV – VIII</w:t>
            </w:r>
          </w:p>
          <w:p w:rsidR="00266598" w:rsidRPr="00EE7640" w:rsidRDefault="002665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Obserwacja zachowania</w:t>
            </w:r>
          </w:p>
        </w:tc>
      </w:tr>
      <w:tr w:rsidR="00266598" w:rsidRPr="00EE7640" w:rsidTr="0038691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II,V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743403">
            <w:pPr>
              <w:spacing w:after="0" w:line="240" w:lineRule="auto"/>
              <w:ind w:left="-57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Podtrzymywanie tożsamości narodowej, etnicznej i językowej uczniów należących               do niemieckiej mniejszości narodowej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743403">
            <w:pPr>
              <w:tabs>
                <w:tab w:val="left" w:pos="290"/>
              </w:tabs>
              <w:spacing w:after="0" w:line="240" w:lineRule="auto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Podtrzymywanie tożsamości narodowej, etnicznej  i językowej uczniów należących                                do niemieckiej mniejszości narodowej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AB16FE">
            <w:pPr>
              <w:numPr>
                <w:ilvl w:val="0"/>
                <w:numId w:val="37"/>
              </w:numPr>
              <w:tabs>
                <w:tab w:val="left" w:pos="720"/>
              </w:tabs>
              <w:spacing w:after="0" w:line="360" w:lineRule="auto"/>
              <w:ind w:left="360" w:hanging="36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Prowadzenie zajęć języka niemieckiego jako języka mniejszości narodowej ze zwróceniem uwagi na aspekty kulturowe i realioznawcze</w:t>
            </w:r>
          </w:p>
          <w:p w:rsidR="00266598" w:rsidRPr="00EE7640" w:rsidRDefault="00266598" w:rsidP="00743403">
            <w:pPr>
              <w:tabs>
                <w:tab w:val="left" w:pos="591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           Związanie współpracy    z Towarzystwem Społeczno-Kulturalnym Niemców Województwa Śląskiego oraz Niemieckim Towarzystwem Oświatowym (</w:t>
            </w:r>
            <w:r w:rsidRPr="00EE7640">
              <w:rPr>
                <w:rFonts w:ascii="Times New Roman" w:hAnsi="Times New Roman"/>
                <w:i/>
                <w:sz w:val="20"/>
                <w:szCs w:val="20"/>
              </w:rPr>
              <w:t>prenumerata czasopisma Keks dla wszystkich uczniów</w:t>
            </w:r>
            <w:r w:rsidRPr="00EE764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66598" w:rsidRPr="00EE7640" w:rsidRDefault="00266598" w:rsidP="00743403">
            <w:pPr>
              <w:tabs>
                <w:tab w:val="left" w:pos="591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         Udział w konkursach, projektach, akcjach organizowanych przez instytucje mniejszości naro</w:t>
            </w:r>
          </w:p>
          <w:p w:rsidR="00266598" w:rsidRPr="00EE7640" w:rsidRDefault="00266598" w:rsidP="00743403">
            <w:pPr>
              <w:tabs>
                <w:tab w:val="left" w:pos="591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        Systematycznie uaktualniane gazetki ściennej w klasie i na korytarzu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Cały rok szkolny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Nauczyciel języka </w:t>
            </w:r>
            <w:r w:rsidRPr="00EE7640">
              <w:rPr>
                <w:rFonts w:ascii="Times New Roman" w:hAnsi="Times New Roman"/>
                <w:sz w:val="18"/>
                <w:szCs w:val="18"/>
              </w:rPr>
              <w:t>niemieckiego</w:t>
            </w:r>
            <w:r w:rsidRPr="00EE7640">
              <w:rPr>
                <w:rFonts w:ascii="Times New Roman" w:hAnsi="Times New Roman"/>
                <w:sz w:val="20"/>
                <w:szCs w:val="20"/>
              </w:rPr>
              <w:t xml:space="preserve"> jako języka mniejszości, nauczyciele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Obserwacja, sprawozdanie z realizacji zajęć, sukcesy uczniów</w:t>
            </w:r>
          </w:p>
        </w:tc>
      </w:tr>
    </w:tbl>
    <w:p w:rsidR="00266598" w:rsidRPr="00EE7640" w:rsidRDefault="00266598">
      <w:pPr>
        <w:spacing w:after="0" w:line="240" w:lineRule="auto"/>
        <w:ind w:left="100"/>
        <w:rPr>
          <w:rFonts w:ascii="Times New Roman" w:hAnsi="Times New Roman"/>
        </w:rPr>
      </w:pPr>
    </w:p>
    <w:p w:rsidR="00266598" w:rsidRPr="00EE7640" w:rsidRDefault="00266598">
      <w:pPr>
        <w:spacing w:after="0" w:line="360" w:lineRule="auto"/>
        <w:rPr>
          <w:rFonts w:ascii="Times New Roman" w:hAnsi="Times New Roman"/>
          <w:b/>
          <w:sz w:val="24"/>
        </w:rPr>
      </w:pPr>
    </w:p>
    <w:p w:rsidR="00266598" w:rsidRPr="00EE7640" w:rsidRDefault="00266598">
      <w:pPr>
        <w:spacing w:after="0" w:line="360" w:lineRule="auto"/>
        <w:rPr>
          <w:rFonts w:ascii="Times New Roman" w:hAnsi="Times New Roman"/>
          <w:b/>
          <w:sz w:val="24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/>
      </w:tblPr>
      <w:tblGrid>
        <w:gridCol w:w="707"/>
        <w:gridCol w:w="3395"/>
        <w:gridCol w:w="3017"/>
        <w:gridCol w:w="3855"/>
        <w:gridCol w:w="1362"/>
        <w:gridCol w:w="1754"/>
        <w:gridCol w:w="1684"/>
      </w:tblGrid>
      <w:tr w:rsidR="00266598" w:rsidRPr="00EE7640" w:rsidTr="00743403">
        <w:trPr>
          <w:trHeight w:val="1"/>
        </w:trPr>
        <w:tc>
          <w:tcPr>
            <w:tcW w:w="15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before="120" w:after="120" w:line="360" w:lineRule="auto"/>
              <w:jc w:val="center"/>
            </w:pPr>
            <w:r w:rsidRPr="00EE7640">
              <w:rPr>
                <w:rFonts w:ascii="Times New Roman" w:hAnsi="Times New Roman"/>
                <w:b/>
                <w:sz w:val="32"/>
              </w:rPr>
              <w:t>PRZYRODA, ZDROWIE I BEZPIECZEŃSTWO W ŻYCIU CZŁOWIEKA</w:t>
            </w:r>
          </w:p>
        </w:tc>
      </w:tr>
      <w:tr w:rsidR="00266598" w:rsidRPr="00EE7640" w:rsidTr="009C544F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jc w:val="center"/>
            </w:pPr>
            <w:r w:rsidRPr="00EE7640">
              <w:rPr>
                <w:rFonts w:ascii="Times New Roman" w:hAnsi="Times New Roman"/>
                <w:b/>
                <w:sz w:val="24"/>
              </w:rPr>
              <w:t>Sfera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266598" w:rsidRPr="00EE7640" w:rsidRDefault="00266598">
            <w:pPr>
              <w:spacing w:after="0"/>
              <w:jc w:val="center"/>
            </w:pPr>
            <w:r w:rsidRPr="00EE7640">
              <w:rPr>
                <w:rFonts w:ascii="Times New Roman" w:hAnsi="Times New Roman"/>
                <w:b/>
                <w:sz w:val="24"/>
              </w:rPr>
              <w:t>Cele główne działań wychowawczych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66598" w:rsidRPr="00EE7640" w:rsidRDefault="00266598">
            <w:pPr>
              <w:spacing w:after="0"/>
              <w:jc w:val="center"/>
            </w:pPr>
            <w:r w:rsidRPr="00EE7640">
              <w:rPr>
                <w:rFonts w:ascii="Times New Roman" w:hAnsi="Times New Roman"/>
                <w:b/>
                <w:sz w:val="24"/>
              </w:rPr>
              <w:t>Cele szczegółowe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266598" w:rsidRPr="00EE7640" w:rsidRDefault="00266598">
            <w:pPr>
              <w:spacing w:after="0"/>
              <w:jc w:val="center"/>
            </w:pPr>
            <w:r w:rsidRPr="00EE7640">
              <w:rPr>
                <w:rFonts w:ascii="Times New Roman" w:hAnsi="Times New Roman"/>
                <w:b/>
                <w:sz w:val="24"/>
              </w:rPr>
              <w:t>Formy i sposoby realizacji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266598" w:rsidRPr="00EE7640" w:rsidRDefault="00266598">
            <w:pPr>
              <w:spacing w:after="0"/>
              <w:jc w:val="center"/>
            </w:pPr>
            <w:r w:rsidRPr="00EE7640">
              <w:rPr>
                <w:rFonts w:ascii="Times New Roman" w:hAnsi="Times New Roman"/>
                <w:b/>
                <w:sz w:val="24"/>
              </w:rPr>
              <w:t>Termin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266598" w:rsidRPr="00EE7640" w:rsidRDefault="00266598">
            <w:pPr>
              <w:spacing w:after="0"/>
              <w:jc w:val="center"/>
            </w:pPr>
            <w:r w:rsidRPr="00EE7640">
              <w:rPr>
                <w:rFonts w:ascii="Times New Roman" w:hAnsi="Times New Roman"/>
                <w:b/>
                <w:sz w:val="24"/>
              </w:rPr>
              <w:t>Odpowiedzialni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266598" w:rsidRPr="00EE7640" w:rsidRDefault="00266598">
            <w:pPr>
              <w:spacing w:after="0"/>
              <w:jc w:val="center"/>
            </w:pPr>
            <w:r w:rsidRPr="00EE7640">
              <w:rPr>
                <w:rFonts w:ascii="Times New Roman" w:hAnsi="Times New Roman"/>
                <w:b/>
                <w:sz w:val="24"/>
              </w:rPr>
              <w:t>Ewaluacja</w:t>
            </w:r>
          </w:p>
        </w:tc>
      </w:tr>
      <w:tr w:rsidR="00266598" w:rsidRPr="00EE7640" w:rsidTr="009C544F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 w:line="360" w:lineRule="auto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II, V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Kształcenie umiejętności zachowania się  w sytuacjach trudnych</w:t>
            </w:r>
          </w:p>
          <w:p w:rsidR="00266598" w:rsidRPr="00EE7640" w:rsidRDefault="00266598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9C544F">
            <w:pPr>
              <w:tabs>
                <w:tab w:val="left" w:pos="29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Znajomość i rozumienie pojęć stosowane do wieku: norma, prawo, obowiązek, godność.</w:t>
            </w:r>
          </w:p>
          <w:p w:rsidR="00266598" w:rsidRPr="00EE7640" w:rsidRDefault="00266598" w:rsidP="009C544F">
            <w:pPr>
              <w:tabs>
                <w:tab w:val="left" w:pos="29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Świadomość własnych praw, instancji, do których można zwrócić się o pomoc.</w:t>
            </w:r>
          </w:p>
          <w:p w:rsidR="00266598" w:rsidRPr="00EE7640" w:rsidRDefault="00266598" w:rsidP="009C544F">
            <w:pPr>
              <w:tabs>
                <w:tab w:val="left" w:pos="29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Rozróżnianie dobra i zła </w:t>
            </w:r>
            <w:r w:rsidRPr="00EE7640">
              <w:rPr>
                <w:rFonts w:ascii="Times New Roman" w:hAnsi="Times New Roman"/>
                <w:sz w:val="20"/>
                <w:szCs w:val="20"/>
              </w:rPr>
              <w:br/>
              <w:t xml:space="preserve">w systemach dziennych </w:t>
            </w:r>
            <w:r w:rsidRPr="00EE7640">
              <w:rPr>
                <w:rFonts w:ascii="Times New Roman" w:hAnsi="Times New Roman"/>
                <w:sz w:val="20"/>
                <w:szCs w:val="20"/>
              </w:rPr>
              <w:br/>
              <w:t>i odpowiednie reagowanie.</w:t>
            </w:r>
          </w:p>
          <w:p w:rsidR="00266598" w:rsidRPr="00EE7640" w:rsidRDefault="00266598" w:rsidP="009C544F">
            <w:pPr>
              <w:tabs>
                <w:tab w:val="left" w:pos="290"/>
              </w:tabs>
              <w:spacing w:after="0" w:line="360" w:lineRule="auto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Umiejętność domawiania </w:t>
            </w:r>
            <w:r w:rsidRPr="00EE7640">
              <w:rPr>
                <w:rFonts w:ascii="Times New Roman" w:hAnsi="Times New Roman"/>
                <w:sz w:val="20"/>
                <w:szCs w:val="20"/>
              </w:rPr>
              <w:br/>
              <w:t>w dopuszczalnych społecznie formach.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AB16FE">
            <w:pPr>
              <w:numPr>
                <w:ilvl w:val="0"/>
                <w:numId w:val="38"/>
              </w:numPr>
              <w:tabs>
                <w:tab w:val="left" w:pos="290"/>
              </w:tabs>
              <w:spacing w:after="0" w:line="36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Zapoznanie z dokumentami szkoły: statutem , ocenianiem wewnątrzszkolnym   i innymi</w:t>
            </w:r>
          </w:p>
          <w:p w:rsidR="00266598" w:rsidRPr="00EE7640" w:rsidRDefault="00266598" w:rsidP="00AB16FE">
            <w:pPr>
              <w:numPr>
                <w:ilvl w:val="0"/>
                <w:numId w:val="38"/>
              </w:numPr>
              <w:tabs>
                <w:tab w:val="left" w:pos="290"/>
              </w:tabs>
              <w:spacing w:after="0" w:line="36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Podejmowanie tematyki poprzez stosowanie scenek sytuacyjnych, dramy, rozmów nauczających, prac plastycznych, innych,</w:t>
            </w:r>
          </w:p>
          <w:p w:rsidR="00266598" w:rsidRPr="00EE7640" w:rsidRDefault="00266598" w:rsidP="00AB16FE">
            <w:pPr>
              <w:numPr>
                <w:ilvl w:val="0"/>
                <w:numId w:val="38"/>
              </w:numPr>
              <w:tabs>
                <w:tab w:val="left" w:pos="290"/>
              </w:tabs>
              <w:spacing w:after="0" w:line="360" w:lineRule="auto"/>
              <w:ind w:left="290" w:hanging="29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ćwiczenia asertywności.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Wrzesień,</w:t>
            </w:r>
          </w:p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październik</w:t>
            </w:r>
          </w:p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 w:line="360" w:lineRule="auto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Cały rok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Wychowawcy klas I-III</w:t>
            </w:r>
          </w:p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Wychowawcy</w:t>
            </w:r>
          </w:p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Klas I-III,</w:t>
            </w:r>
          </w:p>
          <w:p w:rsidR="00266598" w:rsidRPr="00EE7640" w:rsidRDefault="00266598">
            <w:pPr>
              <w:spacing w:after="0" w:line="360" w:lineRule="auto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katecheta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 w:line="360" w:lineRule="auto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Obserwacja, Sprawozdania z realizacji zajęć z wychowawcą</w:t>
            </w:r>
          </w:p>
        </w:tc>
      </w:tr>
      <w:tr w:rsidR="00266598" w:rsidRPr="00EE7640" w:rsidTr="009C544F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 w:line="360" w:lineRule="auto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II,III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 w:line="360" w:lineRule="auto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 Kształtowanie postaw ekologicznych i prozdrowotnych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9C544F">
            <w:pPr>
              <w:tabs>
                <w:tab w:val="left" w:pos="29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Propagowanie zachowań proekologicznych.</w:t>
            </w:r>
          </w:p>
          <w:p w:rsidR="00266598" w:rsidRPr="00EE7640" w:rsidRDefault="00266598" w:rsidP="009C544F">
            <w:pPr>
              <w:tabs>
                <w:tab w:val="left" w:pos="290"/>
              </w:tabs>
              <w:spacing w:after="0" w:line="360" w:lineRule="auto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Ukazanie związku człowieka z przyrodą oraz podejmowanie działań     na rzecz ochrony przyrody.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AB16FE">
            <w:pPr>
              <w:numPr>
                <w:ilvl w:val="0"/>
                <w:numId w:val="39"/>
              </w:numPr>
              <w:tabs>
                <w:tab w:val="left" w:pos="290"/>
              </w:tabs>
              <w:spacing w:after="0" w:line="36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Udział w  konkursach i akcjach ekologicznych (m.in. „Sprzątanie świata”)</w:t>
            </w:r>
          </w:p>
          <w:p w:rsidR="00266598" w:rsidRPr="00EE7640" w:rsidRDefault="00266598" w:rsidP="00AB16FE">
            <w:pPr>
              <w:numPr>
                <w:ilvl w:val="0"/>
                <w:numId w:val="39"/>
              </w:numPr>
              <w:tabs>
                <w:tab w:val="left" w:pos="290"/>
              </w:tabs>
              <w:spacing w:after="0" w:line="36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Organizowanie Dnia Sportu</w:t>
            </w:r>
          </w:p>
          <w:p w:rsidR="00266598" w:rsidRPr="00EE7640" w:rsidRDefault="00266598" w:rsidP="00AB16FE">
            <w:pPr>
              <w:numPr>
                <w:ilvl w:val="0"/>
                <w:numId w:val="39"/>
              </w:numPr>
              <w:tabs>
                <w:tab w:val="left" w:pos="290"/>
              </w:tabs>
              <w:spacing w:after="0" w:line="36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Organizowanie wycieczek krajoznawczych</w:t>
            </w:r>
          </w:p>
          <w:p w:rsidR="00266598" w:rsidRPr="00EE7640" w:rsidRDefault="00266598" w:rsidP="00AB16FE">
            <w:pPr>
              <w:numPr>
                <w:ilvl w:val="0"/>
                <w:numId w:val="39"/>
              </w:numPr>
              <w:tabs>
                <w:tab w:val="left" w:pos="290"/>
              </w:tabs>
              <w:spacing w:after="0" w:line="36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Spotkanie z higienistką szkolną (badania bilansowe, pogadanki na temat higieny osobistej i udzielania pomocy przdmedycznej)</w:t>
            </w:r>
          </w:p>
          <w:p w:rsidR="00266598" w:rsidRPr="00EE7640" w:rsidRDefault="00266598" w:rsidP="00AB16FE">
            <w:pPr>
              <w:numPr>
                <w:ilvl w:val="0"/>
                <w:numId w:val="39"/>
              </w:numPr>
              <w:tabs>
                <w:tab w:val="left" w:pos="290"/>
              </w:tabs>
              <w:spacing w:after="0" w:line="36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Udział uczniów w dodatkowych zajęciach sportowych</w:t>
            </w:r>
          </w:p>
          <w:p w:rsidR="00266598" w:rsidRPr="00EE7640" w:rsidRDefault="00266598" w:rsidP="00AB16FE">
            <w:pPr>
              <w:numPr>
                <w:ilvl w:val="0"/>
                <w:numId w:val="39"/>
              </w:numPr>
              <w:tabs>
                <w:tab w:val="left" w:pos="290"/>
              </w:tabs>
              <w:spacing w:after="0" w:line="36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Wyjazdy na pływalnię</w:t>
            </w:r>
          </w:p>
          <w:p w:rsidR="00266598" w:rsidRPr="00EE7640" w:rsidRDefault="00266598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Wrzesień,</w:t>
            </w:r>
          </w:p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Czerwiec</w:t>
            </w:r>
          </w:p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Październik</w:t>
            </w:r>
          </w:p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Kwiecień</w:t>
            </w:r>
          </w:p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Maj</w:t>
            </w:r>
          </w:p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Cały rok szkolny</w:t>
            </w:r>
          </w:p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Według harmonogramu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Wychowawcy  klas </w:t>
            </w:r>
          </w:p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IV – VI,</w:t>
            </w:r>
          </w:p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 nauczyciel przyrody, biologiinauczyciele wychowania fizycznego</w:t>
            </w:r>
          </w:p>
          <w:p w:rsidR="00266598" w:rsidRPr="00EE7640" w:rsidRDefault="00266598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Zapisy w dzienniku, Wyniki konkursów, protokoły        z akcji</w:t>
            </w:r>
          </w:p>
          <w:p w:rsidR="00266598" w:rsidRPr="00EE7640" w:rsidRDefault="00266598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266598" w:rsidRPr="00EE7640" w:rsidTr="009C544F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 w:line="360" w:lineRule="auto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II, III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 Wdrażanie zasad bezpiecznego zachowania się.</w:t>
            </w:r>
          </w:p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Kształtowanie poczucia odpowiedzialności   za życie i zdrowie własne i innych.</w:t>
            </w:r>
          </w:p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Poszerzenie problematyki edukacji dla bezpieczeństwa,             w tym o ratownictwo medyczne.</w:t>
            </w:r>
          </w:p>
          <w:p w:rsidR="00266598" w:rsidRPr="00EE7640" w:rsidRDefault="00266598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9C544F">
            <w:pPr>
              <w:tabs>
                <w:tab w:val="left" w:pos="720"/>
              </w:tabs>
              <w:spacing w:after="0" w:line="36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Poznanie i zastosowanie  zasad bezpiecznego zachowania się w budynku i poza obiektem szkolnym.</w:t>
            </w:r>
          </w:p>
          <w:p w:rsidR="00266598" w:rsidRPr="00EE7640" w:rsidRDefault="00266598" w:rsidP="009C544F">
            <w:pPr>
              <w:tabs>
                <w:tab w:val="left" w:pos="720"/>
              </w:tabs>
              <w:spacing w:after="0" w:line="36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Poznanie i zastosowanie  zasad bezpiecznego poruszania się po drodze (pieszo, rowerem).</w:t>
            </w:r>
          </w:p>
          <w:p w:rsidR="00266598" w:rsidRPr="00EE7640" w:rsidRDefault="00266598" w:rsidP="009C544F">
            <w:pPr>
              <w:tabs>
                <w:tab w:val="left" w:pos="720"/>
              </w:tabs>
              <w:spacing w:after="0" w:line="36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Poznanie zagrożeń wynikających z rozwoju motoryzacji.</w:t>
            </w:r>
          </w:p>
          <w:p w:rsidR="00266598" w:rsidRPr="00EE7640" w:rsidRDefault="00266598" w:rsidP="009C544F">
            <w:pPr>
              <w:tabs>
                <w:tab w:val="left" w:pos="720"/>
              </w:tabs>
              <w:spacing w:after="0" w:line="36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Poznanie zasad bezpieczeństwa w czasie ferii i wakacji letnich (bezpieczne uprawianie sportów zimowych, zachowania bezpiecznego w czasie kąpieli, w lesie, bezpieczne opalanie).</w:t>
            </w:r>
          </w:p>
          <w:p w:rsidR="00266598" w:rsidRPr="00EE7640" w:rsidRDefault="00266598" w:rsidP="009C544F">
            <w:pPr>
              <w:tabs>
                <w:tab w:val="left" w:pos="720"/>
              </w:tabs>
              <w:spacing w:after="0" w:line="36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Przekazywanie podstawowych zasad udzielania pierwszej pomocy i postępowanie w razie wypadku.</w:t>
            </w:r>
          </w:p>
          <w:p w:rsidR="00266598" w:rsidRPr="00EE7640" w:rsidRDefault="00266598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D57B78">
            <w:pPr>
              <w:numPr>
                <w:ilvl w:val="0"/>
                <w:numId w:val="41"/>
              </w:numPr>
              <w:tabs>
                <w:tab w:val="left" w:pos="290"/>
              </w:tabs>
              <w:spacing w:after="0" w:line="36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Przeprowadzenie zajęć dot. bezpiecznego zachowania się na lekcji, w szkole, </w:t>
            </w:r>
          </w:p>
          <w:p w:rsidR="00266598" w:rsidRPr="00EE7640" w:rsidRDefault="00266598" w:rsidP="00D57B78">
            <w:pPr>
              <w:numPr>
                <w:ilvl w:val="0"/>
                <w:numId w:val="41"/>
              </w:numPr>
              <w:tabs>
                <w:tab w:val="left" w:pos="290"/>
              </w:tabs>
              <w:spacing w:after="0" w:line="36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Zajęcia profilaktyczne  nt. bezpiecznego zachowania się na drodze,</w:t>
            </w:r>
          </w:p>
          <w:p w:rsidR="00266598" w:rsidRPr="00EE7640" w:rsidRDefault="00266598" w:rsidP="00D57B78">
            <w:pPr>
              <w:numPr>
                <w:ilvl w:val="0"/>
                <w:numId w:val="41"/>
              </w:numPr>
              <w:tabs>
                <w:tab w:val="left" w:pos="290"/>
              </w:tabs>
              <w:spacing w:after="0" w:line="36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Wycieczka (m.in. na pobliskie skrzyżowanie)</w:t>
            </w:r>
          </w:p>
          <w:p w:rsidR="00266598" w:rsidRPr="00EE7640" w:rsidRDefault="00266598" w:rsidP="00D57B78">
            <w:pPr>
              <w:numPr>
                <w:ilvl w:val="0"/>
                <w:numId w:val="41"/>
              </w:numPr>
              <w:tabs>
                <w:tab w:val="left" w:pos="290"/>
              </w:tabs>
              <w:spacing w:after="0" w:line="36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Pogadanki, prelekcje</w:t>
            </w:r>
          </w:p>
          <w:p w:rsidR="00266598" w:rsidRPr="00EE7640" w:rsidRDefault="00266598" w:rsidP="00D57B78">
            <w:pPr>
              <w:numPr>
                <w:ilvl w:val="0"/>
                <w:numId w:val="41"/>
              </w:numPr>
              <w:tabs>
                <w:tab w:val="left" w:pos="290"/>
              </w:tabs>
              <w:spacing w:after="0" w:line="360" w:lineRule="auto"/>
              <w:ind w:left="290" w:hanging="29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Apel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 w:line="360" w:lineRule="auto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Cały rok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Wychowawcy klas I-III, </w:t>
            </w:r>
          </w:p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IV-VIII,</w:t>
            </w:r>
          </w:p>
          <w:p w:rsidR="00266598" w:rsidRPr="00EE7640" w:rsidRDefault="00266598">
            <w:pPr>
              <w:spacing w:after="0" w:line="360" w:lineRule="auto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policjant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 w:line="360" w:lineRule="auto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Zapisy        w dzienniku</w:t>
            </w:r>
          </w:p>
        </w:tc>
      </w:tr>
      <w:tr w:rsidR="00266598" w:rsidRPr="00EE7640" w:rsidTr="009C544F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I, II</w:t>
            </w:r>
          </w:p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 w:line="360" w:lineRule="auto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Poznanie negatywnego wpływu środków uzależniających takich jak nikotyna, alkohol, narkotyki, dopalacze na organizm młodego człowieka.</w:t>
            </w:r>
          </w:p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 Zapobieganie procesowi inicjacji        w zakresie sięgania po używki oraz kształtowania odpowiedzialnej                          i dojrzałej postawy dzieci wobec środków uzależniających.</w:t>
            </w:r>
          </w:p>
          <w:p w:rsidR="00266598" w:rsidRPr="00EE7640" w:rsidRDefault="00266598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5252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Eliminacja czynników sprzyjających uzależnieniom.</w:t>
            </w:r>
          </w:p>
          <w:p w:rsidR="00266598" w:rsidRPr="00EE7640" w:rsidRDefault="00266598" w:rsidP="005252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Ukazywanie społeczno-kulturowych i psychologicznych uwarunkowań sięgania po środki uzależniające.</w:t>
            </w:r>
          </w:p>
          <w:p w:rsidR="00266598" w:rsidRPr="00EE7640" w:rsidRDefault="00266598" w:rsidP="00525201">
            <w:pPr>
              <w:spacing w:after="0" w:line="360" w:lineRule="auto"/>
              <w:ind w:left="-2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Rozwijanie umiejętności bycia asertywnym i nieuleganie manipulacjom ze strony mediów i rówieśników.</w:t>
            </w:r>
          </w:p>
          <w:p w:rsidR="00266598" w:rsidRPr="00EE7640" w:rsidRDefault="00266598" w:rsidP="005252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Patomechanizmy uzależnień.</w:t>
            </w:r>
          </w:p>
          <w:p w:rsidR="00266598" w:rsidRPr="00EE7640" w:rsidRDefault="00266598" w:rsidP="005252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Alkohol, narkotyki, dopalacze, nikotyna i inne środki uzależniające.</w:t>
            </w:r>
          </w:p>
          <w:p w:rsidR="00266598" w:rsidRPr="00EE7640" w:rsidRDefault="00266598" w:rsidP="005252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Świat w dobie AIDS.</w:t>
            </w:r>
          </w:p>
          <w:p w:rsidR="00266598" w:rsidRPr="00EE7640" w:rsidRDefault="00266598" w:rsidP="005252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Subkultury młodzieżowe, sekty-zagrożenia.</w:t>
            </w:r>
          </w:p>
          <w:p w:rsidR="00266598" w:rsidRPr="00EE7640" w:rsidRDefault="00266598" w:rsidP="005252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Manipulacyjna rola mediów.</w:t>
            </w:r>
          </w:p>
          <w:p w:rsidR="00266598" w:rsidRPr="00EE7640" w:rsidRDefault="00266598" w:rsidP="005252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Bulimia, anoreksja, mechanizmy uzależnień.</w:t>
            </w:r>
          </w:p>
          <w:p w:rsidR="00266598" w:rsidRPr="00EE7640" w:rsidRDefault="00266598" w:rsidP="00525201">
            <w:pPr>
              <w:spacing w:after="0" w:line="360" w:lineRule="auto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Kształtowanie postaw asertywnych, umiejętność odmawiania w sytuacji presji społecznej.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D57B78">
            <w:pPr>
              <w:numPr>
                <w:ilvl w:val="0"/>
                <w:numId w:val="42"/>
              </w:numPr>
              <w:spacing w:after="0" w:line="360" w:lineRule="auto"/>
              <w:ind w:left="340" w:hanging="36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Omawianie tematyki dotyczącej szkodliwych skutków używek. Dostarczenie informacji na temat środków uzależniających oraz  ich wpływu     na człowieka.</w:t>
            </w:r>
          </w:p>
          <w:p w:rsidR="00266598" w:rsidRPr="00EE7640" w:rsidRDefault="00266598" w:rsidP="00D57B78">
            <w:pPr>
              <w:numPr>
                <w:ilvl w:val="0"/>
                <w:numId w:val="42"/>
              </w:numPr>
              <w:spacing w:after="0" w:line="360" w:lineRule="auto"/>
              <w:ind w:left="340" w:hanging="36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Projekcja filmów o środkach uzależniających i konsekwencjach związanych z ich zażyciem.</w:t>
            </w:r>
          </w:p>
          <w:p w:rsidR="00266598" w:rsidRPr="00EE7640" w:rsidRDefault="00266598" w:rsidP="00D57B78">
            <w:pPr>
              <w:numPr>
                <w:ilvl w:val="0"/>
                <w:numId w:val="42"/>
              </w:numPr>
              <w:spacing w:after="0" w:line="360" w:lineRule="auto"/>
              <w:ind w:left="340" w:hanging="36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Organizacja spotkań z osobami dotkniętymi nałogami(członkowie klubu AA), terapeutą uzależnień, pielęgniarką szkolną, policjantem</w:t>
            </w:r>
          </w:p>
          <w:p w:rsidR="00266598" w:rsidRPr="00EE7640" w:rsidRDefault="00266598" w:rsidP="00D57B78">
            <w:pPr>
              <w:numPr>
                <w:ilvl w:val="0"/>
                <w:numId w:val="42"/>
              </w:numPr>
              <w:spacing w:after="0" w:line="360" w:lineRule="auto"/>
              <w:ind w:left="340" w:hanging="36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Ostrzeżenie „Dopalacze gorsze niż narkotyk”.</w:t>
            </w:r>
          </w:p>
          <w:p w:rsidR="00266598" w:rsidRPr="00EE7640" w:rsidRDefault="00266598" w:rsidP="00D57B78">
            <w:pPr>
              <w:numPr>
                <w:ilvl w:val="0"/>
                <w:numId w:val="42"/>
              </w:numPr>
              <w:spacing w:after="0" w:line="360" w:lineRule="auto"/>
              <w:ind w:left="340" w:hanging="36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Rozmowy podczas zajęć z wychowawcą o skutkach palenia tytoniu, piciu alkoholu, zażywania narkotyków, dopalaczy.</w:t>
            </w:r>
          </w:p>
          <w:p w:rsidR="00266598" w:rsidRPr="00EE7640" w:rsidRDefault="00266598" w:rsidP="00D57B78">
            <w:pPr>
              <w:numPr>
                <w:ilvl w:val="0"/>
                <w:numId w:val="42"/>
              </w:numPr>
              <w:spacing w:after="0" w:line="360" w:lineRule="auto"/>
              <w:ind w:left="340" w:hanging="36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Dyskusja na temat wyrabiania przekonania o słuszności stanowczej odmowy w przypadku presji grupy.</w:t>
            </w:r>
          </w:p>
          <w:p w:rsidR="00266598" w:rsidRPr="00EE7640" w:rsidRDefault="00266598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Cały rok szkolny</w:t>
            </w:r>
          </w:p>
          <w:p w:rsidR="00266598" w:rsidRPr="00EE7640" w:rsidRDefault="00266598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Wychowawcy klas IV- VIII, </w:t>
            </w:r>
          </w:p>
          <w:p w:rsidR="00266598" w:rsidRPr="00EE7640" w:rsidRDefault="00266598">
            <w:pPr>
              <w:spacing w:after="0" w:line="360" w:lineRule="auto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Służba zdrowia, policja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 w:line="360" w:lineRule="auto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Obserwacja</w:t>
            </w:r>
            <w:r w:rsidRPr="00EE764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EE7640">
              <w:rPr>
                <w:rFonts w:ascii="Times New Roman" w:hAnsi="Times New Roman"/>
                <w:sz w:val="20"/>
                <w:szCs w:val="20"/>
              </w:rPr>
              <w:t>Analiza ankiet</w:t>
            </w:r>
            <w:r w:rsidRPr="00EE764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EE7640">
              <w:rPr>
                <w:rFonts w:ascii="Times New Roman" w:hAnsi="Times New Roman"/>
                <w:sz w:val="20"/>
                <w:szCs w:val="20"/>
              </w:rPr>
              <w:t>Podsumowanie spotkań, pogadanek</w:t>
            </w:r>
          </w:p>
        </w:tc>
      </w:tr>
      <w:tr w:rsidR="00266598" w:rsidRPr="00EE7640" w:rsidTr="009C544F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III</w:t>
            </w:r>
          </w:p>
          <w:p w:rsidR="00266598" w:rsidRPr="00EE7640" w:rsidRDefault="00266598">
            <w:pPr>
              <w:spacing w:after="0" w:line="360" w:lineRule="auto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 Propagowanie zdrowego i bezpiecznego stylu życia, prawidłowego sposobu odżywiania.</w:t>
            </w:r>
          </w:p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 Dbałość o higienę osobistą.</w:t>
            </w:r>
          </w:p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525201">
            <w:pPr>
              <w:spacing w:after="0" w:line="36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Promowanie zdrowego stylu życia (uprawianie sportu, zdrowe jedzenie, higiena pracy).</w:t>
            </w:r>
          </w:p>
          <w:p w:rsidR="00266598" w:rsidRPr="00EE7640" w:rsidRDefault="00266598" w:rsidP="00525201">
            <w:pPr>
              <w:spacing w:after="0" w:line="36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Pogłębianie wiedzy o składnikach odżywczych i wpajanie nawyków zdrowego żywienia. Piramida żywieniowa.</w:t>
            </w:r>
          </w:p>
          <w:p w:rsidR="00266598" w:rsidRPr="00EE7640" w:rsidRDefault="00266598" w:rsidP="00D50FED">
            <w:pPr>
              <w:spacing w:after="0" w:line="36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Zajęcia dotyczące zdrowego odżywania w ramach zajęć z przyrody – poznanie swoich potrzeb żywieniowych .</w:t>
            </w:r>
          </w:p>
          <w:p w:rsidR="00266598" w:rsidRPr="00EE7640" w:rsidRDefault="00266598" w:rsidP="00D50FED">
            <w:pPr>
              <w:spacing w:after="0" w:line="36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Uświadomienie związku między odżywianiem  a zachowaniem, samopoczuciem i   wyglądem zewnętrznym .</w:t>
            </w:r>
          </w:p>
          <w:p w:rsidR="00266598" w:rsidRPr="00EE7640" w:rsidRDefault="00266598" w:rsidP="00D50FED">
            <w:pPr>
              <w:spacing w:after="0" w:line="36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Zapoznanie dzieci ze skutkami spożywania niezdrowego jedzenia.</w:t>
            </w:r>
          </w:p>
          <w:p w:rsidR="00266598" w:rsidRPr="00EE7640" w:rsidRDefault="00266598" w:rsidP="00D50FED">
            <w:pPr>
              <w:spacing w:after="0" w:line="36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Przeciwdziałanie otyłości i profilaktyka raka piersi.</w:t>
            </w:r>
          </w:p>
          <w:p w:rsidR="00266598" w:rsidRPr="00EE7640" w:rsidRDefault="00266598" w:rsidP="00D50FED">
            <w:pPr>
              <w:spacing w:after="0" w:line="36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Przemiany psychiczne w okresie dojrzewania.</w:t>
            </w:r>
          </w:p>
          <w:p w:rsidR="00266598" w:rsidRPr="00EE7640" w:rsidRDefault="00266598" w:rsidP="00D50FED">
            <w:pPr>
              <w:spacing w:after="0" w:line="36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Walka z hałasem.</w:t>
            </w:r>
          </w:p>
          <w:p w:rsidR="00266598" w:rsidRPr="00EE7640" w:rsidRDefault="00266598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D57B78">
            <w:pPr>
              <w:numPr>
                <w:ilvl w:val="0"/>
                <w:numId w:val="44"/>
              </w:numPr>
              <w:spacing w:after="0" w:line="360" w:lineRule="auto"/>
              <w:ind w:left="303" w:hanging="36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Promowanie czynnego wypoczynku w czasie wolnym.</w:t>
            </w:r>
          </w:p>
          <w:p w:rsidR="00266598" w:rsidRPr="00EE7640" w:rsidRDefault="00266598" w:rsidP="00D57B78">
            <w:pPr>
              <w:numPr>
                <w:ilvl w:val="0"/>
                <w:numId w:val="44"/>
              </w:numPr>
              <w:spacing w:after="0" w:line="360" w:lineRule="auto"/>
              <w:ind w:left="303" w:hanging="36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 Przypominanie zasad właściwej higieny osobistej</w:t>
            </w:r>
          </w:p>
          <w:p w:rsidR="00266598" w:rsidRPr="00EE7640" w:rsidRDefault="00266598" w:rsidP="00D57B78">
            <w:pPr>
              <w:numPr>
                <w:ilvl w:val="0"/>
                <w:numId w:val="44"/>
              </w:numPr>
              <w:spacing w:after="0" w:line="360" w:lineRule="auto"/>
              <w:ind w:left="303" w:hanging="36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Przestrzeganie higieny pracy umysłowej.</w:t>
            </w:r>
          </w:p>
          <w:p w:rsidR="00266598" w:rsidRPr="00EE7640" w:rsidRDefault="00266598" w:rsidP="00D57B78">
            <w:pPr>
              <w:numPr>
                <w:ilvl w:val="0"/>
                <w:numId w:val="44"/>
              </w:numPr>
              <w:spacing w:after="0" w:line="360" w:lineRule="auto"/>
              <w:ind w:left="303" w:hanging="36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Korygowanie wad postawy na gimnastyce korekcyjnej i podczas zajęć wychowania fizycznego oraz wyjazdów na pływalnię</w:t>
            </w:r>
          </w:p>
          <w:p w:rsidR="00266598" w:rsidRPr="00EE7640" w:rsidRDefault="00266598" w:rsidP="00D57B78">
            <w:pPr>
              <w:numPr>
                <w:ilvl w:val="0"/>
                <w:numId w:val="44"/>
              </w:numPr>
              <w:spacing w:after="0" w:line="360" w:lineRule="auto"/>
              <w:ind w:left="303" w:hanging="36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Organizowanie bezpiecznych zabaw i gier wycieczek spacerów, wyjazdów, zajęć na świeżym powietrzu.</w:t>
            </w:r>
          </w:p>
          <w:p w:rsidR="00266598" w:rsidRPr="00EE7640" w:rsidRDefault="00266598" w:rsidP="00D57B78">
            <w:pPr>
              <w:numPr>
                <w:ilvl w:val="0"/>
                <w:numId w:val="44"/>
              </w:numPr>
              <w:spacing w:after="0" w:line="360" w:lineRule="auto"/>
              <w:ind w:left="303" w:hanging="36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Samodzielne przygotowanie zdrowych posiłków na lekcjach techniki, zajęciach z wychowawcą.</w:t>
            </w:r>
          </w:p>
          <w:p w:rsidR="00266598" w:rsidRPr="00EE7640" w:rsidRDefault="00266598" w:rsidP="00D57B78">
            <w:pPr>
              <w:numPr>
                <w:ilvl w:val="0"/>
                <w:numId w:val="44"/>
              </w:numPr>
              <w:spacing w:after="0" w:line="360" w:lineRule="auto"/>
              <w:ind w:left="303" w:hanging="36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Udział w akcji „Śniadanie daje moc” </w:t>
            </w:r>
          </w:p>
          <w:p w:rsidR="00266598" w:rsidRPr="00EE7640" w:rsidRDefault="00266598" w:rsidP="00D57B78">
            <w:pPr>
              <w:numPr>
                <w:ilvl w:val="0"/>
                <w:numId w:val="44"/>
              </w:numPr>
              <w:spacing w:after="0" w:line="360" w:lineRule="auto"/>
              <w:ind w:left="303" w:hanging="36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Wspólne zjedzenie z kolegami drugiego śniadania – higiena spożywania posiłków.</w:t>
            </w:r>
          </w:p>
          <w:p w:rsidR="00266598" w:rsidRPr="00EE7640" w:rsidRDefault="00266598" w:rsidP="00D57B78">
            <w:pPr>
              <w:numPr>
                <w:ilvl w:val="0"/>
                <w:numId w:val="44"/>
              </w:numPr>
              <w:spacing w:after="0" w:line="360" w:lineRule="auto"/>
              <w:ind w:left="303" w:hanging="36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Prelekcje</w:t>
            </w:r>
          </w:p>
          <w:p w:rsidR="00266598" w:rsidRPr="00EE7640" w:rsidRDefault="00266598" w:rsidP="00D57B78">
            <w:pPr>
              <w:numPr>
                <w:ilvl w:val="0"/>
                <w:numId w:val="44"/>
              </w:numPr>
              <w:spacing w:after="0" w:line="360" w:lineRule="auto"/>
              <w:ind w:left="303" w:hanging="36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Pogadanki i projekcje filmów na zajęciach</w:t>
            </w:r>
          </w:p>
          <w:p w:rsidR="00266598" w:rsidRPr="00EE7640" w:rsidRDefault="00266598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Cały rok szkolny</w:t>
            </w:r>
          </w:p>
          <w:p w:rsidR="00266598" w:rsidRPr="00EE7640" w:rsidRDefault="00266598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Wychowawcy klas  i nauczyciele poszczególnych przedmiotów, Służba zdrowia, Higienistka szkolna,</w:t>
            </w:r>
          </w:p>
          <w:p w:rsidR="00266598" w:rsidRPr="00EE7640" w:rsidRDefault="00266598">
            <w:pPr>
              <w:spacing w:after="0" w:line="360" w:lineRule="auto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nauczyciel wychowania do życia w rodzinie,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 w:line="360" w:lineRule="auto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Obserwacja</w:t>
            </w:r>
            <w:r w:rsidRPr="00EE764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EE7640">
              <w:rPr>
                <w:rFonts w:ascii="Times New Roman" w:hAnsi="Times New Roman"/>
                <w:sz w:val="20"/>
                <w:szCs w:val="20"/>
              </w:rPr>
              <w:t>Analiza ankiet</w:t>
            </w:r>
            <w:r w:rsidRPr="00EE764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EE7640">
              <w:rPr>
                <w:rFonts w:ascii="Times New Roman" w:hAnsi="Times New Roman"/>
                <w:sz w:val="20"/>
                <w:szCs w:val="20"/>
              </w:rPr>
              <w:t>Podsumowanie spotkań, pogadanek</w:t>
            </w:r>
          </w:p>
        </w:tc>
      </w:tr>
      <w:tr w:rsidR="00266598" w:rsidRPr="00EE7640" w:rsidTr="009C544F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I, </w:t>
            </w:r>
          </w:p>
          <w:p w:rsidR="00266598" w:rsidRPr="00EE7640" w:rsidRDefault="00266598">
            <w:pPr>
              <w:spacing w:after="0" w:line="360" w:lineRule="auto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Uświadamianie uczniom zagrożeń  cywilizacyjnych i społecznych.</w:t>
            </w:r>
          </w:p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Kształtowanie umiejętności radzenia sobie z zagrożeniami współczesnego świata.</w:t>
            </w:r>
          </w:p>
          <w:p w:rsidR="00266598" w:rsidRPr="00EE7640" w:rsidRDefault="00266598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D50FED">
            <w:pPr>
              <w:spacing w:after="0" w:line="360" w:lineRule="auto"/>
              <w:ind w:left="-2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Poznanie zagrożeń i pułapek współczesnego świata takich jak wojny, terroryzm, sekty, używki, dopalacze, patologie oraz sposobów ich przeciwdziałania.</w:t>
            </w:r>
          </w:p>
          <w:p w:rsidR="00266598" w:rsidRPr="00EE7640" w:rsidRDefault="00266598">
            <w:pPr>
              <w:spacing w:after="0" w:line="360" w:lineRule="auto"/>
              <w:ind w:left="340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 w:rsidP="00D50FED">
            <w:pPr>
              <w:spacing w:after="0" w:line="360" w:lineRule="auto"/>
              <w:ind w:left="-2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Poznanie zagrożeń</w:t>
            </w:r>
            <w:r w:rsidRPr="00EE764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E7640">
              <w:rPr>
                <w:rFonts w:ascii="Times New Roman" w:hAnsi="Times New Roman"/>
                <w:sz w:val="20"/>
                <w:szCs w:val="20"/>
              </w:rPr>
              <w:t>związanych                                z użytkowaniem Internetu.</w:t>
            </w:r>
          </w:p>
          <w:p w:rsidR="00266598" w:rsidRPr="00EE7640" w:rsidRDefault="00266598" w:rsidP="00D50FED">
            <w:pPr>
              <w:spacing w:after="0" w:line="360" w:lineRule="auto"/>
              <w:ind w:left="-2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Propagowanie zasad bezpiecznego wykorzystania zasobów Internetu.</w:t>
            </w:r>
          </w:p>
          <w:p w:rsidR="00266598" w:rsidRPr="00EE7640" w:rsidRDefault="00266598">
            <w:pPr>
              <w:spacing w:after="0" w:line="36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:rsidR="00266598" w:rsidRPr="00EE7640" w:rsidRDefault="00266598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D57B78">
            <w:pPr>
              <w:numPr>
                <w:ilvl w:val="0"/>
                <w:numId w:val="47"/>
              </w:numPr>
              <w:spacing w:after="0" w:line="360" w:lineRule="auto"/>
              <w:ind w:left="303" w:hanging="36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Przeprowadzenie w klasach w ramach zajęć  z wychowawcą oraz zajęć profilaktycznych, pogadanek o tematyce  zagrożeń współczesnego świata </w:t>
            </w:r>
          </w:p>
          <w:p w:rsidR="00266598" w:rsidRPr="00EE7640" w:rsidRDefault="00266598" w:rsidP="00D57B78">
            <w:pPr>
              <w:numPr>
                <w:ilvl w:val="0"/>
                <w:numId w:val="47"/>
              </w:numPr>
              <w:spacing w:after="0" w:line="360" w:lineRule="auto"/>
              <w:ind w:left="303" w:hanging="36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Projekcja filmów, konkursy, gazetki, akademie dot. w/w tematyki</w:t>
            </w:r>
          </w:p>
          <w:p w:rsidR="00266598" w:rsidRPr="00EE7640" w:rsidRDefault="00266598" w:rsidP="00D57B78">
            <w:pPr>
              <w:numPr>
                <w:ilvl w:val="0"/>
                <w:numId w:val="47"/>
              </w:numPr>
              <w:spacing w:after="0" w:line="360" w:lineRule="auto"/>
              <w:ind w:left="303" w:hanging="36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Spotkanie z przedstawicielami mającymi do czynienia z problemem terroryzmu (Służb medycznych, Straży Pożarnej, Policji) – pogadanka, prezentacja</w:t>
            </w:r>
          </w:p>
          <w:p w:rsidR="00266598" w:rsidRPr="00EE7640" w:rsidRDefault="00266598" w:rsidP="00D57B78">
            <w:pPr>
              <w:numPr>
                <w:ilvl w:val="0"/>
                <w:numId w:val="47"/>
              </w:numPr>
              <w:spacing w:after="0" w:line="360" w:lineRule="auto"/>
              <w:ind w:left="303" w:hanging="36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Monitorowanie dostępu do sieci podczas zajęć różnych przedmiotów      z wykorzystaniem TI.</w:t>
            </w:r>
          </w:p>
          <w:p w:rsidR="00266598" w:rsidRPr="00EE7640" w:rsidRDefault="00266598" w:rsidP="00D57B78">
            <w:pPr>
              <w:numPr>
                <w:ilvl w:val="0"/>
                <w:numId w:val="47"/>
              </w:numPr>
              <w:spacing w:after="0" w:line="360" w:lineRule="auto"/>
              <w:ind w:left="303" w:hanging="36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Pedagogizacja uczniów na temat zagrożeń wynikających                              z niewłaściwego korzystania z sieci</w:t>
            </w:r>
          </w:p>
          <w:p w:rsidR="00266598" w:rsidRPr="00EE7640" w:rsidRDefault="00266598" w:rsidP="00D57B78">
            <w:pPr>
              <w:numPr>
                <w:ilvl w:val="0"/>
                <w:numId w:val="47"/>
              </w:numPr>
              <w:spacing w:after="0" w:line="360" w:lineRule="auto"/>
              <w:ind w:left="303" w:hanging="36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Wprowadzenie treści związanych                                       z bezpieczeństwem w Internecie                             w ramach zajęć    z informatyki/zajęć komputerowych oraz organizowanych działań.</w:t>
            </w:r>
          </w:p>
          <w:p w:rsidR="00266598" w:rsidRPr="00EE7640" w:rsidRDefault="00266598" w:rsidP="00D57B78">
            <w:pPr>
              <w:numPr>
                <w:ilvl w:val="0"/>
                <w:numId w:val="47"/>
              </w:numPr>
              <w:spacing w:after="0" w:line="360" w:lineRule="auto"/>
              <w:ind w:left="303" w:hanging="36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Blokowanie stron internetowych zawierających niepożądane treści.</w:t>
            </w:r>
          </w:p>
          <w:p w:rsidR="00266598" w:rsidRPr="00EE7640" w:rsidRDefault="00266598" w:rsidP="00D57B78">
            <w:pPr>
              <w:numPr>
                <w:ilvl w:val="0"/>
                <w:numId w:val="47"/>
              </w:numPr>
              <w:spacing w:after="0" w:line="360" w:lineRule="auto"/>
              <w:ind w:left="303" w:hanging="36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Organizacja Dnia Bezpiecznego Internetu.</w:t>
            </w:r>
          </w:p>
          <w:p w:rsidR="00266598" w:rsidRPr="00EE7640" w:rsidRDefault="00266598" w:rsidP="00D57B78">
            <w:pPr>
              <w:numPr>
                <w:ilvl w:val="0"/>
                <w:numId w:val="47"/>
              </w:numPr>
              <w:spacing w:after="0" w:line="360" w:lineRule="auto"/>
              <w:ind w:left="303" w:hanging="36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Korzystanie z oprogramowania filtrującego, umożliwiającego kontrolę dostępu do Internetu</w:t>
            </w:r>
          </w:p>
          <w:p w:rsidR="00266598" w:rsidRPr="00EE7640" w:rsidRDefault="00266598" w:rsidP="00D57B78">
            <w:pPr>
              <w:numPr>
                <w:ilvl w:val="0"/>
                <w:numId w:val="47"/>
              </w:numPr>
              <w:spacing w:after="0" w:line="360" w:lineRule="auto"/>
              <w:ind w:left="303" w:hanging="36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Instalacja na komputerach dostępnych dla uczniów oprogramowania zabezpieczającego przed niepożądanymi treściami.</w:t>
            </w:r>
          </w:p>
          <w:p w:rsidR="00266598" w:rsidRPr="00EE7640" w:rsidRDefault="00266598" w:rsidP="00D57B78">
            <w:pPr>
              <w:numPr>
                <w:ilvl w:val="0"/>
                <w:numId w:val="47"/>
              </w:numPr>
              <w:spacing w:after="0" w:line="360" w:lineRule="auto"/>
              <w:ind w:left="303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Sprawdzanie na bieżąco poprawności wykonywanych przez uczniów zadań.</w:t>
            </w:r>
          </w:p>
          <w:p w:rsidR="00266598" w:rsidRPr="00EE7640" w:rsidRDefault="00266598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 w:line="360" w:lineRule="auto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Cały rok szkolny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 w:line="360" w:lineRule="auto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Wychowawcy klas, Przedstawiciele policji, służby zdrowia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 w:line="360" w:lineRule="auto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Obserwacja</w:t>
            </w:r>
            <w:r w:rsidRPr="00EE764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EE7640">
              <w:rPr>
                <w:rFonts w:ascii="Times New Roman" w:hAnsi="Times New Roman"/>
                <w:sz w:val="20"/>
                <w:szCs w:val="20"/>
              </w:rPr>
              <w:t>Analiza ankiet</w:t>
            </w:r>
            <w:r w:rsidRPr="00EE764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EE7640">
              <w:rPr>
                <w:rFonts w:ascii="Times New Roman" w:hAnsi="Times New Roman"/>
                <w:sz w:val="20"/>
                <w:szCs w:val="20"/>
              </w:rPr>
              <w:t>Podsumowanie spotkań, pogadanek</w:t>
            </w:r>
          </w:p>
        </w:tc>
      </w:tr>
      <w:tr w:rsidR="00266598" w:rsidRPr="00EE7640" w:rsidTr="009C544F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 w:line="360" w:lineRule="auto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 w:line="360" w:lineRule="auto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 Przeciwdziałanie zachowaniom agresywny   i przemocy w szkole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D50FE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Rozwijanie umiejętności radzenia sobie z emocjami, emocje negatywne.</w:t>
            </w:r>
          </w:p>
          <w:p w:rsidR="00266598" w:rsidRPr="00EE7640" w:rsidRDefault="00266598" w:rsidP="00D50FE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Uświadamianie uczniom zjawiska przemocy, radzenia sobie w sytuacjach przemocy.</w:t>
            </w:r>
          </w:p>
          <w:p w:rsidR="00266598" w:rsidRPr="00EE7640" w:rsidRDefault="00266598" w:rsidP="00D50FE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Kształtowanie umiejętności rozwijania konfliktów (sztuka negocjacji).</w:t>
            </w:r>
          </w:p>
          <w:p w:rsidR="00266598" w:rsidRPr="00EE7640" w:rsidRDefault="00266598" w:rsidP="00D50FE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Przemoc fizyczna i psychiczna wobec dzieci-formy pomocy dziecku krzywdzonemu.</w:t>
            </w:r>
          </w:p>
          <w:p w:rsidR="00266598" w:rsidRPr="00EE7640" w:rsidRDefault="00266598" w:rsidP="00D50FE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Zapoznanie z fragmentami obowiązujących ustaw:</w:t>
            </w:r>
          </w:p>
          <w:p w:rsidR="00266598" w:rsidRPr="00EE7640" w:rsidRDefault="00266598" w:rsidP="00D50FE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- o postępowaniu w sprawach nieletnich,</w:t>
            </w:r>
          </w:p>
          <w:p w:rsidR="00266598" w:rsidRPr="00EE7640" w:rsidRDefault="00266598" w:rsidP="00D50FE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- o zapobieganiu narkomanii,</w:t>
            </w:r>
          </w:p>
          <w:p w:rsidR="00266598" w:rsidRPr="00EE7640" w:rsidRDefault="00266598" w:rsidP="00D50FE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- o przeciwdziałaniu alkoholizmowi.</w:t>
            </w:r>
          </w:p>
          <w:p w:rsidR="00266598" w:rsidRPr="00EE7640" w:rsidRDefault="00266598" w:rsidP="00D50FED">
            <w:pPr>
              <w:spacing w:after="0" w:line="360" w:lineRule="auto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Rola instytucji w przeciwdziałaniu przemocy i agresji (HELP, telefon zaufania, policja, MOPS, sąd).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D57B78">
            <w:pPr>
              <w:numPr>
                <w:ilvl w:val="0"/>
                <w:numId w:val="48"/>
              </w:numPr>
              <w:spacing w:after="0" w:line="360" w:lineRule="auto"/>
              <w:ind w:left="360" w:hanging="36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Zajęcia warsztatowe</w:t>
            </w:r>
          </w:p>
          <w:p w:rsidR="00266598" w:rsidRPr="00EE7640" w:rsidRDefault="00266598" w:rsidP="00D57B78">
            <w:pPr>
              <w:numPr>
                <w:ilvl w:val="0"/>
                <w:numId w:val="48"/>
              </w:numPr>
              <w:spacing w:after="0" w:line="360" w:lineRule="auto"/>
              <w:ind w:left="360" w:hanging="36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Prelekcje, dyskusje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tabs>
                <w:tab w:val="center" w:pos="7001"/>
                <w:tab w:val="left" w:pos="126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Cały rok szkolny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Wychowawcy, nauczyciele.</w:t>
            </w:r>
          </w:p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Pracownicy poradni psychologiczno-pedagogicznej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6598" w:rsidRPr="00EE7640" w:rsidTr="009C544F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 w:line="360" w:lineRule="auto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IV, II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 w:line="360" w:lineRule="auto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 Przeciwdziałanie przemocy w rodzinie – procedura „Niebieskiej Karty”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D50FE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Wszczęcie procedury w przypadku podejrzenia stosowania przemocy w rodzinie wobec dziecka.</w:t>
            </w:r>
          </w:p>
          <w:p w:rsidR="00266598" w:rsidRPr="00EE7640" w:rsidRDefault="00266598" w:rsidP="00D50FE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Udzielanie kompleksowej informacji o możliwościach uzyskania pomocy, w szczególności psychologicznej, prawnej, socjalnej i pedagogicznej oraz wsparcia w tym informacji o instytucjach i podmiotach świadczących specjalistyczną pomoc.</w:t>
            </w:r>
          </w:p>
          <w:p w:rsidR="00266598" w:rsidRPr="00EE7640" w:rsidRDefault="00266598" w:rsidP="00D50FE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Niezwłoczne zorganizowanie dostępu do pomocy medycznej.</w:t>
            </w:r>
          </w:p>
          <w:p w:rsidR="00266598" w:rsidRPr="00EE7640" w:rsidRDefault="00266598" w:rsidP="00D50FED">
            <w:pPr>
              <w:spacing w:after="0" w:line="360" w:lineRule="auto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Prowadzenie rozmów z osobami, wobec których istnieje podejrzenie, że stosują przemoc w rodzinie.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D57B78">
            <w:pPr>
              <w:numPr>
                <w:ilvl w:val="0"/>
                <w:numId w:val="49"/>
              </w:numPr>
              <w:spacing w:after="0" w:line="360" w:lineRule="auto"/>
              <w:ind w:left="360" w:hanging="36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Udzielanie kompleksowych informacji rodzicowi, opiekunowi prawnemu, faktycznemu lub osobie najbliższej o możliwości udzielania pomocy psychologicznej, prawnej, socjalnej i pedagogicznej oraz wsparcia rodzinie.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tabs>
                <w:tab w:val="center" w:pos="7001"/>
                <w:tab w:val="left" w:pos="12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Cały rok szkolny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Wychowawcy klas, </w:t>
            </w:r>
          </w:p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Pracownicy </w:t>
            </w:r>
            <w:r w:rsidRPr="00EE7640">
              <w:rPr>
                <w:rFonts w:ascii="Times New Roman" w:hAnsi="Times New Roman"/>
                <w:sz w:val="18"/>
                <w:szCs w:val="18"/>
              </w:rPr>
              <w:t xml:space="preserve">Mops-u, </w:t>
            </w:r>
            <w:r w:rsidRPr="00EE7640">
              <w:rPr>
                <w:rFonts w:ascii="Times New Roman" w:hAnsi="Times New Roman"/>
                <w:sz w:val="20"/>
                <w:szCs w:val="20"/>
              </w:rPr>
              <w:t>policjant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Zapisy w dzienniku lekcyjnym </w:t>
            </w:r>
          </w:p>
        </w:tc>
      </w:tr>
      <w:tr w:rsidR="00266598" w:rsidRPr="00EE7640" w:rsidTr="009C544F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 w:line="360" w:lineRule="auto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II, V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 Zapoznanie uczniów   z elementami Edukacji prawnej</w:t>
            </w:r>
          </w:p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66598" w:rsidRPr="00EE7640" w:rsidRDefault="00266598">
            <w:pPr>
              <w:spacing w:after="0" w:line="360" w:lineRule="auto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Propagowanie treści pedagogiki korczakowskiej (prawa dziecka, samorządność)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210E04">
            <w:pPr>
              <w:tabs>
                <w:tab w:val="left" w:pos="7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Poznanie praw człowieka, praw i obowiązków dziecka.</w:t>
            </w:r>
          </w:p>
          <w:p w:rsidR="00266598" w:rsidRPr="00EE7640" w:rsidRDefault="00266598" w:rsidP="00210E04">
            <w:pPr>
              <w:tabs>
                <w:tab w:val="left" w:pos="7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Odpowiedzialność prawna nieletnich.</w:t>
            </w:r>
          </w:p>
          <w:p w:rsidR="00266598" w:rsidRPr="00EE7640" w:rsidRDefault="00266598" w:rsidP="00210E04">
            <w:pPr>
              <w:tabs>
                <w:tab w:val="left" w:pos="7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Przyczyny przestępczych zachowań nieletnich.</w:t>
            </w:r>
          </w:p>
          <w:p w:rsidR="00266598" w:rsidRPr="00EE7640" w:rsidRDefault="00266598" w:rsidP="00210E04">
            <w:pPr>
              <w:tabs>
                <w:tab w:val="left" w:pos="720"/>
              </w:tabs>
              <w:spacing w:after="0" w:line="360" w:lineRule="auto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Zapoznanie i wdrażanie treści zgodnych z pedagogiką Korczaka.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 w:rsidP="00D57B78">
            <w:pPr>
              <w:numPr>
                <w:ilvl w:val="0"/>
                <w:numId w:val="50"/>
              </w:numPr>
              <w:tabs>
                <w:tab w:val="left" w:pos="290"/>
              </w:tabs>
              <w:spacing w:after="0" w:line="36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 Zajęcia nt. praw dziecka.</w:t>
            </w:r>
          </w:p>
          <w:p w:rsidR="00266598" w:rsidRPr="00EE7640" w:rsidRDefault="00266598" w:rsidP="00D57B78">
            <w:pPr>
              <w:numPr>
                <w:ilvl w:val="0"/>
                <w:numId w:val="50"/>
              </w:numPr>
              <w:tabs>
                <w:tab w:val="left" w:pos="290"/>
              </w:tabs>
              <w:spacing w:after="0" w:line="36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„Konwencja o prawach dziecka”- dyskusja, pogadanka</w:t>
            </w:r>
          </w:p>
          <w:p w:rsidR="00266598" w:rsidRPr="00EE7640" w:rsidRDefault="00266598" w:rsidP="00D57B78">
            <w:pPr>
              <w:numPr>
                <w:ilvl w:val="0"/>
                <w:numId w:val="50"/>
              </w:numPr>
              <w:tabs>
                <w:tab w:val="left" w:pos="290"/>
              </w:tabs>
              <w:spacing w:after="0" w:line="36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 xml:space="preserve"> Prelekcja</w:t>
            </w:r>
          </w:p>
          <w:p w:rsidR="00266598" w:rsidRPr="00EE7640" w:rsidRDefault="00266598" w:rsidP="00D57B78">
            <w:pPr>
              <w:numPr>
                <w:ilvl w:val="0"/>
                <w:numId w:val="50"/>
              </w:numPr>
              <w:tabs>
                <w:tab w:val="left" w:pos="290"/>
              </w:tabs>
              <w:spacing w:after="0" w:line="360" w:lineRule="auto"/>
              <w:ind w:left="290" w:hanging="290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Przeprowadzenie Dnia Samorządności w szkole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Wrzesień</w:t>
            </w:r>
          </w:p>
          <w:p w:rsidR="00266598" w:rsidRPr="00EE7640" w:rsidRDefault="00266598">
            <w:pPr>
              <w:spacing w:after="0" w:line="360" w:lineRule="auto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Marzec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Wychowawcy klas IV-VIII</w:t>
            </w:r>
          </w:p>
          <w:p w:rsidR="00266598" w:rsidRPr="00EE7640" w:rsidRDefault="00266598">
            <w:pPr>
              <w:spacing w:after="0" w:line="360" w:lineRule="auto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Opiekun SU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6598" w:rsidRPr="00EE7640" w:rsidRDefault="00266598">
            <w:pPr>
              <w:spacing w:after="0" w:line="360" w:lineRule="auto"/>
              <w:rPr>
                <w:sz w:val="20"/>
                <w:szCs w:val="20"/>
              </w:rPr>
            </w:pPr>
            <w:r w:rsidRPr="00EE7640">
              <w:rPr>
                <w:rFonts w:ascii="Times New Roman" w:hAnsi="Times New Roman"/>
                <w:sz w:val="20"/>
                <w:szCs w:val="20"/>
              </w:rPr>
              <w:t>Zapisy w dzienniku</w:t>
            </w:r>
          </w:p>
        </w:tc>
      </w:tr>
      <w:bookmarkEnd w:id="0"/>
    </w:tbl>
    <w:p w:rsidR="00266598" w:rsidRPr="00EE7640" w:rsidRDefault="00266598">
      <w:pPr>
        <w:spacing w:after="0" w:line="360" w:lineRule="auto"/>
        <w:jc w:val="both"/>
        <w:rPr>
          <w:rFonts w:ascii="Times New Roman" w:hAnsi="Times New Roman"/>
          <w:b/>
          <w:sz w:val="24"/>
        </w:rPr>
        <w:sectPr w:rsidR="00266598" w:rsidRPr="00EE7640" w:rsidSect="008F47A1">
          <w:pgSz w:w="16838" w:h="11906" w:orient="landscape"/>
          <w:pgMar w:top="1418" w:right="567" w:bottom="1418" w:left="567" w:header="709" w:footer="709" w:gutter="0"/>
          <w:cols w:space="708"/>
          <w:docGrid w:linePitch="360"/>
        </w:sectPr>
      </w:pPr>
    </w:p>
    <w:p w:rsidR="00266598" w:rsidRPr="00EE7640" w:rsidRDefault="00266598" w:rsidP="00210E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E7640">
        <w:rPr>
          <w:rFonts w:ascii="Times New Roman" w:hAnsi="Times New Roman"/>
          <w:b/>
          <w:sz w:val="28"/>
          <w:szCs w:val="28"/>
        </w:rPr>
        <w:t>Rozdział VIII</w:t>
      </w:r>
    </w:p>
    <w:p w:rsidR="00266598" w:rsidRPr="00EE7640" w:rsidRDefault="00266598" w:rsidP="00210E04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EE7640">
        <w:rPr>
          <w:rFonts w:ascii="Times New Roman" w:hAnsi="Times New Roman"/>
          <w:b/>
          <w:sz w:val="24"/>
        </w:rPr>
        <w:t>Zasady ewaluacji programu wychowawczo-profilaktycznego</w:t>
      </w:r>
    </w:p>
    <w:p w:rsidR="00266598" w:rsidRPr="00EE7640" w:rsidRDefault="00266598" w:rsidP="00210E04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Przebieg pracy wychowawczo – profilaktycznej i jej efekty poddawane są systematycznej obserwacji i ocenie. Informacje zwrotne pochodzące od uczniów, rodziców i nauczycieli służą doskonaleniu pracy i stanowią podstawę do planowania zamierzeń wychowawczych w kolejnym roku szkolnym.</w:t>
      </w:r>
    </w:p>
    <w:p w:rsidR="00266598" w:rsidRPr="00EE7640" w:rsidRDefault="00266598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 xml:space="preserve"> Ewaluacja przeprowadzana będzie poprzez: </w:t>
      </w:r>
    </w:p>
    <w:p w:rsidR="00266598" w:rsidRPr="00EE7640" w:rsidRDefault="00266598" w:rsidP="00D57B78">
      <w:pPr>
        <w:numPr>
          <w:ilvl w:val="0"/>
          <w:numId w:val="51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obserwację zachowań uczniów i zachodzących w tym zakresie zmian,</w:t>
      </w:r>
    </w:p>
    <w:p w:rsidR="00266598" w:rsidRPr="00EE7640" w:rsidRDefault="00266598" w:rsidP="00D57B78">
      <w:pPr>
        <w:numPr>
          <w:ilvl w:val="0"/>
          <w:numId w:val="51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obserwację postępów w nauce,</w:t>
      </w:r>
    </w:p>
    <w:p w:rsidR="00266598" w:rsidRPr="00EE7640" w:rsidRDefault="00266598" w:rsidP="00D57B78">
      <w:pPr>
        <w:numPr>
          <w:ilvl w:val="0"/>
          <w:numId w:val="51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analizę dokumentacji,</w:t>
      </w:r>
    </w:p>
    <w:p w:rsidR="00266598" w:rsidRPr="00EE7640" w:rsidRDefault="00266598" w:rsidP="00D57B78">
      <w:pPr>
        <w:numPr>
          <w:ilvl w:val="0"/>
          <w:numId w:val="51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przeprowadzanie ankiet, kwestionariuszy wśród uczniów, rodziców i nauczycieli,</w:t>
      </w:r>
    </w:p>
    <w:p w:rsidR="00266598" w:rsidRPr="00EE7640" w:rsidRDefault="00266598" w:rsidP="00D57B78">
      <w:pPr>
        <w:numPr>
          <w:ilvl w:val="0"/>
          <w:numId w:val="51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rozmowy z rodzicami,</w:t>
      </w:r>
    </w:p>
    <w:p w:rsidR="00266598" w:rsidRPr="00EE7640" w:rsidRDefault="00266598" w:rsidP="00EE7640">
      <w:pPr>
        <w:numPr>
          <w:ilvl w:val="0"/>
          <w:numId w:val="51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wymianę spostrzeżeń w zespołach wychowawców i nauczycieli.</w:t>
      </w:r>
    </w:p>
    <w:p w:rsidR="00266598" w:rsidRPr="00EE7640" w:rsidRDefault="00266598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640">
        <w:rPr>
          <w:rFonts w:ascii="Times New Roman" w:hAnsi="Times New Roman"/>
          <w:sz w:val="24"/>
        </w:rPr>
        <w:t>Ewaluacja programu przeprowadzana będzie w każdym roku szkolnym przez zespół ds. ewaluacji programu wychowawczo-profilaktycznego powołany przez Dyrektora. Z wynikami i wnioskami z przeprowadzonej ewaluacji zapoznana zostanie rada pedagogiczna i rada rodziców. Zostaną one zamieszczone w protokolarzu rady pedagogicznej.</w:t>
      </w:r>
    </w:p>
    <w:p w:rsidR="00266598" w:rsidRPr="00EE7640" w:rsidRDefault="00266598">
      <w:pPr>
        <w:spacing w:after="0" w:line="360" w:lineRule="auto"/>
        <w:ind w:left="360"/>
        <w:rPr>
          <w:rFonts w:ascii="Times New Roman" w:hAnsi="Times New Roman"/>
          <w:sz w:val="24"/>
        </w:rPr>
      </w:pPr>
    </w:p>
    <w:p w:rsidR="00266598" w:rsidRPr="00EE7640" w:rsidRDefault="00266598">
      <w:pPr>
        <w:keepNext/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266598" w:rsidRPr="00EE7640" w:rsidRDefault="00266598">
      <w:pPr>
        <w:spacing w:after="0" w:line="240" w:lineRule="auto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240" w:lineRule="auto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240" w:lineRule="auto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240" w:lineRule="auto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240" w:lineRule="auto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240" w:lineRule="auto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240" w:lineRule="auto"/>
        <w:rPr>
          <w:rFonts w:ascii="Times New Roman" w:hAnsi="Times New Roman"/>
          <w:sz w:val="28"/>
        </w:rPr>
      </w:pPr>
    </w:p>
    <w:p w:rsidR="00266598" w:rsidRPr="00EE7640" w:rsidRDefault="00266598" w:rsidP="00EE7640">
      <w:pPr>
        <w:keepNext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7640">
        <w:rPr>
          <w:rFonts w:ascii="Times New Roman" w:hAnsi="Times New Roman"/>
          <w:sz w:val="24"/>
          <w:szCs w:val="24"/>
        </w:rPr>
        <w:t>Program wychowawczo-profilaktyczny  Szkoły Podstawowej w Woźnikach - Ligota Woźnicka zatwierdzono na zebraniu Rady Pedagogicznej w dniu 15 września 2017 r.</w:t>
      </w:r>
    </w:p>
    <w:p w:rsidR="00266598" w:rsidRPr="00EE7640" w:rsidRDefault="00266598">
      <w:pPr>
        <w:spacing w:after="0" w:line="240" w:lineRule="auto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240" w:lineRule="auto"/>
        <w:rPr>
          <w:rFonts w:ascii="Times New Roman" w:hAnsi="Times New Roman"/>
          <w:sz w:val="24"/>
        </w:rPr>
      </w:pPr>
    </w:p>
    <w:p w:rsidR="00266598" w:rsidRPr="00EE7640" w:rsidRDefault="00266598">
      <w:pPr>
        <w:spacing w:after="0" w:line="360" w:lineRule="auto"/>
        <w:ind w:left="2520"/>
        <w:jc w:val="both"/>
        <w:rPr>
          <w:rFonts w:ascii="Times New Roman" w:hAnsi="Times New Roman"/>
          <w:sz w:val="24"/>
        </w:rPr>
      </w:pPr>
    </w:p>
    <w:p w:rsidR="00266598" w:rsidRPr="00EE7640" w:rsidRDefault="00266598">
      <w:pPr>
        <w:rPr>
          <w:rFonts w:cs="Calibri"/>
        </w:rPr>
      </w:pPr>
    </w:p>
    <w:sectPr w:rsidR="00266598" w:rsidRPr="00EE7640" w:rsidSect="00210E0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2E5"/>
    <w:multiLevelType w:val="multilevel"/>
    <w:tmpl w:val="7A5EC5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2983333"/>
    <w:multiLevelType w:val="multilevel"/>
    <w:tmpl w:val="CC288F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2BF0B10"/>
    <w:multiLevelType w:val="multilevel"/>
    <w:tmpl w:val="0EB6BD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7462FA4"/>
    <w:multiLevelType w:val="hybridMultilevel"/>
    <w:tmpl w:val="7856203A"/>
    <w:lvl w:ilvl="0" w:tplc="A82C3B4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220D2F"/>
    <w:multiLevelType w:val="multilevel"/>
    <w:tmpl w:val="D18C91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A1B62C5"/>
    <w:multiLevelType w:val="multilevel"/>
    <w:tmpl w:val="F41ECA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A801350"/>
    <w:multiLevelType w:val="multilevel"/>
    <w:tmpl w:val="2292BE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B8F1502"/>
    <w:multiLevelType w:val="multilevel"/>
    <w:tmpl w:val="86A4D1C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0D82543E"/>
    <w:multiLevelType w:val="multilevel"/>
    <w:tmpl w:val="50C295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0F043267"/>
    <w:multiLevelType w:val="multilevel"/>
    <w:tmpl w:val="8D2652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07914D0"/>
    <w:multiLevelType w:val="multilevel"/>
    <w:tmpl w:val="0A8C0DA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3443D40"/>
    <w:multiLevelType w:val="multilevel"/>
    <w:tmpl w:val="7414B13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B3D2E34"/>
    <w:multiLevelType w:val="multilevel"/>
    <w:tmpl w:val="5A640F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C424A0C"/>
    <w:multiLevelType w:val="multilevel"/>
    <w:tmpl w:val="D37E2A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0DF501B"/>
    <w:multiLevelType w:val="multilevel"/>
    <w:tmpl w:val="AD0043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16B2E95"/>
    <w:multiLevelType w:val="multilevel"/>
    <w:tmpl w:val="95183C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1F73BEE"/>
    <w:multiLevelType w:val="multilevel"/>
    <w:tmpl w:val="9CBA2B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3826D02"/>
    <w:multiLevelType w:val="multilevel"/>
    <w:tmpl w:val="661CC9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3AF3308"/>
    <w:multiLevelType w:val="multilevel"/>
    <w:tmpl w:val="CBA4FC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3DD7BF4"/>
    <w:multiLevelType w:val="hybridMultilevel"/>
    <w:tmpl w:val="4CCE0D06"/>
    <w:lvl w:ilvl="0" w:tplc="FBD6EECC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23EF3E42"/>
    <w:multiLevelType w:val="hybridMultilevel"/>
    <w:tmpl w:val="56462504"/>
    <w:lvl w:ilvl="0" w:tplc="041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1">
    <w:nsid w:val="25B001EF"/>
    <w:multiLevelType w:val="multilevel"/>
    <w:tmpl w:val="CA8A871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25D64412"/>
    <w:multiLevelType w:val="multilevel"/>
    <w:tmpl w:val="73ECC8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2A24687E"/>
    <w:multiLevelType w:val="hybridMultilevel"/>
    <w:tmpl w:val="7F66D420"/>
    <w:lvl w:ilvl="0" w:tplc="7D74672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B855462"/>
    <w:multiLevelType w:val="hybridMultilevel"/>
    <w:tmpl w:val="7F7C572A"/>
    <w:lvl w:ilvl="0" w:tplc="543876D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C03199A"/>
    <w:multiLevelType w:val="multilevel"/>
    <w:tmpl w:val="9D94A7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337D02E6"/>
    <w:multiLevelType w:val="hybridMultilevel"/>
    <w:tmpl w:val="21F89148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3947116"/>
    <w:multiLevelType w:val="multilevel"/>
    <w:tmpl w:val="39024A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3414105C"/>
    <w:multiLevelType w:val="hybridMultilevel"/>
    <w:tmpl w:val="334EAE5A"/>
    <w:lvl w:ilvl="0" w:tplc="1F5429C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6220065"/>
    <w:multiLevelType w:val="multilevel"/>
    <w:tmpl w:val="7DDE37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378B7E4D"/>
    <w:multiLevelType w:val="multilevel"/>
    <w:tmpl w:val="3D96F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37C12CE1"/>
    <w:multiLevelType w:val="hybridMultilevel"/>
    <w:tmpl w:val="65EEE81A"/>
    <w:lvl w:ilvl="0" w:tplc="DF7892A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7D35BC3"/>
    <w:multiLevelType w:val="multilevel"/>
    <w:tmpl w:val="22A2F7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38282880"/>
    <w:multiLevelType w:val="multilevel"/>
    <w:tmpl w:val="C936A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385A26D6"/>
    <w:multiLevelType w:val="hybridMultilevel"/>
    <w:tmpl w:val="4A9CAB70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3A602B3F"/>
    <w:multiLevelType w:val="multilevel"/>
    <w:tmpl w:val="BA5CD3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3A963B66"/>
    <w:multiLevelType w:val="multilevel"/>
    <w:tmpl w:val="034CF5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3E2833AF"/>
    <w:multiLevelType w:val="multilevel"/>
    <w:tmpl w:val="F956FA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403B4624"/>
    <w:multiLevelType w:val="multilevel"/>
    <w:tmpl w:val="3F9E03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43FA0C1F"/>
    <w:multiLevelType w:val="multilevel"/>
    <w:tmpl w:val="7D687C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4640522D"/>
    <w:multiLevelType w:val="multilevel"/>
    <w:tmpl w:val="BB649C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48873589"/>
    <w:multiLevelType w:val="multilevel"/>
    <w:tmpl w:val="3ADC890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494B766F"/>
    <w:multiLevelType w:val="multilevel"/>
    <w:tmpl w:val="C59A1D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>
    <w:nsid w:val="4B622659"/>
    <w:multiLevelType w:val="hybridMultilevel"/>
    <w:tmpl w:val="3F0AEABE"/>
    <w:lvl w:ilvl="0" w:tplc="2D4E5FC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4DB2659C"/>
    <w:multiLevelType w:val="multilevel"/>
    <w:tmpl w:val="D102B4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>
    <w:nsid w:val="4E3C232B"/>
    <w:multiLevelType w:val="multilevel"/>
    <w:tmpl w:val="C22470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6">
    <w:nsid w:val="52B834D6"/>
    <w:multiLevelType w:val="multilevel"/>
    <w:tmpl w:val="79F078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7">
    <w:nsid w:val="53EF3698"/>
    <w:multiLevelType w:val="multilevel"/>
    <w:tmpl w:val="3CF276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8">
    <w:nsid w:val="542F58D1"/>
    <w:multiLevelType w:val="multilevel"/>
    <w:tmpl w:val="323699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9">
    <w:nsid w:val="544355AA"/>
    <w:multiLevelType w:val="multilevel"/>
    <w:tmpl w:val="396EB8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0">
    <w:nsid w:val="546E5AAC"/>
    <w:multiLevelType w:val="multilevel"/>
    <w:tmpl w:val="6DFA7AF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1">
    <w:nsid w:val="5D8B58BA"/>
    <w:multiLevelType w:val="multilevel"/>
    <w:tmpl w:val="5C024A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2">
    <w:nsid w:val="602F47BD"/>
    <w:multiLevelType w:val="multilevel"/>
    <w:tmpl w:val="DA021B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3">
    <w:nsid w:val="60893DAE"/>
    <w:multiLevelType w:val="multilevel"/>
    <w:tmpl w:val="ACFCE8E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4">
    <w:nsid w:val="61BE7F17"/>
    <w:multiLevelType w:val="hybridMultilevel"/>
    <w:tmpl w:val="8BDC0FBC"/>
    <w:lvl w:ilvl="0" w:tplc="1400BEF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29C495B"/>
    <w:multiLevelType w:val="multilevel"/>
    <w:tmpl w:val="B2AE55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6">
    <w:nsid w:val="6A476CCE"/>
    <w:multiLevelType w:val="hybridMultilevel"/>
    <w:tmpl w:val="3856CB04"/>
    <w:lvl w:ilvl="0" w:tplc="6248BD8C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6AF20C36"/>
    <w:multiLevelType w:val="multilevel"/>
    <w:tmpl w:val="65889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8">
    <w:nsid w:val="6B7B20BF"/>
    <w:multiLevelType w:val="multilevel"/>
    <w:tmpl w:val="DB18BA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9">
    <w:nsid w:val="6EB44CC8"/>
    <w:multiLevelType w:val="multilevel"/>
    <w:tmpl w:val="C02029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0">
    <w:nsid w:val="71483867"/>
    <w:multiLevelType w:val="multilevel"/>
    <w:tmpl w:val="039E42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1">
    <w:nsid w:val="71A62FA8"/>
    <w:multiLevelType w:val="multilevel"/>
    <w:tmpl w:val="E2A8CF1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2">
    <w:nsid w:val="7C964F96"/>
    <w:multiLevelType w:val="multilevel"/>
    <w:tmpl w:val="E204580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3">
    <w:nsid w:val="7E636B10"/>
    <w:multiLevelType w:val="multilevel"/>
    <w:tmpl w:val="441EB3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4">
    <w:nsid w:val="7EB11B9B"/>
    <w:multiLevelType w:val="multilevel"/>
    <w:tmpl w:val="758862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5">
    <w:nsid w:val="7F261EB0"/>
    <w:multiLevelType w:val="hybridMultilevel"/>
    <w:tmpl w:val="3F90DC8C"/>
    <w:lvl w:ilvl="0" w:tplc="04150001">
      <w:start w:val="1"/>
      <w:numFmt w:val="bullet"/>
      <w:lvlText w:val=""/>
      <w:lvlJc w:val="left"/>
      <w:pPr>
        <w:tabs>
          <w:tab w:val="num" w:pos="1496"/>
        </w:tabs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6"/>
        </w:tabs>
        <w:ind w:left="22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1"/>
  </w:num>
  <w:num w:numId="3">
    <w:abstractNumId w:val="21"/>
  </w:num>
  <w:num w:numId="4">
    <w:abstractNumId w:val="50"/>
  </w:num>
  <w:num w:numId="5">
    <w:abstractNumId w:val="36"/>
  </w:num>
  <w:num w:numId="6">
    <w:abstractNumId w:val="53"/>
  </w:num>
  <w:num w:numId="7">
    <w:abstractNumId w:val="11"/>
  </w:num>
  <w:num w:numId="8">
    <w:abstractNumId w:val="10"/>
  </w:num>
  <w:num w:numId="9">
    <w:abstractNumId w:val="61"/>
  </w:num>
  <w:num w:numId="10">
    <w:abstractNumId w:val="27"/>
  </w:num>
  <w:num w:numId="11">
    <w:abstractNumId w:val="39"/>
  </w:num>
  <w:num w:numId="12">
    <w:abstractNumId w:val="8"/>
  </w:num>
  <w:num w:numId="13">
    <w:abstractNumId w:val="0"/>
  </w:num>
  <w:num w:numId="14">
    <w:abstractNumId w:val="47"/>
  </w:num>
  <w:num w:numId="15">
    <w:abstractNumId w:val="64"/>
  </w:num>
  <w:num w:numId="16">
    <w:abstractNumId w:val="37"/>
  </w:num>
  <w:num w:numId="17">
    <w:abstractNumId w:val="42"/>
  </w:num>
  <w:num w:numId="18">
    <w:abstractNumId w:val="4"/>
  </w:num>
  <w:num w:numId="19">
    <w:abstractNumId w:val="29"/>
  </w:num>
  <w:num w:numId="20">
    <w:abstractNumId w:val="16"/>
  </w:num>
  <w:num w:numId="21">
    <w:abstractNumId w:val="14"/>
  </w:num>
  <w:num w:numId="22">
    <w:abstractNumId w:val="44"/>
  </w:num>
  <w:num w:numId="23">
    <w:abstractNumId w:val="2"/>
  </w:num>
  <w:num w:numId="24">
    <w:abstractNumId w:val="46"/>
  </w:num>
  <w:num w:numId="25">
    <w:abstractNumId w:val="17"/>
  </w:num>
  <w:num w:numId="26">
    <w:abstractNumId w:val="13"/>
  </w:num>
  <w:num w:numId="27">
    <w:abstractNumId w:val="59"/>
  </w:num>
  <w:num w:numId="28">
    <w:abstractNumId w:val="51"/>
  </w:num>
  <w:num w:numId="29">
    <w:abstractNumId w:val="18"/>
  </w:num>
  <w:num w:numId="30">
    <w:abstractNumId w:val="48"/>
  </w:num>
  <w:num w:numId="31">
    <w:abstractNumId w:val="60"/>
  </w:num>
  <w:num w:numId="32">
    <w:abstractNumId w:val="9"/>
  </w:num>
  <w:num w:numId="33">
    <w:abstractNumId w:val="45"/>
  </w:num>
  <w:num w:numId="34">
    <w:abstractNumId w:val="22"/>
  </w:num>
  <w:num w:numId="35">
    <w:abstractNumId w:val="55"/>
  </w:num>
  <w:num w:numId="36">
    <w:abstractNumId w:val="57"/>
  </w:num>
  <w:num w:numId="37">
    <w:abstractNumId w:val="6"/>
  </w:num>
  <w:num w:numId="38">
    <w:abstractNumId w:val="5"/>
  </w:num>
  <w:num w:numId="39">
    <w:abstractNumId w:val="63"/>
  </w:num>
  <w:num w:numId="40">
    <w:abstractNumId w:val="1"/>
  </w:num>
  <w:num w:numId="41">
    <w:abstractNumId w:val="38"/>
  </w:num>
  <w:num w:numId="42">
    <w:abstractNumId w:val="33"/>
  </w:num>
  <w:num w:numId="43">
    <w:abstractNumId w:val="49"/>
  </w:num>
  <w:num w:numId="44">
    <w:abstractNumId w:val="40"/>
  </w:num>
  <w:num w:numId="45">
    <w:abstractNumId w:val="12"/>
  </w:num>
  <w:num w:numId="46">
    <w:abstractNumId w:val="35"/>
  </w:num>
  <w:num w:numId="47">
    <w:abstractNumId w:val="58"/>
  </w:num>
  <w:num w:numId="48">
    <w:abstractNumId w:val="30"/>
  </w:num>
  <w:num w:numId="49">
    <w:abstractNumId w:val="32"/>
  </w:num>
  <w:num w:numId="50">
    <w:abstractNumId w:val="52"/>
  </w:num>
  <w:num w:numId="51">
    <w:abstractNumId w:val="25"/>
  </w:num>
  <w:num w:numId="52">
    <w:abstractNumId w:val="7"/>
  </w:num>
  <w:num w:numId="53">
    <w:abstractNumId w:val="54"/>
  </w:num>
  <w:num w:numId="54">
    <w:abstractNumId w:val="43"/>
  </w:num>
  <w:num w:numId="55">
    <w:abstractNumId w:val="62"/>
  </w:num>
  <w:num w:numId="56">
    <w:abstractNumId w:val="24"/>
  </w:num>
  <w:num w:numId="57">
    <w:abstractNumId w:val="19"/>
  </w:num>
  <w:num w:numId="58">
    <w:abstractNumId w:val="28"/>
  </w:num>
  <w:num w:numId="59">
    <w:abstractNumId w:val="56"/>
  </w:num>
  <w:num w:numId="60">
    <w:abstractNumId w:val="3"/>
  </w:num>
  <w:num w:numId="61">
    <w:abstractNumId w:val="31"/>
  </w:num>
  <w:num w:numId="62">
    <w:abstractNumId w:val="23"/>
  </w:num>
  <w:num w:numId="63">
    <w:abstractNumId w:val="65"/>
  </w:num>
  <w:num w:numId="64">
    <w:abstractNumId w:val="34"/>
  </w:num>
  <w:num w:numId="65">
    <w:abstractNumId w:val="26"/>
  </w:num>
  <w:num w:numId="66">
    <w:abstractNumId w:val="20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400"/>
    <w:rsid w:val="0006215D"/>
    <w:rsid w:val="000A7591"/>
    <w:rsid w:val="000C5CDE"/>
    <w:rsid w:val="00166BD6"/>
    <w:rsid w:val="00177F00"/>
    <w:rsid w:val="00194370"/>
    <w:rsid w:val="00210E04"/>
    <w:rsid w:val="00266598"/>
    <w:rsid w:val="002A65DC"/>
    <w:rsid w:val="002E78AB"/>
    <w:rsid w:val="00373A3B"/>
    <w:rsid w:val="00384B84"/>
    <w:rsid w:val="00384E1F"/>
    <w:rsid w:val="00386915"/>
    <w:rsid w:val="003B623D"/>
    <w:rsid w:val="00494400"/>
    <w:rsid w:val="004D53B9"/>
    <w:rsid w:val="00525201"/>
    <w:rsid w:val="005406DD"/>
    <w:rsid w:val="00543DE2"/>
    <w:rsid w:val="005E0621"/>
    <w:rsid w:val="005F7671"/>
    <w:rsid w:val="0064163A"/>
    <w:rsid w:val="00646FF5"/>
    <w:rsid w:val="00670B34"/>
    <w:rsid w:val="0068066F"/>
    <w:rsid w:val="00743403"/>
    <w:rsid w:val="007664D1"/>
    <w:rsid w:val="00783345"/>
    <w:rsid w:val="00811904"/>
    <w:rsid w:val="00825822"/>
    <w:rsid w:val="0086116A"/>
    <w:rsid w:val="00887797"/>
    <w:rsid w:val="008F47A1"/>
    <w:rsid w:val="00905C75"/>
    <w:rsid w:val="009C544F"/>
    <w:rsid w:val="00A32ACA"/>
    <w:rsid w:val="00AB16FE"/>
    <w:rsid w:val="00B10436"/>
    <w:rsid w:val="00C056ED"/>
    <w:rsid w:val="00C47C3C"/>
    <w:rsid w:val="00C521D7"/>
    <w:rsid w:val="00CA232E"/>
    <w:rsid w:val="00CC40A7"/>
    <w:rsid w:val="00CD3D61"/>
    <w:rsid w:val="00CE164F"/>
    <w:rsid w:val="00D50FED"/>
    <w:rsid w:val="00D57B78"/>
    <w:rsid w:val="00EE7640"/>
    <w:rsid w:val="00F10CCF"/>
    <w:rsid w:val="00FC352E"/>
    <w:rsid w:val="00FE3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37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258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318</TotalTime>
  <Pages>38</Pages>
  <Words>9411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SP-Ligota</cp:lastModifiedBy>
  <cp:revision>28</cp:revision>
  <dcterms:created xsi:type="dcterms:W3CDTF">2017-12-07T13:19:00Z</dcterms:created>
  <dcterms:modified xsi:type="dcterms:W3CDTF">2017-12-07T20:29:00Z</dcterms:modified>
</cp:coreProperties>
</file>