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DD" w:rsidRPr="00290071" w:rsidRDefault="008242DD" w:rsidP="00290071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3</w:t>
      </w:r>
      <w:r w:rsidRPr="00290071">
        <w:rPr>
          <w:rFonts w:ascii="Times New Roman" w:hAnsi="Times New Roman"/>
          <w:b/>
          <w:sz w:val="24"/>
          <w:szCs w:val="24"/>
        </w:rPr>
        <w:t xml:space="preserve"> / 2014 </w:t>
      </w:r>
    </w:p>
    <w:p w:rsidR="008242DD" w:rsidRPr="00290071" w:rsidRDefault="008242DD" w:rsidP="00290071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90071">
        <w:rPr>
          <w:rFonts w:ascii="Times New Roman" w:hAnsi="Times New Roman"/>
          <w:b/>
          <w:sz w:val="24"/>
          <w:szCs w:val="24"/>
        </w:rPr>
        <w:t>Dyrektora Szkoły Podstawowej im. Jana Pawła II w Psarach</w:t>
      </w:r>
    </w:p>
    <w:p w:rsidR="008242DD" w:rsidRPr="00290071" w:rsidRDefault="008242DD" w:rsidP="00290071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90071">
        <w:rPr>
          <w:rFonts w:ascii="Times New Roman" w:hAnsi="Times New Roman"/>
          <w:b/>
          <w:sz w:val="24"/>
          <w:szCs w:val="24"/>
        </w:rPr>
        <w:t xml:space="preserve">z dnia </w:t>
      </w:r>
      <w:r>
        <w:rPr>
          <w:rFonts w:ascii="Times New Roman" w:hAnsi="Times New Roman"/>
          <w:b/>
          <w:sz w:val="24"/>
          <w:szCs w:val="24"/>
        </w:rPr>
        <w:t>27.02</w:t>
      </w:r>
      <w:r w:rsidRPr="00290071">
        <w:rPr>
          <w:rFonts w:ascii="Times New Roman" w:hAnsi="Times New Roman"/>
          <w:b/>
          <w:sz w:val="24"/>
          <w:szCs w:val="24"/>
        </w:rPr>
        <w:t xml:space="preserve">.2014 roku </w:t>
      </w:r>
    </w:p>
    <w:p w:rsidR="008242DD" w:rsidRPr="0022431F" w:rsidRDefault="008242DD" w:rsidP="00290071">
      <w:pPr>
        <w:spacing w:after="24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2431F">
        <w:rPr>
          <w:rFonts w:ascii="Times New Roman" w:hAnsi="Times New Roman"/>
          <w:b/>
          <w:bCs/>
          <w:sz w:val="24"/>
          <w:szCs w:val="24"/>
          <w:lang w:eastAsia="pl-PL"/>
        </w:rPr>
        <w:t>w sprawie określenia terminów przyjmowania dzieci do klasy pierwszej w Szkole Podstawowej im. Jana Pawła II w Psarach</w:t>
      </w:r>
    </w:p>
    <w:p w:rsidR="008242DD" w:rsidRDefault="008242DD" w:rsidP="000E3D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2431F">
        <w:rPr>
          <w:rFonts w:ascii="Times New Roman" w:hAnsi="Times New Roman"/>
          <w:sz w:val="24"/>
          <w:szCs w:val="24"/>
          <w:lang w:eastAsia="pl-PL"/>
        </w:rPr>
        <w:t>Na podstawie art. 6 ust. 2 ustawy z dnia 6 grudnia 2013</w:t>
      </w:r>
      <w:r>
        <w:rPr>
          <w:rFonts w:ascii="Times New Roman" w:hAnsi="Times New Roman"/>
          <w:sz w:val="24"/>
          <w:szCs w:val="24"/>
          <w:lang w:eastAsia="pl-PL"/>
        </w:rPr>
        <w:t xml:space="preserve"> r. o zmianie ustawy o systemie </w:t>
      </w:r>
      <w:r w:rsidRPr="0022431F">
        <w:rPr>
          <w:rFonts w:ascii="Times New Roman" w:hAnsi="Times New Roman"/>
          <w:sz w:val="24"/>
          <w:szCs w:val="24"/>
          <w:lang w:eastAsia="pl-PL"/>
        </w:rPr>
        <w:t xml:space="preserve">oświaty oraz niektórych innych ustaw (Dz. U. z 2014 r., poz. 7) </w:t>
      </w:r>
      <w:r w:rsidRPr="0022431F">
        <w:rPr>
          <w:rFonts w:ascii="Times New Roman" w:hAnsi="Times New Roman"/>
          <w:sz w:val="24"/>
          <w:szCs w:val="24"/>
          <w:lang w:eastAsia="pl-PL"/>
        </w:rPr>
        <w:br/>
      </w:r>
      <w:r w:rsidRPr="0022431F">
        <w:rPr>
          <w:rFonts w:ascii="Times New Roman" w:hAnsi="Times New Roman"/>
          <w:b/>
          <w:bCs/>
          <w:sz w:val="24"/>
          <w:szCs w:val="24"/>
          <w:lang w:eastAsia="pl-PL"/>
        </w:rPr>
        <w:t>zarządzam, co następuje:</w:t>
      </w:r>
    </w:p>
    <w:p w:rsidR="008242DD" w:rsidRDefault="008242DD" w:rsidP="000E3D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8242DD" w:rsidRPr="0022431F" w:rsidRDefault="008242DD" w:rsidP="0029007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8242DD" w:rsidRDefault="008242DD" w:rsidP="002900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E3D95">
        <w:rPr>
          <w:rFonts w:ascii="Times New Roman" w:hAnsi="Times New Roman"/>
          <w:b/>
          <w:sz w:val="24"/>
          <w:szCs w:val="24"/>
          <w:lang w:eastAsia="pl-PL"/>
        </w:rPr>
        <w:t>§ 1.</w:t>
      </w:r>
    </w:p>
    <w:p w:rsidR="008242DD" w:rsidRDefault="008242DD" w:rsidP="000E3D9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2431F">
        <w:rPr>
          <w:rFonts w:ascii="Times New Roman" w:hAnsi="Times New Roman"/>
          <w:sz w:val="24"/>
          <w:szCs w:val="24"/>
          <w:lang w:eastAsia="pl-PL"/>
        </w:rPr>
        <w:br/>
        <w:t>Ustalam  terminy postępowania rekrutacyjnego do Szkoły Podstawowej im. Jan</w:t>
      </w:r>
      <w:r>
        <w:rPr>
          <w:rFonts w:ascii="Times New Roman" w:hAnsi="Times New Roman"/>
          <w:sz w:val="24"/>
          <w:szCs w:val="24"/>
          <w:lang w:eastAsia="pl-PL"/>
        </w:rPr>
        <w:t xml:space="preserve">a Pawła II </w:t>
      </w:r>
    </w:p>
    <w:p w:rsidR="008242DD" w:rsidRDefault="008242DD" w:rsidP="000E3D9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Pr="0022431F">
        <w:rPr>
          <w:rFonts w:ascii="Times New Roman" w:hAnsi="Times New Roman"/>
          <w:sz w:val="24"/>
          <w:szCs w:val="24"/>
          <w:lang w:eastAsia="pl-PL"/>
        </w:rPr>
        <w:t>Psarach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2431F">
        <w:rPr>
          <w:rFonts w:ascii="Times New Roman" w:hAnsi="Times New Roman"/>
          <w:sz w:val="24"/>
          <w:szCs w:val="24"/>
          <w:lang w:eastAsia="pl-PL"/>
        </w:rPr>
        <w:t>na rok szkolny 2014/2015:</w:t>
      </w:r>
    </w:p>
    <w:p w:rsidR="008242DD" w:rsidRDefault="008242DD" w:rsidP="002900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8242DD" w:rsidRPr="000E3D95" w:rsidRDefault="008242DD" w:rsidP="000E3D9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Zapisy dzieci do szkoły  - </w:t>
      </w:r>
      <w:r w:rsidRPr="000E3D95">
        <w:rPr>
          <w:rFonts w:ascii="Times New Roman" w:hAnsi="Times New Roman"/>
          <w:b/>
          <w:sz w:val="24"/>
          <w:szCs w:val="24"/>
          <w:lang w:eastAsia="pl-PL"/>
        </w:rPr>
        <w:t>od 3 marca do 31 marca 2014r</w:t>
      </w:r>
      <w:r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E479F3">
        <w:rPr>
          <w:rFonts w:ascii="Times New Roman" w:hAnsi="Times New Roman"/>
          <w:color w:val="000000"/>
          <w:sz w:val="24"/>
          <w:szCs w:val="24"/>
          <w:lang w:eastAsia="pl-PL"/>
        </w:rPr>
        <w:t>składanie wniosków/zgłoszeń do klasy pierwszej (dotyczy dzieci zamieszkałych w obwodzie szkoły i poza obwodem szkoły)</w:t>
      </w:r>
    </w:p>
    <w:p w:rsidR="008242DD" w:rsidRPr="000E3D95" w:rsidRDefault="008242DD" w:rsidP="000E3D95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lang w:eastAsia="pl-PL"/>
        </w:rPr>
      </w:pPr>
    </w:p>
    <w:p w:rsidR="008242DD" w:rsidRPr="000E3D95" w:rsidRDefault="008242DD" w:rsidP="000E3D9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Postepowanie rekrutacyjne  - </w:t>
      </w:r>
      <w:r w:rsidRPr="000E3D95">
        <w:rPr>
          <w:rFonts w:ascii="Times New Roman" w:hAnsi="Times New Roman"/>
          <w:b/>
          <w:color w:val="000000"/>
          <w:sz w:val="24"/>
          <w:szCs w:val="24"/>
          <w:lang w:eastAsia="pl-PL"/>
        </w:rPr>
        <w:t>do 10 marca 2014r.</w:t>
      </w:r>
    </w:p>
    <w:p w:rsidR="008242DD" w:rsidRPr="000E3D95" w:rsidRDefault="008242DD" w:rsidP="000E3D95">
      <w:pPr>
        <w:pStyle w:val="ListParagraph"/>
        <w:rPr>
          <w:rFonts w:ascii="Times New Roman" w:hAnsi="Times New Roman"/>
          <w:b/>
          <w:sz w:val="24"/>
          <w:szCs w:val="24"/>
          <w:lang w:eastAsia="pl-PL"/>
        </w:rPr>
      </w:pPr>
    </w:p>
    <w:p w:rsidR="008242DD" w:rsidRPr="000E3D95" w:rsidRDefault="008242DD" w:rsidP="000E3D95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eastAsia="pl-PL"/>
        </w:rPr>
      </w:pPr>
    </w:p>
    <w:p w:rsidR="008242DD" w:rsidRDefault="008242DD" w:rsidP="000E3D9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E3D95">
        <w:rPr>
          <w:rFonts w:ascii="Times New Roman" w:hAnsi="Times New Roman"/>
          <w:sz w:val="24"/>
          <w:szCs w:val="24"/>
          <w:lang w:eastAsia="pl-PL"/>
        </w:rPr>
        <w:t>Podanie do publicznej wiadomości wyników postepowania rekrutacyjnego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8242DD" w:rsidRDefault="008242DD" w:rsidP="000E3D95">
      <w:pPr>
        <w:pStyle w:val="ListParagraph"/>
        <w:spacing w:after="0" w:line="240" w:lineRule="auto"/>
        <w:ind w:left="1080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0E3D95">
        <w:rPr>
          <w:rFonts w:ascii="Times New Roman" w:hAnsi="Times New Roman"/>
          <w:color w:val="000000"/>
          <w:sz w:val="24"/>
          <w:szCs w:val="24"/>
          <w:lang w:eastAsia="pl-PL"/>
        </w:rPr>
        <w:t>–</w:t>
      </w:r>
      <w:r w:rsidRPr="000E3D95">
        <w:rPr>
          <w:rFonts w:ascii="Times New Roman" w:hAnsi="Times New Roman"/>
          <w:b/>
          <w:color w:val="000000"/>
          <w:sz w:val="24"/>
          <w:szCs w:val="24"/>
          <w:lang w:eastAsia="pl-PL"/>
        </w:rPr>
        <w:t>do 15 kwietnia 2014r.</w:t>
      </w:r>
    </w:p>
    <w:p w:rsidR="008242DD" w:rsidRPr="000E3D95" w:rsidRDefault="008242DD" w:rsidP="000E3D95">
      <w:pPr>
        <w:pStyle w:val="ListParagraph"/>
        <w:spacing w:after="0" w:line="240" w:lineRule="auto"/>
        <w:ind w:left="1080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8242DD" w:rsidRPr="009A6B4B" w:rsidRDefault="008242DD" w:rsidP="009A6B4B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8242DD" w:rsidRDefault="008242DD" w:rsidP="009A6B4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9A6B4B">
        <w:rPr>
          <w:rFonts w:ascii="Times New Roman" w:hAnsi="Times New Roman"/>
          <w:sz w:val="24"/>
          <w:szCs w:val="24"/>
          <w:lang w:eastAsia="pl-PL"/>
        </w:rPr>
        <w:t>postępowanie uzupełniające</w:t>
      </w:r>
      <w:r w:rsidRPr="009A6B4B">
        <w:rPr>
          <w:rFonts w:ascii="Times New Roman" w:hAnsi="Times New Roman"/>
          <w:b/>
          <w:sz w:val="24"/>
          <w:szCs w:val="24"/>
          <w:lang w:eastAsia="pl-PL"/>
        </w:rPr>
        <w:t xml:space="preserve"> – od 20 czerwca do 27 czerwca 2014r.</w:t>
      </w:r>
    </w:p>
    <w:p w:rsidR="008242DD" w:rsidRPr="009A6B4B" w:rsidRDefault="008242DD" w:rsidP="009A6B4B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8242DD" w:rsidRDefault="008242DD" w:rsidP="002900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2431F">
        <w:rPr>
          <w:rFonts w:ascii="Times New Roman" w:hAnsi="Times New Roman"/>
          <w:sz w:val="24"/>
          <w:szCs w:val="24"/>
          <w:lang w:eastAsia="pl-PL"/>
        </w:rPr>
        <w:t>§ 2.</w:t>
      </w:r>
    </w:p>
    <w:p w:rsidR="008242DD" w:rsidRDefault="008242DD" w:rsidP="002900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2431F">
        <w:rPr>
          <w:rFonts w:ascii="Times New Roman" w:hAnsi="Times New Roman"/>
          <w:sz w:val="24"/>
          <w:szCs w:val="24"/>
          <w:lang w:eastAsia="pl-PL"/>
        </w:rPr>
        <w:br/>
        <w:t>Wykonanie zarządzenia powierzam Przewodniczącemu Komisji Rekrutacyjnej.</w:t>
      </w:r>
    </w:p>
    <w:p w:rsidR="008242DD" w:rsidRDefault="008242DD" w:rsidP="002900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2431F">
        <w:rPr>
          <w:rFonts w:ascii="Times New Roman" w:hAnsi="Times New Roman"/>
          <w:sz w:val="24"/>
          <w:szCs w:val="24"/>
          <w:lang w:eastAsia="pl-PL"/>
        </w:rPr>
        <w:br/>
        <w:t>§ 3.</w:t>
      </w:r>
    </w:p>
    <w:p w:rsidR="008242DD" w:rsidRDefault="008242DD" w:rsidP="0029007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22431F">
        <w:rPr>
          <w:rFonts w:ascii="Times New Roman" w:hAnsi="Times New Roman"/>
          <w:sz w:val="24"/>
          <w:szCs w:val="24"/>
          <w:lang w:eastAsia="pl-PL"/>
        </w:rPr>
        <w:br/>
        <w:t>Zarządzenie wchodzi w życie z dniem podpisania i obowiązuje do czasu zakończenia postępowania rekrutacyjnego oraz postępowania uzupełniającego  na rok szkolny 2014/2015.</w:t>
      </w:r>
      <w:r w:rsidRPr="0022431F">
        <w:rPr>
          <w:rFonts w:ascii="Times New Roman" w:hAnsi="Times New Roman"/>
          <w:sz w:val="24"/>
          <w:szCs w:val="24"/>
          <w:lang w:eastAsia="pl-PL"/>
        </w:rPr>
        <w:br/>
      </w:r>
      <w:r w:rsidRPr="00DC32CD">
        <w:rPr>
          <w:rFonts w:ascii="Times New Roman" w:hAnsi="Times New Roman"/>
          <w:sz w:val="20"/>
          <w:szCs w:val="20"/>
          <w:lang w:eastAsia="pl-PL"/>
        </w:rPr>
        <w:br/>
      </w:r>
      <w:r w:rsidRPr="00DC32CD">
        <w:rPr>
          <w:rFonts w:ascii="Times New Roman" w:hAnsi="Times New Roman"/>
          <w:b/>
          <w:bCs/>
          <w:sz w:val="20"/>
          <w:szCs w:val="20"/>
          <w:lang w:eastAsia="pl-PL"/>
        </w:rPr>
        <w:t>                                       </w:t>
      </w:r>
    </w:p>
    <w:p w:rsidR="008242DD" w:rsidRDefault="008242DD" w:rsidP="0029007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pl-PL"/>
        </w:rPr>
      </w:pPr>
    </w:p>
    <w:p w:rsidR="008242DD" w:rsidRDefault="008242DD" w:rsidP="0029007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pl-PL"/>
        </w:rPr>
      </w:pPr>
    </w:p>
    <w:p w:rsidR="008242DD" w:rsidRDefault="008242DD" w:rsidP="0029007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pl-PL"/>
        </w:rPr>
      </w:pPr>
    </w:p>
    <w:p w:rsidR="008242DD" w:rsidRDefault="008242DD" w:rsidP="0029007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pl-PL"/>
        </w:rPr>
      </w:pPr>
    </w:p>
    <w:p w:rsidR="008242DD" w:rsidRDefault="008242DD" w:rsidP="0029007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pl-PL"/>
        </w:rPr>
      </w:pPr>
    </w:p>
    <w:p w:rsidR="008242DD" w:rsidRDefault="008242DD" w:rsidP="0029007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pl-PL"/>
        </w:rPr>
      </w:pPr>
    </w:p>
    <w:p w:rsidR="008242DD" w:rsidRDefault="008242DD">
      <w:r>
        <w:rPr>
          <w:rFonts w:ascii="Times New Roman" w:hAnsi="Times New Roman"/>
          <w:sz w:val="20"/>
          <w:szCs w:val="20"/>
          <w:lang w:eastAsia="pl-PL"/>
        </w:rPr>
        <w:t xml:space="preserve"> </w:t>
      </w:r>
    </w:p>
    <w:sectPr w:rsidR="008242DD" w:rsidSect="00722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428BD"/>
    <w:multiLevelType w:val="multilevel"/>
    <w:tmpl w:val="1544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393055"/>
    <w:multiLevelType w:val="multilevel"/>
    <w:tmpl w:val="C9CA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DA7ED5"/>
    <w:multiLevelType w:val="multilevel"/>
    <w:tmpl w:val="E502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777DB4"/>
    <w:multiLevelType w:val="multilevel"/>
    <w:tmpl w:val="47AA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E432CD"/>
    <w:multiLevelType w:val="hybridMultilevel"/>
    <w:tmpl w:val="148C7D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30350C"/>
    <w:multiLevelType w:val="hybridMultilevel"/>
    <w:tmpl w:val="530671F0"/>
    <w:lvl w:ilvl="0" w:tplc="B408077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BF11B8D"/>
    <w:multiLevelType w:val="multilevel"/>
    <w:tmpl w:val="4A7A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C8123D7"/>
    <w:multiLevelType w:val="multilevel"/>
    <w:tmpl w:val="71E6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071"/>
    <w:rsid w:val="000E3D95"/>
    <w:rsid w:val="001A641D"/>
    <w:rsid w:val="0022431F"/>
    <w:rsid w:val="00290071"/>
    <w:rsid w:val="004A5CB2"/>
    <w:rsid w:val="00516832"/>
    <w:rsid w:val="00522747"/>
    <w:rsid w:val="006029C1"/>
    <w:rsid w:val="0072231D"/>
    <w:rsid w:val="008242DD"/>
    <w:rsid w:val="009A6B4B"/>
    <w:rsid w:val="009E63FF"/>
    <w:rsid w:val="00DC32CD"/>
    <w:rsid w:val="00E4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07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A5C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174</Words>
  <Characters>1048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 / 2014 </dc:title>
  <dc:subject/>
  <dc:creator>Klaudia Sosnowska</dc:creator>
  <cp:keywords/>
  <dc:description/>
  <cp:lastModifiedBy>walenta</cp:lastModifiedBy>
  <cp:revision>2</cp:revision>
  <dcterms:created xsi:type="dcterms:W3CDTF">2014-03-02T21:21:00Z</dcterms:created>
  <dcterms:modified xsi:type="dcterms:W3CDTF">2014-03-02T21:21:00Z</dcterms:modified>
</cp:coreProperties>
</file>