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E2" w:rsidRDefault="002C53E2" w:rsidP="006C4C3F">
      <w:pPr>
        <w:jc w:val="center"/>
        <w:rPr>
          <w:b/>
        </w:rPr>
      </w:pPr>
      <w:r>
        <w:rPr>
          <w:b/>
        </w:rPr>
        <w:t>ZARZĄDZENIE NR 5/2013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6C4C3F"/>
    <w:p w:rsidR="002C53E2" w:rsidRDefault="002C53E2" w:rsidP="006C4C3F">
      <w:pPr>
        <w:jc w:val="center"/>
      </w:pPr>
      <w:r>
        <w:t>Dyrektora Szkoły Podstawowej im. Jana Pawła II</w:t>
      </w:r>
    </w:p>
    <w:p w:rsidR="002C53E2" w:rsidRDefault="002C53E2" w:rsidP="006C4C3F">
      <w:pPr>
        <w:jc w:val="center"/>
      </w:pPr>
      <w:r>
        <w:t>w Psarach</w:t>
      </w:r>
    </w:p>
    <w:p w:rsidR="002C53E2" w:rsidRDefault="002C53E2" w:rsidP="006C4C3F">
      <w:pPr>
        <w:jc w:val="center"/>
        <w:rPr>
          <w:b/>
        </w:rPr>
      </w:pPr>
      <w:r>
        <w:t xml:space="preserve">z </w:t>
      </w:r>
      <w:r>
        <w:rPr>
          <w:b/>
        </w:rPr>
        <w:t xml:space="preserve">dnia 12 czerwca </w:t>
      </w:r>
      <w:bookmarkStart w:id="0" w:name="_GoBack"/>
      <w:bookmarkEnd w:id="0"/>
      <w:r>
        <w:rPr>
          <w:b/>
        </w:rPr>
        <w:t>2013r.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CC05D2">
      <w:pPr>
        <w:rPr>
          <w:b/>
        </w:rPr>
      </w:pPr>
    </w:p>
    <w:p w:rsidR="002C53E2" w:rsidRDefault="002C53E2" w:rsidP="00CC05D2">
      <w:pPr>
        <w:rPr>
          <w:b/>
        </w:rPr>
      </w:pPr>
      <w:r w:rsidRPr="00CC05D2">
        <w:t>w sprawie:</w:t>
      </w:r>
      <w:r>
        <w:rPr>
          <w:b/>
        </w:rPr>
        <w:t xml:space="preserve"> </w:t>
      </w:r>
      <w:r w:rsidRPr="00CC05D2">
        <w:rPr>
          <w:b/>
        </w:rPr>
        <w:t xml:space="preserve"> Szkolnego Zestawu Podręczników </w:t>
      </w:r>
    </w:p>
    <w:p w:rsidR="002C53E2" w:rsidRDefault="002C53E2" w:rsidP="006C4C3F">
      <w:pPr>
        <w:jc w:val="center"/>
        <w:rPr>
          <w:b/>
        </w:rPr>
      </w:pPr>
    </w:p>
    <w:p w:rsidR="002C53E2" w:rsidRPr="00CC05D2" w:rsidRDefault="002C53E2" w:rsidP="006C4C3F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  <w:bCs/>
        </w:rPr>
      </w:pPr>
      <w:r w:rsidRPr="00D67303">
        <w:rPr>
          <w:rStyle w:val="Strong"/>
          <w:b w:val="0"/>
        </w:rPr>
        <w:t xml:space="preserve">Na podstawie art. 22a ust. 2e ustawy, z dnia 7 września 1991 r </w:t>
      </w:r>
      <w:r w:rsidRPr="00D67303">
        <w:rPr>
          <w:b/>
          <w:bCs/>
        </w:rPr>
        <w:t xml:space="preserve"> </w:t>
      </w:r>
      <w:r w:rsidRPr="00D67303">
        <w:rPr>
          <w:rStyle w:val="Strong"/>
          <w:b w:val="0"/>
        </w:rPr>
        <w:t>o systemie oświaty ( Dz. U. Z 1996 roku nr 67 z późn. zmianami) wprowadzam Szkolny Zestaw Podręczników</w:t>
      </w:r>
      <w:r>
        <w:rPr>
          <w:rStyle w:val="Strong"/>
          <w:b w:val="0"/>
        </w:rPr>
        <w:t xml:space="preserve"> w klasach I-VI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rPr>
          <w:rStyle w:val="Strong"/>
        </w:rPr>
        <w:t>§ 1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stanowiący załącznik do niniejszego Zarządzenia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2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</w:pPr>
      <w:r>
        <w:t>Niniejszy Zestaw Podręczników obejmuje: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Zestaw podręczników obowiązujący </w:t>
      </w:r>
      <w:r w:rsidRPr="00DE7C67">
        <w:t xml:space="preserve">w klasach I-III </w:t>
      </w:r>
      <w:r>
        <w:t>szkoły podstawowej.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Zestaw podręczników obowiązujący w klasach IV-VI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3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Podręczników obowiązuje od 1 września 2013 r.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Default="002C53E2" w:rsidP="006C4C3F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2C53E2" w:rsidRDefault="002C53E2" w:rsidP="006C4C3F">
      <w:pPr>
        <w:jc w:val="center"/>
        <w:rPr>
          <w:b/>
        </w:rPr>
      </w:pPr>
    </w:p>
    <w:p w:rsidR="002C53E2" w:rsidRPr="00157F41" w:rsidRDefault="002C53E2" w:rsidP="006C4C3F">
      <w:r>
        <w:t>Zarządzenie wchodzi w życie z dniem 12.06.2013r..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>
      <w:r>
        <w:t>Załączniki:</w:t>
      </w:r>
    </w:p>
    <w:p w:rsidR="002C53E2" w:rsidRDefault="002C53E2" w:rsidP="006C4C3F">
      <w:r>
        <w:t>Wykaz podręczników na rok szkolny 2013/2014</w:t>
      </w: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/>
    <w:sectPr w:rsidR="002C53E2" w:rsidSect="00BA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C3F"/>
    <w:rsid w:val="00157F41"/>
    <w:rsid w:val="002C53E2"/>
    <w:rsid w:val="00622ED3"/>
    <w:rsid w:val="006C4C3F"/>
    <w:rsid w:val="007A4B46"/>
    <w:rsid w:val="008C61D9"/>
    <w:rsid w:val="00B57185"/>
    <w:rsid w:val="00BA6907"/>
    <w:rsid w:val="00BD37AB"/>
    <w:rsid w:val="00CC05D2"/>
    <w:rsid w:val="00D67303"/>
    <w:rsid w:val="00DE7C67"/>
    <w:rsid w:val="00F3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3">
    <w:name w:val="tyt3"/>
    <w:basedOn w:val="Normal"/>
    <w:uiPriority w:val="99"/>
    <w:rsid w:val="006C4C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C4C3F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6C4C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81088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10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69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810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06981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137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4/2012</dc:title>
  <dc:subject/>
  <dc:creator>Gabinet</dc:creator>
  <cp:keywords/>
  <dc:description/>
  <cp:lastModifiedBy>Gabinet</cp:lastModifiedBy>
  <cp:revision>3</cp:revision>
  <cp:lastPrinted>2012-06-14T11:33:00Z</cp:lastPrinted>
  <dcterms:created xsi:type="dcterms:W3CDTF">2013-06-13T09:16:00Z</dcterms:created>
  <dcterms:modified xsi:type="dcterms:W3CDTF">2013-06-13T09:18:00Z</dcterms:modified>
</cp:coreProperties>
</file>