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A8" w:rsidRDefault="00D60FA8" w:rsidP="006C4DED">
      <w:pPr>
        <w:jc w:val="center"/>
        <w:rPr>
          <w:b/>
        </w:rPr>
      </w:pPr>
      <w:r>
        <w:rPr>
          <w:b/>
        </w:rPr>
        <w:t>Zarządzenie nr 4/2015</w:t>
      </w:r>
    </w:p>
    <w:p w:rsidR="00D60FA8" w:rsidRDefault="00D60FA8" w:rsidP="006C4DED">
      <w:pPr>
        <w:jc w:val="center"/>
        <w:rPr>
          <w:b/>
        </w:rPr>
      </w:pPr>
      <w:r>
        <w:rPr>
          <w:b/>
        </w:rPr>
        <w:t>Dyrektora Szkoły Podstawowej w Kamienicy</w:t>
      </w:r>
    </w:p>
    <w:p w:rsidR="00D60FA8" w:rsidRDefault="00D60FA8" w:rsidP="006C4DED">
      <w:pPr>
        <w:jc w:val="center"/>
        <w:rPr>
          <w:b/>
        </w:rPr>
      </w:pPr>
      <w:r>
        <w:rPr>
          <w:b/>
        </w:rPr>
        <w:t>z dnia 25 lutego 2015 r.</w:t>
      </w:r>
    </w:p>
    <w:p w:rsidR="00D60FA8" w:rsidRDefault="00D60FA8" w:rsidP="006C4DED">
      <w:pPr>
        <w:jc w:val="both"/>
        <w:rPr>
          <w:b/>
        </w:rPr>
      </w:pPr>
    </w:p>
    <w:p w:rsidR="00D60FA8" w:rsidRDefault="00D60FA8" w:rsidP="006C4DED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powołania komisji rekrutacyjnej do przeprowadzenia postępowania rekrutacyjnego do oddziału przedszkolnego i klasy pierwszej w Szkole Podstawowej w Kamienicy  na rok szkolny 2015/2016</w:t>
      </w:r>
    </w:p>
    <w:p w:rsidR="00D60FA8" w:rsidRDefault="00D60FA8" w:rsidP="006C4DED">
      <w:pPr>
        <w:jc w:val="center"/>
      </w:pPr>
    </w:p>
    <w:p w:rsidR="00D60FA8" w:rsidRDefault="00D60FA8" w:rsidP="006C4DED">
      <w:pPr>
        <w:ind w:firstLine="708"/>
      </w:pPr>
      <w:r>
        <w:t>Na podstawie art.20zb ust. 1 ustawy z dnia 7 września 1991 roku o systemie oświaty (Dz.U.z 2004r. Nr256, poz.2572 z póź.zm.) w związku z art. 6 ust. 3 ustawy z dnia 6 grudnia 2013 roku o zmianie ustawy o systemie oświaty oraz niektórych innych ustaw (Dz.U. z 2014r. poz.7) Dyrektor Szkoły Podstawowej w Kamienicy zarządza, co następuje:</w:t>
      </w:r>
    </w:p>
    <w:p w:rsidR="00D60FA8" w:rsidRDefault="00D60FA8" w:rsidP="006C4DED">
      <w:r>
        <w:t>§ 1. Powołuje się komisję rekrutacyjną do przeprowadzenia postępowania rekrutacyjnego na rok szkolny 2015/2016 w następującym składzie:</w:t>
      </w:r>
    </w:p>
    <w:p w:rsidR="00D60FA8" w:rsidRDefault="00D60FA8" w:rsidP="006C4DED">
      <w:r>
        <w:t>Oddział przedszkolny</w:t>
      </w:r>
    </w:p>
    <w:p w:rsidR="00D60FA8" w:rsidRDefault="00D60FA8" w:rsidP="006C4DED">
      <w:pPr>
        <w:pStyle w:val="ListParagraph"/>
        <w:numPr>
          <w:ilvl w:val="0"/>
          <w:numId w:val="1"/>
        </w:numPr>
      </w:pPr>
      <w:r>
        <w:t>Jakubowska Henryka - przewodniczący komisji;</w:t>
      </w:r>
    </w:p>
    <w:p w:rsidR="00D60FA8" w:rsidRDefault="00D60FA8" w:rsidP="006C4DED">
      <w:pPr>
        <w:pStyle w:val="ListParagraph"/>
        <w:numPr>
          <w:ilvl w:val="0"/>
          <w:numId w:val="1"/>
        </w:numPr>
      </w:pPr>
      <w:r>
        <w:t>Opiełka Czesława- członek komisji;</w:t>
      </w:r>
    </w:p>
    <w:p w:rsidR="00D60FA8" w:rsidRDefault="00D60FA8" w:rsidP="006C4DED">
      <w:pPr>
        <w:pStyle w:val="ListParagraph"/>
        <w:numPr>
          <w:ilvl w:val="0"/>
          <w:numId w:val="1"/>
        </w:numPr>
      </w:pPr>
      <w:r>
        <w:t>Dylla Beata - członek komisji</w:t>
      </w:r>
    </w:p>
    <w:p w:rsidR="00D60FA8" w:rsidRDefault="00D60FA8" w:rsidP="006C4DED">
      <w:r>
        <w:t>Szkoła</w:t>
      </w:r>
    </w:p>
    <w:p w:rsidR="00D60FA8" w:rsidRDefault="00D60FA8" w:rsidP="006C4DED">
      <w:pPr>
        <w:pStyle w:val="ListParagraph"/>
        <w:numPr>
          <w:ilvl w:val="0"/>
          <w:numId w:val="2"/>
        </w:numPr>
      </w:pPr>
      <w:r>
        <w:t>Kot Katarzyna – przewodniczący komisji;</w:t>
      </w:r>
    </w:p>
    <w:p w:rsidR="00D60FA8" w:rsidRDefault="00D60FA8" w:rsidP="006C4DED">
      <w:pPr>
        <w:pStyle w:val="ListParagraph"/>
        <w:numPr>
          <w:ilvl w:val="0"/>
          <w:numId w:val="2"/>
        </w:numPr>
      </w:pPr>
      <w:r>
        <w:t>Dylla Beata – członek komisji;</w:t>
      </w:r>
    </w:p>
    <w:p w:rsidR="00D60FA8" w:rsidRDefault="00D60FA8" w:rsidP="006C4DED">
      <w:pPr>
        <w:pStyle w:val="ListParagraph"/>
        <w:numPr>
          <w:ilvl w:val="0"/>
          <w:numId w:val="2"/>
        </w:numPr>
      </w:pPr>
      <w:r>
        <w:t>Czerwik Julia – członek komisji</w:t>
      </w:r>
    </w:p>
    <w:p w:rsidR="00D60FA8" w:rsidRDefault="00D60FA8" w:rsidP="006C4DED">
      <w:r>
        <w:t>§2</w:t>
      </w:r>
      <w:r>
        <w:rPr>
          <w:b/>
        </w:rPr>
        <w:t>.</w:t>
      </w:r>
      <w:r>
        <w:t xml:space="preserve"> Zadania komisji określa art. 20 zb ust. 2, art. 20 zc ust. 1-5 i ust. 7 wyżej cytowanej ustawy.</w:t>
      </w:r>
    </w:p>
    <w:p w:rsidR="00D60FA8" w:rsidRDefault="00D60FA8" w:rsidP="006C4DED">
      <w:r>
        <w:t>§3. Wykonanie zarządzenia powierza się przewodniczącemu komisji rekrutacyjnej.</w:t>
      </w:r>
    </w:p>
    <w:p w:rsidR="00D60FA8" w:rsidRDefault="00D60FA8" w:rsidP="006C4DED">
      <w:pPr>
        <w:jc w:val="both"/>
      </w:pPr>
      <w:r>
        <w:t>§4. Zarządzenie wchodzi w życie z dniem podpisania i obowiązuje do czasu zakończenia postępowania rekrutacyjnego na rok szkolny 2015/ 2016</w:t>
      </w:r>
      <w:bookmarkStart w:id="0" w:name="_GoBack"/>
      <w:bookmarkEnd w:id="0"/>
      <w:r>
        <w:t xml:space="preserve">. </w:t>
      </w:r>
    </w:p>
    <w:p w:rsidR="00D60FA8" w:rsidRDefault="00D60FA8" w:rsidP="006C4DED"/>
    <w:p w:rsidR="00D60FA8" w:rsidRDefault="00D60FA8" w:rsidP="006C4DED"/>
    <w:p w:rsidR="00D60FA8" w:rsidRDefault="00D60FA8"/>
    <w:sectPr w:rsidR="00D60FA8" w:rsidSect="0073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D08"/>
    <w:rsid w:val="006C4DED"/>
    <w:rsid w:val="006C6D08"/>
    <w:rsid w:val="00737AB0"/>
    <w:rsid w:val="008518C1"/>
    <w:rsid w:val="00886D3D"/>
    <w:rsid w:val="009D5351"/>
    <w:rsid w:val="00D6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4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4/2015</dc:title>
  <dc:subject/>
  <dc:creator>SP Ligota</dc:creator>
  <cp:keywords/>
  <dc:description/>
  <cp:lastModifiedBy>Sekretariat</cp:lastModifiedBy>
  <cp:revision>2</cp:revision>
  <dcterms:created xsi:type="dcterms:W3CDTF">2015-03-04T12:13:00Z</dcterms:created>
  <dcterms:modified xsi:type="dcterms:W3CDTF">2015-03-04T12:13:00Z</dcterms:modified>
</cp:coreProperties>
</file>