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4D" w:rsidRPr="00E001B2" w:rsidRDefault="00A6014D" w:rsidP="005E05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3/2015</w:t>
      </w:r>
    </w:p>
    <w:p w:rsidR="00A6014D" w:rsidRPr="00E001B2" w:rsidRDefault="00A6014D" w:rsidP="005E056D">
      <w:pPr>
        <w:jc w:val="center"/>
        <w:rPr>
          <w:b/>
          <w:sz w:val="24"/>
          <w:szCs w:val="24"/>
        </w:rPr>
      </w:pPr>
      <w:r w:rsidRPr="00E001B2">
        <w:rPr>
          <w:b/>
          <w:sz w:val="24"/>
          <w:szCs w:val="24"/>
        </w:rPr>
        <w:t xml:space="preserve">Dyrektora Szkoły </w:t>
      </w:r>
      <w:r>
        <w:rPr>
          <w:b/>
          <w:sz w:val="24"/>
          <w:szCs w:val="24"/>
        </w:rPr>
        <w:t>Podstawowej w Kamienicy</w:t>
      </w:r>
    </w:p>
    <w:p w:rsidR="00A6014D" w:rsidRPr="00AB4F0C" w:rsidRDefault="00A6014D" w:rsidP="005E056D">
      <w:pPr>
        <w:jc w:val="center"/>
        <w:rPr>
          <w:b/>
        </w:rPr>
      </w:pPr>
      <w:r>
        <w:rPr>
          <w:b/>
        </w:rPr>
        <w:t>z dnia 25 lutego 2015</w:t>
      </w:r>
      <w:r w:rsidRPr="00AB4F0C">
        <w:rPr>
          <w:b/>
        </w:rPr>
        <w:t xml:space="preserve"> r.</w:t>
      </w:r>
    </w:p>
    <w:p w:rsidR="00A6014D" w:rsidRPr="00AB4F0C" w:rsidRDefault="00A6014D" w:rsidP="005E056D">
      <w:pPr>
        <w:rPr>
          <w:sz w:val="20"/>
          <w:szCs w:val="20"/>
        </w:rPr>
      </w:pPr>
    </w:p>
    <w:p w:rsidR="00A6014D" w:rsidRPr="00AB4F0C" w:rsidRDefault="00A6014D" w:rsidP="005E056D">
      <w:pPr>
        <w:rPr>
          <w:sz w:val="20"/>
          <w:szCs w:val="20"/>
        </w:rPr>
      </w:pPr>
      <w:r w:rsidRPr="00AB4F0C">
        <w:rPr>
          <w:sz w:val="20"/>
          <w:szCs w:val="20"/>
        </w:rPr>
        <w:t>w sprawie określenia terminów postępowania rekrutacyjnego, terminów składania dokumentów oraz terminów postępowania</w:t>
      </w:r>
      <w:r>
        <w:rPr>
          <w:sz w:val="20"/>
          <w:szCs w:val="20"/>
        </w:rPr>
        <w:t xml:space="preserve"> uzupełniającego obowiązujących </w:t>
      </w:r>
      <w:r w:rsidRPr="00AB4F0C">
        <w:rPr>
          <w:sz w:val="20"/>
          <w:szCs w:val="20"/>
        </w:rPr>
        <w:t xml:space="preserve">w postępowaniu rekrutacyjnym do oddziału przedszkolnego i klasy pierwszej w Szkole Podstawowej w </w:t>
      </w:r>
      <w:r>
        <w:rPr>
          <w:sz w:val="20"/>
          <w:szCs w:val="20"/>
        </w:rPr>
        <w:t xml:space="preserve"> Kamienicy na rok szkolny 2015/2016</w:t>
      </w:r>
      <w:bookmarkStart w:id="0" w:name="_GoBack"/>
      <w:bookmarkEnd w:id="0"/>
    </w:p>
    <w:p w:rsidR="00A6014D" w:rsidRPr="00AB4F0C" w:rsidRDefault="00A6014D" w:rsidP="005E056D">
      <w:pPr>
        <w:jc w:val="both"/>
        <w:rPr>
          <w:sz w:val="20"/>
          <w:szCs w:val="20"/>
        </w:rPr>
      </w:pPr>
    </w:p>
    <w:p w:rsidR="00A6014D" w:rsidRPr="00AB4F0C" w:rsidRDefault="00A6014D" w:rsidP="005E056D">
      <w:pPr>
        <w:jc w:val="both"/>
        <w:rPr>
          <w:sz w:val="20"/>
          <w:szCs w:val="20"/>
        </w:rPr>
      </w:pPr>
      <w:r w:rsidRPr="00AB4F0C">
        <w:rPr>
          <w:sz w:val="20"/>
          <w:szCs w:val="20"/>
        </w:rPr>
        <w:t>Na podstawie art.6 ust.2 ustawy z dnia 6 gru</w:t>
      </w:r>
      <w:r>
        <w:rPr>
          <w:sz w:val="20"/>
          <w:szCs w:val="20"/>
        </w:rPr>
        <w:t>dnia 2013 roku o zmianie ustawy</w:t>
      </w:r>
      <w:r w:rsidRPr="00AB4F0C">
        <w:rPr>
          <w:sz w:val="20"/>
          <w:szCs w:val="20"/>
        </w:rPr>
        <w:t xml:space="preserve"> o systemie oświaty oraz niektórych innych ustaw (Dz.U. z 2014r. poz.7), w uzgodnieniu z Burmistrzem Woźnik (dotyczy oddziału przedszkolnego), Dyrektor Szkoły</w:t>
      </w:r>
      <w:r>
        <w:rPr>
          <w:sz w:val="20"/>
          <w:szCs w:val="20"/>
        </w:rPr>
        <w:t xml:space="preserve"> Podstawowej w Kamienicy</w:t>
      </w:r>
      <w:r w:rsidRPr="00AB4F0C">
        <w:rPr>
          <w:sz w:val="20"/>
          <w:szCs w:val="20"/>
        </w:rPr>
        <w:t xml:space="preserve"> zarządza, co następuje:</w:t>
      </w:r>
    </w:p>
    <w:p w:rsidR="00A6014D" w:rsidRPr="00AB4F0C" w:rsidRDefault="00A6014D" w:rsidP="005E056D">
      <w:pPr>
        <w:jc w:val="both"/>
        <w:rPr>
          <w:sz w:val="20"/>
          <w:szCs w:val="20"/>
        </w:rPr>
      </w:pPr>
      <w:r w:rsidRPr="00AB4F0C">
        <w:rPr>
          <w:sz w:val="20"/>
          <w:szCs w:val="20"/>
        </w:rPr>
        <w:t>§ 1. Określa się następujące terminy postępowania rekrutacyjnego, terminy składania dokumentów oraz terminy postępowania uzupełniającego do oddziału p</w:t>
      </w:r>
      <w:r>
        <w:rPr>
          <w:sz w:val="20"/>
          <w:szCs w:val="20"/>
        </w:rPr>
        <w:t>rzedszkolnego</w:t>
      </w:r>
      <w:r w:rsidRPr="00AB4F0C">
        <w:rPr>
          <w:sz w:val="20"/>
          <w:szCs w:val="20"/>
        </w:rPr>
        <w:t xml:space="preserve">  i klasy pierwszej</w:t>
      </w:r>
      <w:r>
        <w:rPr>
          <w:sz w:val="20"/>
          <w:szCs w:val="20"/>
        </w:rPr>
        <w:t xml:space="preserve"> w Szkole Podstawowej w Kamienicy   na rok szkolny 2015/2016</w:t>
      </w:r>
      <w:r w:rsidRPr="00AB4F0C">
        <w:rPr>
          <w:sz w:val="20"/>
          <w:szCs w:val="20"/>
        </w:rPr>
        <w:t>:</w:t>
      </w:r>
    </w:p>
    <w:p w:rsidR="00A6014D" w:rsidRPr="00AB4F0C" w:rsidRDefault="00A6014D" w:rsidP="005E056D">
      <w:pPr>
        <w:jc w:val="center"/>
        <w:rPr>
          <w:sz w:val="20"/>
          <w:szCs w:val="20"/>
        </w:rPr>
      </w:pPr>
      <w:r w:rsidRPr="00AB4F0C">
        <w:rPr>
          <w:sz w:val="20"/>
          <w:szCs w:val="20"/>
        </w:rPr>
        <w:t>Oddział przedszkolny</w:t>
      </w:r>
    </w:p>
    <w:tbl>
      <w:tblPr>
        <w:tblW w:w="8505" w:type="dxa"/>
        <w:tblInd w:w="67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0"/>
        <w:gridCol w:w="4238"/>
        <w:gridCol w:w="1856"/>
        <w:gridCol w:w="1811"/>
      </w:tblGrid>
      <w:tr w:rsidR="00A6014D" w:rsidRPr="00D60A3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Lp.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Rodzaj czynności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Termin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Termin postępowania uzupełniającego</w:t>
            </w:r>
          </w:p>
        </w:tc>
      </w:tr>
      <w:tr w:rsidR="00A6014D" w:rsidRPr="00D60A3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1.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Składanie wniosku wraz z załącznikami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 xml:space="preserve">Od 02.03.2015r. </w:t>
            </w:r>
          </w:p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do 31.03.2015 r.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A6014D" w:rsidRPr="00D60A3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2.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Podanie do publicznej wiadomości listy kandydatów zakwalifikowanych i niezakwalifikowanych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 w:cs="Calibri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Do 22.04.2015 r.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Od 03 do 10.06. 2015 r.</w:t>
            </w:r>
          </w:p>
        </w:tc>
      </w:tr>
      <w:tr w:rsidR="00A6014D" w:rsidRPr="00D60A3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3.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Potwierdzenie przez rodziców (opiekunów prawnych) kandydata woli przyjęcia do oddziału przedszkolnego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Od 23.04.2015 r.</w:t>
            </w:r>
          </w:p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 xml:space="preserve"> do 30.04. 2015r.</w:t>
            </w:r>
          </w:p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 xml:space="preserve">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A6014D" w:rsidRPr="00D60A3C" w:rsidTr="003D2DC0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4.</w:t>
            </w:r>
          </w:p>
        </w:tc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Podanie do publicznej wiadomości listy kandydatów przyjętych i nieprzyjętych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Od 01. 06.2015r.</w:t>
            </w:r>
          </w:p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 xml:space="preserve"> Do 10. 06. 2015r. do godz. 15.00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4D" w:rsidRPr="00D60A3C" w:rsidRDefault="00A6014D" w:rsidP="003D2DC0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20"/>
                <w:szCs w:val="20"/>
              </w:rPr>
            </w:pPr>
            <w:r w:rsidRPr="00D60A3C">
              <w:rPr>
                <w:rFonts w:eastAsia="SimSun"/>
                <w:kern w:val="3"/>
                <w:sz w:val="20"/>
                <w:szCs w:val="20"/>
              </w:rPr>
              <w:t>Do30.06.2014 r. do godz. 15.00</w:t>
            </w:r>
          </w:p>
        </w:tc>
      </w:tr>
    </w:tbl>
    <w:p w:rsidR="00A6014D" w:rsidRPr="00AB4F0C" w:rsidRDefault="00A6014D" w:rsidP="005E056D">
      <w:pPr>
        <w:rPr>
          <w:sz w:val="20"/>
          <w:szCs w:val="20"/>
        </w:rPr>
      </w:pPr>
    </w:p>
    <w:p w:rsidR="00A6014D" w:rsidRPr="00AB4F0C" w:rsidRDefault="00A6014D" w:rsidP="005E056D">
      <w:pPr>
        <w:jc w:val="center"/>
        <w:rPr>
          <w:sz w:val="20"/>
          <w:szCs w:val="20"/>
        </w:rPr>
      </w:pPr>
      <w:r w:rsidRPr="00AB4F0C">
        <w:rPr>
          <w:sz w:val="20"/>
          <w:szCs w:val="20"/>
        </w:rPr>
        <w:t>Szkoła</w:t>
      </w:r>
    </w:p>
    <w:p w:rsidR="00A6014D" w:rsidRPr="00AB4F0C" w:rsidRDefault="00A6014D" w:rsidP="005E056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zapisy dzieci do szkoły – od 2</w:t>
      </w:r>
      <w:r w:rsidRPr="00AB4F0C">
        <w:rPr>
          <w:sz w:val="20"/>
          <w:szCs w:val="20"/>
        </w:rPr>
        <w:t xml:space="preserve"> marca do 31 marca</w:t>
      </w:r>
      <w:r>
        <w:rPr>
          <w:sz w:val="20"/>
          <w:szCs w:val="20"/>
        </w:rPr>
        <w:t xml:space="preserve"> 2015</w:t>
      </w:r>
      <w:r w:rsidRPr="00AB4F0C">
        <w:rPr>
          <w:sz w:val="20"/>
          <w:szCs w:val="20"/>
        </w:rPr>
        <w:t>r.</w:t>
      </w:r>
    </w:p>
    <w:p w:rsidR="00A6014D" w:rsidRPr="00AB4F0C" w:rsidRDefault="00A6014D" w:rsidP="005E056D">
      <w:pPr>
        <w:pStyle w:val="ListParagraph"/>
        <w:numPr>
          <w:ilvl w:val="0"/>
          <w:numId w:val="2"/>
        </w:numPr>
        <w:ind w:left="0"/>
        <w:rPr>
          <w:sz w:val="20"/>
          <w:szCs w:val="20"/>
        </w:rPr>
      </w:pPr>
      <w:r w:rsidRPr="00AB4F0C">
        <w:rPr>
          <w:sz w:val="20"/>
          <w:szCs w:val="20"/>
        </w:rPr>
        <w:t>postępowanie rekrutacyjne – do 10 kwietnia</w:t>
      </w:r>
      <w:r>
        <w:rPr>
          <w:sz w:val="20"/>
          <w:szCs w:val="20"/>
        </w:rPr>
        <w:t xml:space="preserve"> 2015</w:t>
      </w:r>
      <w:r w:rsidRPr="00AB4F0C">
        <w:rPr>
          <w:sz w:val="20"/>
          <w:szCs w:val="20"/>
        </w:rPr>
        <w:t>r.</w:t>
      </w:r>
    </w:p>
    <w:p w:rsidR="00A6014D" w:rsidRDefault="00A6014D" w:rsidP="005E056D">
      <w:pPr>
        <w:numPr>
          <w:ilvl w:val="0"/>
          <w:numId w:val="1"/>
        </w:numPr>
        <w:jc w:val="both"/>
        <w:rPr>
          <w:sz w:val="20"/>
          <w:szCs w:val="20"/>
        </w:rPr>
      </w:pPr>
      <w:r w:rsidRPr="00AB4F0C">
        <w:rPr>
          <w:sz w:val="20"/>
          <w:szCs w:val="20"/>
        </w:rPr>
        <w:t>podanie do publicznej wiadomości wyników postępowania rekrutacyjnego – do 15 kwietnia</w:t>
      </w:r>
      <w:r>
        <w:rPr>
          <w:sz w:val="20"/>
          <w:szCs w:val="20"/>
        </w:rPr>
        <w:t xml:space="preserve"> 2015</w:t>
      </w:r>
      <w:r w:rsidRPr="00AB4F0C">
        <w:rPr>
          <w:sz w:val="20"/>
          <w:szCs w:val="20"/>
        </w:rPr>
        <w:t>r.</w:t>
      </w:r>
    </w:p>
    <w:p w:rsidR="00A6014D" w:rsidRPr="00AB4F0C" w:rsidRDefault="00A6014D" w:rsidP="005E056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postępowanie uzupełniające - do 31 sierpnia 2015r.</w:t>
      </w:r>
    </w:p>
    <w:p w:rsidR="00A6014D" w:rsidRPr="00AB4F0C" w:rsidRDefault="00A6014D" w:rsidP="005E056D">
      <w:pPr>
        <w:rPr>
          <w:sz w:val="20"/>
          <w:szCs w:val="20"/>
        </w:rPr>
      </w:pPr>
    </w:p>
    <w:p w:rsidR="00A6014D" w:rsidRPr="00AB4F0C" w:rsidRDefault="00A6014D" w:rsidP="005E056D">
      <w:pPr>
        <w:rPr>
          <w:sz w:val="20"/>
          <w:szCs w:val="20"/>
        </w:rPr>
      </w:pPr>
      <w:r w:rsidRPr="00AB4F0C">
        <w:rPr>
          <w:sz w:val="20"/>
          <w:szCs w:val="20"/>
        </w:rPr>
        <w:t>§2</w:t>
      </w:r>
      <w:r w:rsidRPr="00AB4F0C">
        <w:rPr>
          <w:b/>
          <w:sz w:val="20"/>
          <w:szCs w:val="20"/>
        </w:rPr>
        <w:t>.</w:t>
      </w:r>
      <w:r w:rsidRPr="00AB4F0C">
        <w:rPr>
          <w:sz w:val="20"/>
          <w:szCs w:val="20"/>
        </w:rPr>
        <w:t xml:space="preserve"> Wykonanie zarządzenia powierza się przewodniczącemu komisji rekrutacyjnej.</w:t>
      </w:r>
    </w:p>
    <w:p w:rsidR="00A6014D" w:rsidRPr="00A22E7D" w:rsidRDefault="00A6014D" w:rsidP="005E056D">
      <w:pPr>
        <w:jc w:val="both"/>
        <w:rPr>
          <w:sz w:val="20"/>
          <w:szCs w:val="20"/>
        </w:rPr>
      </w:pPr>
      <w:r w:rsidRPr="00AB4F0C">
        <w:rPr>
          <w:sz w:val="20"/>
          <w:szCs w:val="20"/>
        </w:rPr>
        <w:t>§3. Zarządzenie wchodzi w życie z dniem podpisania i obowiązuje do czasu zakończenia postępowania rekrutacyjnego oraz postępowania uzu</w:t>
      </w:r>
      <w:r>
        <w:rPr>
          <w:sz w:val="20"/>
          <w:szCs w:val="20"/>
        </w:rPr>
        <w:t>pełniającego na rok szkolny 2015/2016</w:t>
      </w:r>
      <w:r w:rsidRPr="00AB4F0C">
        <w:rPr>
          <w:sz w:val="20"/>
          <w:szCs w:val="20"/>
        </w:rPr>
        <w:t>.</w:t>
      </w:r>
    </w:p>
    <w:p w:rsidR="00A6014D" w:rsidRDefault="00A6014D"/>
    <w:sectPr w:rsidR="00A6014D" w:rsidSect="003D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4B9"/>
    <w:multiLevelType w:val="multilevel"/>
    <w:tmpl w:val="1F4C1AB4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E0"/>
    <w:rsid w:val="0011693F"/>
    <w:rsid w:val="00256CE0"/>
    <w:rsid w:val="003D2DC0"/>
    <w:rsid w:val="003D6C18"/>
    <w:rsid w:val="00557160"/>
    <w:rsid w:val="005D2034"/>
    <w:rsid w:val="005E056D"/>
    <w:rsid w:val="00A22E7D"/>
    <w:rsid w:val="00A6014D"/>
    <w:rsid w:val="00AB4F0C"/>
    <w:rsid w:val="00B9048A"/>
    <w:rsid w:val="00CC0137"/>
    <w:rsid w:val="00D60A3C"/>
    <w:rsid w:val="00DF1E84"/>
    <w:rsid w:val="00E0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56D"/>
    <w:pPr>
      <w:ind w:left="720"/>
      <w:contextualSpacing/>
    </w:pPr>
  </w:style>
  <w:style w:type="numbering" w:customStyle="1" w:styleId="WWNum26">
    <w:name w:val="WWNum26"/>
    <w:rsid w:val="00624A7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291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subject/>
  <dc:creator>SP Ligota</dc:creator>
  <cp:keywords/>
  <dc:description/>
  <cp:lastModifiedBy>Sekretariat</cp:lastModifiedBy>
  <cp:revision>2</cp:revision>
  <cp:lastPrinted>2015-02-26T10:55:00Z</cp:lastPrinted>
  <dcterms:created xsi:type="dcterms:W3CDTF">2015-03-04T12:09:00Z</dcterms:created>
  <dcterms:modified xsi:type="dcterms:W3CDTF">2015-03-04T12:09:00Z</dcterms:modified>
</cp:coreProperties>
</file>