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015" w:rsidRDefault="00C57015" w:rsidP="002A4809">
      <w:pPr>
        <w:jc w:val="center"/>
        <w:rPr>
          <w:b/>
        </w:rPr>
      </w:pPr>
      <w:r>
        <w:rPr>
          <w:b/>
        </w:rPr>
        <w:t>Zarządzenie nr 2/2015</w:t>
      </w:r>
    </w:p>
    <w:p w:rsidR="00C57015" w:rsidRDefault="00C57015" w:rsidP="002A4809">
      <w:pPr>
        <w:jc w:val="center"/>
        <w:rPr>
          <w:b/>
        </w:rPr>
      </w:pPr>
      <w:r>
        <w:rPr>
          <w:b/>
        </w:rPr>
        <w:t>Dyrektora Szkoły Podstawowej w Kamienicy</w:t>
      </w:r>
    </w:p>
    <w:p w:rsidR="00C57015" w:rsidRDefault="00C57015" w:rsidP="002A4809">
      <w:pPr>
        <w:jc w:val="center"/>
      </w:pPr>
      <w:r>
        <w:rPr>
          <w:b/>
        </w:rPr>
        <w:t>z dnia 25 lutego 2015 r.</w:t>
      </w:r>
    </w:p>
    <w:p w:rsidR="00C57015" w:rsidRDefault="00C57015" w:rsidP="002A4809"/>
    <w:p w:rsidR="00C57015" w:rsidRDefault="00C57015" w:rsidP="002A4809">
      <w:r>
        <w:t>w sprawie określenia kryteriów oraz liczby punktów za kryteria na drugim etapie postępowania             rekrutacyjnego do oddziału przedszkolnego i klasy pierwszej w Szkole Podstawowej w  Kamienicy  na rok szkolny 2015/2016</w:t>
      </w:r>
    </w:p>
    <w:p w:rsidR="00C57015" w:rsidRDefault="00C57015" w:rsidP="002A4809">
      <w:pPr>
        <w:ind w:firstLine="708"/>
      </w:pPr>
      <w:r>
        <w:t xml:space="preserve"> Na podstawie art.6 ust.2 ustawy z dnia 6 grudnia 2013 roku o zmianie ustawy o systemie oświaty oraz niektórych innych ustaw (Dz.U. z 2014r. poz.7), w uzgodnieniu z Burmistrzem Woźnik (dotyczy oddziału przedszkolnego), Dyrektor Szkoły Podstawowej w Kamienicy zarządza, co następuje:</w:t>
      </w:r>
    </w:p>
    <w:p w:rsidR="00C57015" w:rsidRDefault="00C57015" w:rsidP="002A4809">
      <w:r>
        <w:t>§ 1. Określa się następujące kryteria na drugim etapie postępowania rekrutacyjnego na rok szkolny 2015/2016 oraz odpowiadające im liczby punktów:</w:t>
      </w:r>
    </w:p>
    <w:p w:rsidR="00C57015" w:rsidRDefault="00C57015" w:rsidP="002A4809">
      <w:r>
        <w:t xml:space="preserve">Oddział Przedszkolny </w:t>
      </w:r>
    </w:p>
    <w:p w:rsidR="00C57015" w:rsidRDefault="00C57015" w:rsidP="004A2EC1">
      <w:pPr>
        <w:pStyle w:val="ListParagraph"/>
        <w:numPr>
          <w:ilvl w:val="0"/>
          <w:numId w:val="1"/>
        </w:numPr>
        <w:jc w:val="both"/>
      </w:pPr>
      <w:r>
        <w:rPr>
          <w:rFonts w:ascii="Times New Roman" w:eastAsia="SimSun" w:hAnsi="Times New Roman"/>
          <w:kern w:val="3"/>
          <w:sz w:val="24"/>
          <w:szCs w:val="24"/>
        </w:rPr>
        <w:t xml:space="preserve">Oboje rodzice ( opiekunowie prawni) kandydata pracują, wykonują pracę na podstawie umowy cywilnoprawnej, uczą się w trybie dziennym, prowadzą gospodarstwo rolne lub pozarolniczą działalność gospodarczą (oświadczenie o zatrudnieniu, wykonywaniu pracy na podstawie umowy cywilnoprawnej, uczeniu się w trybie dziennym, prowadzeniu gospodarstwa rolnego lub pozarolniczej działalności gospodarczej) </w:t>
      </w:r>
      <w:r>
        <w:t xml:space="preserve">                                                                              </w:t>
      </w:r>
    </w:p>
    <w:p w:rsidR="00C57015" w:rsidRDefault="00C57015" w:rsidP="00C250CB">
      <w:pPr>
        <w:pStyle w:val="ListParagraph"/>
        <w:ind w:left="644"/>
        <w:jc w:val="right"/>
      </w:pPr>
      <w:r>
        <w:t>- 30 punktów</w:t>
      </w:r>
    </w:p>
    <w:p w:rsidR="00C57015" w:rsidRDefault="00C57015" w:rsidP="0096481D">
      <w:pPr>
        <w:pStyle w:val="ListParagraph"/>
        <w:numPr>
          <w:ilvl w:val="0"/>
          <w:numId w:val="1"/>
        </w:numPr>
      </w:pPr>
      <w:r>
        <w:rPr>
          <w:rFonts w:ascii="Times New Roman" w:eastAsia="SimSun" w:hAnsi="Times New Roman"/>
          <w:kern w:val="3"/>
          <w:sz w:val="24"/>
          <w:szCs w:val="24"/>
        </w:rPr>
        <w:t>Jeden z rodziców (prawny opiekun)</w:t>
      </w:r>
      <w:r w:rsidRPr="004A2EC1"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kandydata pracuje, wykonuje pracę na podstawie umowy cywilnoprawnej, uczy się w trybie dziennym, prowadzi gospodarstwo rolne lub pozarolniczą działalność gospodarczą (oświadczenie o zatrudnieniu, wykonywaniu pracy na podstawie umowy cywilnoprawnej, uczeniu się w trybie dziennym, prowadzeniu gospodarstwa rolnego lub pozarolniczej działalności gospodarczej) </w:t>
      </w:r>
      <w:r>
        <w:t xml:space="preserve">                                                                         </w:t>
      </w:r>
    </w:p>
    <w:p w:rsidR="00C57015" w:rsidRDefault="00C57015" w:rsidP="002A4809">
      <w:pPr>
        <w:pStyle w:val="ListParagraph"/>
        <w:jc w:val="right"/>
      </w:pPr>
      <w:r>
        <w:rPr>
          <w:rFonts w:ascii="Times New Roman" w:eastAsia="SimSun" w:hAnsi="Times New Roman"/>
          <w:kern w:val="3"/>
          <w:sz w:val="24"/>
          <w:szCs w:val="24"/>
        </w:rPr>
        <w:t xml:space="preserve">                       </w:t>
      </w:r>
      <w:r>
        <w:t>–  15 punktów</w:t>
      </w:r>
    </w:p>
    <w:p w:rsidR="00C57015" w:rsidRPr="0096481D" w:rsidRDefault="00C57015" w:rsidP="002A480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="SimSun" w:hAnsi="Times New Roman"/>
          <w:kern w:val="3"/>
          <w:sz w:val="24"/>
          <w:szCs w:val="24"/>
        </w:rPr>
        <w:t xml:space="preserve">Rodzeństwo kandydata kontynuujące edukację przedszkolną w roku szkolnym, na który prowadzona jest rekrutacja w przedszkolu pierwszego wyboru dla którego organem prowadzącym jest Gmina Woźniki ( oświadczenie rodzica ( opiekuna prawnego) o kontynuacji edukacji przedszkolnej rodzeństwa w roku, na który prowadzona jest rekrutacja)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6481D">
        <w:rPr>
          <w:rFonts w:ascii="Times New Roman" w:hAnsi="Times New Roman"/>
        </w:rPr>
        <w:t xml:space="preserve">-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  <w:r w:rsidRPr="0096481D">
        <w:rPr>
          <w:rFonts w:ascii="Times New Roman" w:hAnsi="Times New Roman"/>
        </w:rPr>
        <w:t xml:space="preserve"> - 10  punktów</w:t>
      </w:r>
    </w:p>
    <w:p w:rsidR="00C57015" w:rsidRDefault="00C57015" w:rsidP="0096481D">
      <w:pPr>
        <w:pStyle w:val="ListParagraph"/>
        <w:numPr>
          <w:ilvl w:val="0"/>
          <w:numId w:val="1"/>
        </w:numPr>
        <w:jc w:val="both"/>
      </w:pPr>
      <w:r w:rsidRPr="0096481D">
        <w:rPr>
          <w:rFonts w:ascii="Times New Roman" w:hAnsi="Times New Roman"/>
        </w:rPr>
        <w:t xml:space="preserve">Kandydat dla którego przedszkole, w którym składa wniosek jest najbliżej położonym przedszkolem od miejsca zamieszkania  ( Oświadczenie rodzica( opiekuna prawnego), że przedszkole, w którym składa wniosek jest najbliżej położonym przedszkolem od miejsca zamieszkania)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-</w:t>
      </w:r>
      <w:bookmarkStart w:id="0" w:name="_GoBack"/>
      <w:bookmarkEnd w:id="0"/>
      <w:r>
        <w:rPr>
          <w:rFonts w:ascii="Times New Roman" w:hAnsi="Times New Roman"/>
        </w:rPr>
        <w:t xml:space="preserve">10  </w:t>
      </w:r>
      <w:r w:rsidRPr="0096481D">
        <w:rPr>
          <w:rFonts w:ascii="Times New Roman" w:hAnsi="Times New Roman"/>
        </w:rPr>
        <w:t xml:space="preserve"> </w:t>
      </w:r>
      <w:r>
        <w:t>punktów</w:t>
      </w:r>
    </w:p>
    <w:p w:rsidR="00C57015" w:rsidRDefault="00C57015" w:rsidP="002A4809">
      <w:pPr>
        <w:pStyle w:val="ListParagraph"/>
        <w:numPr>
          <w:ilvl w:val="0"/>
          <w:numId w:val="1"/>
        </w:numPr>
        <w:jc w:val="both"/>
      </w:pPr>
      <w:r>
        <w:rPr>
          <w:rFonts w:ascii="Times New Roman" w:eastAsia="SimSun" w:hAnsi="Times New Roman"/>
          <w:kern w:val="3"/>
          <w:sz w:val="24"/>
          <w:szCs w:val="24"/>
        </w:rPr>
        <w:t xml:space="preserve">Rodzice (prawni opiekunowie)  kandydata mieszkają na terenie Gminy Woźniki i rozliczają się z podatku dochodowego od osób fizycznych według właściwości zamieszkania ( oświadczenie rodziców ( prawnych opiekunów) o zamieszkaniu na terenie Gminy Woźniki i rozliczaniu się z podatku dochodowego od osób fizycznych według właściwości zamieszkania)                                                                </w:t>
      </w:r>
      <w:r>
        <w:t xml:space="preserve"> - 5 punktów</w:t>
      </w:r>
    </w:p>
    <w:p w:rsidR="00C57015" w:rsidRDefault="00C57015" w:rsidP="00C250CB">
      <w:pPr>
        <w:jc w:val="both"/>
      </w:pPr>
    </w:p>
    <w:p w:rsidR="00C57015" w:rsidRDefault="00C57015" w:rsidP="002A4809">
      <w:pPr>
        <w:jc w:val="both"/>
      </w:pPr>
      <w:r>
        <w:t>Szkoła ( klasa pierwsza)</w:t>
      </w:r>
    </w:p>
    <w:p w:rsidR="00C57015" w:rsidRDefault="00C57015" w:rsidP="002A4809">
      <w:pPr>
        <w:pStyle w:val="ListParagraph"/>
        <w:numPr>
          <w:ilvl w:val="0"/>
          <w:numId w:val="2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</w:rPr>
        <w:t>Rodzeństwo kandydata realizuje obowiązek szkolny w szkole                   – 4 punkty</w:t>
      </w:r>
    </w:p>
    <w:p w:rsidR="00C57015" w:rsidRDefault="00C57015" w:rsidP="002A480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kern w:val="3"/>
          <w:sz w:val="24"/>
          <w:szCs w:val="24"/>
        </w:rPr>
        <w:t>Oboje rodziców pracują w trybie dziennym                                                – 3 punkty</w:t>
      </w:r>
    </w:p>
    <w:p w:rsidR="00C57015" w:rsidRDefault="00C57015" w:rsidP="002A480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kern w:val="3"/>
          <w:sz w:val="24"/>
          <w:szCs w:val="24"/>
        </w:rPr>
        <w:t>Wielodzietność rodziny                                                                               – 2 punkty</w:t>
      </w:r>
    </w:p>
    <w:p w:rsidR="00C57015" w:rsidRDefault="00C57015" w:rsidP="002A480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kern w:val="3"/>
          <w:sz w:val="24"/>
          <w:szCs w:val="24"/>
        </w:rPr>
        <w:t>Kandydat uczęszczał do oddziału przedszkolnego w szkole, w której ubiega się                  o przyjęcie                                                                                                   – 1 punkt</w:t>
      </w:r>
    </w:p>
    <w:p w:rsidR="00C57015" w:rsidRDefault="00C57015" w:rsidP="002A480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eastAsia="SimSun" w:hAnsi="Times New Roman"/>
          <w:kern w:val="3"/>
          <w:sz w:val="24"/>
          <w:szCs w:val="24"/>
        </w:rPr>
        <w:t>Niepełnosprawność kandydata lub jego z rodziców (jednego lub obojga)   – 1 punkt</w:t>
      </w:r>
    </w:p>
    <w:p w:rsidR="00C57015" w:rsidRDefault="00C57015" w:rsidP="002A4809">
      <w:pPr>
        <w:jc w:val="both"/>
      </w:pPr>
    </w:p>
    <w:p w:rsidR="00C57015" w:rsidRDefault="00C57015" w:rsidP="002A4809">
      <w:r>
        <w:t>§2</w:t>
      </w:r>
      <w:r>
        <w:rPr>
          <w:b/>
        </w:rPr>
        <w:t>.</w:t>
      </w:r>
      <w:r>
        <w:t xml:space="preserve"> Wykonanie zarządzenia powierza się przewodniczącemu komisji rekrutacyjnej.</w:t>
      </w:r>
    </w:p>
    <w:p w:rsidR="00C57015" w:rsidRDefault="00C57015" w:rsidP="002A4809">
      <w:pPr>
        <w:jc w:val="both"/>
      </w:pPr>
      <w:r>
        <w:t>§3. Zarządzenie wchodzi w życie z dniem podpisania i obowiązuje do czasu zakończenia postępowania rekrutacyjnego na rok szkolny 2015/2016.</w:t>
      </w:r>
    </w:p>
    <w:p w:rsidR="00C57015" w:rsidRDefault="00C57015"/>
    <w:sectPr w:rsidR="00C57015" w:rsidSect="0039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472"/>
    <w:multiLevelType w:val="hybridMultilevel"/>
    <w:tmpl w:val="14C650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892FC2"/>
    <w:multiLevelType w:val="hybridMultilevel"/>
    <w:tmpl w:val="82043456"/>
    <w:lvl w:ilvl="0" w:tplc="41E8AC1A">
      <w:start w:val="1"/>
      <w:numFmt w:val="decimal"/>
      <w:lvlText w:val="%1)"/>
      <w:lvlJc w:val="left"/>
      <w:pPr>
        <w:ind w:left="644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41D"/>
    <w:rsid w:val="000C765A"/>
    <w:rsid w:val="002A4809"/>
    <w:rsid w:val="00394ED1"/>
    <w:rsid w:val="004A2EC1"/>
    <w:rsid w:val="0096481D"/>
    <w:rsid w:val="00B83BB7"/>
    <w:rsid w:val="00C250CB"/>
    <w:rsid w:val="00C57015"/>
    <w:rsid w:val="00CC0137"/>
    <w:rsid w:val="00E7750D"/>
    <w:rsid w:val="00EF2FB3"/>
    <w:rsid w:val="00E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A48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3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627</Words>
  <Characters>3764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2/2015</dc:title>
  <dc:subject/>
  <dc:creator>SP Ligota</dc:creator>
  <cp:keywords/>
  <dc:description/>
  <cp:lastModifiedBy>Sekretariat</cp:lastModifiedBy>
  <cp:revision>2</cp:revision>
  <cp:lastPrinted>2015-02-26T10:33:00Z</cp:lastPrinted>
  <dcterms:created xsi:type="dcterms:W3CDTF">2015-03-04T11:48:00Z</dcterms:created>
  <dcterms:modified xsi:type="dcterms:W3CDTF">2015-03-04T11:48:00Z</dcterms:modified>
</cp:coreProperties>
</file>