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19" w:rsidRPr="001B6324" w:rsidRDefault="005C6C19" w:rsidP="001B6324">
      <w:pPr>
        <w:rPr>
          <w:rFonts w:ascii="Times New Roman" w:hAnsi="Times New Roman"/>
          <w:sz w:val="24"/>
          <w:szCs w:val="24"/>
        </w:rPr>
      </w:pPr>
    </w:p>
    <w:p w:rsidR="005C6C19" w:rsidRPr="00FF6A44" w:rsidRDefault="005C6C19" w:rsidP="001B6324">
      <w:pPr>
        <w:pStyle w:val="NoSpacing"/>
        <w:rPr>
          <w:rFonts w:ascii="Times New Roman" w:hAnsi="Times New Roman"/>
          <w:b/>
          <w:sz w:val="24"/>
          <w:szCs w:val="24"/>
        </w:rPr>
      </w:pPr>
      <w:r w:rsidRPr="00FF6A4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ZARZĄDZENIE NR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5</w:t>
      </w:r>
      <w:r w:rsidRPr="00FF6A44">
        <w:rPr>
          <w:rFonts w:ascii="Times New Roman" w:hAnsi="Times New Roman"/>
          <w:b/>
          <w:sz w:val="24"/>
          <w:szCs w:val="24"/>
        </w:rPr>
        <w:t>/2014</w:t>
      </w:r>
    </w:p>
    <w:p w:rsidR="005C6C19" w:rsidRPr="00FF6A44" w:rsidRDefault="005C6C19" w:rsidP="001B632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C6C19" w:rsidRPr="00FF6A44" w:rsidRDefault="005C6C19" w:rsidP="001B6324">
      <w:pPr>
        <w:pStyle w:val="NoSpacing"/>
        <w:rPr>
          <w:rFonts w:ascii="Times New Roman" w:hAnsi="Times New Roman"/>
          <w:b/>
          <w:sz w:val="24"/>
          <w:szCs w:val="24"/>
        </w:rPr>
      </w:pPr>
      <w:r w:rsidRPr="00FF6A44">
        <w:rPr>
          <w:rFonts w:ascii="Times New Roman" w:hAnsi="Times New Roman"/>
          <w:b/>
          <w:sz w:val="24"/>
          <w:szCs w:val="24"/>
        </w:rPr>
        <w:t xml:space="preserve">                                Dyrektora Szkoły Podstaw</w:t>
      </w:r>
      <w:r>
        <w:rPr>
          <w:rFonts w:ascii="Times New Roman" w:hAnsi="Times New Roman"/>
          <w:b/>
          <w:sz w:val="24"/>
          <w:szCs w:val="24"/>
        </w:rPr>
        <w:t>owej im. Powstańców Śl.</w:t>
      </w:r>
    </w:p>
    <w:p w:rsidR="005C6C19" w:rsidRPr="00FF6A44" w:rsidRDefault="005C6C19" w:rsidP="001B632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C6C19" w:rsidRPr="00FF6A44" w:rsidRDefault="005C6C19" w:rsidP="001B6324">
      <w:pPr>
        <w:pStyle w:val="NoSpacing"/>
        <w:rPr>
          <w:rFonts w:ascii="Times New Roman" w:hAnsi="Times New Roman"/>
          <w:b/>
          <w:sz w:val="24"/>
          <w:szCs w:val="24"/>
        </w:rPr>
      </w:pPr>
      <w:r w:rsidRPr="00FF6A4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z dnia 27 lutego 2014r.</w:t>
      </w:r>
    </w:p>
    <w:p w:rsidR="005C6C19" w:rsidRPr="00FF6A44" w:rsidRDefault="005C6C19" w:rsidP="001B6324">
      <w:pPr>
        <w:rPr>
          <w:rFonts w:ascii="Times New Roman" w:hAnsi="Times New Roman"/>
          <w:b/>
          <w:sz w:val="24"/>
          <w:szCs w:val="24"/>
        </w:rPr>
      </w:pPr>
    </w:p>
    <w:p w:rsidR="005C6C19" w:rsidRDefault="005C6C19" w:rsidP="008333D1">
      <w:pPr>
        <w:rPr>
          <w:rFonts w:ascii="Times New Roman" w:hAnsi="Times New Roman"/>
          <w:b/>
          <w:sz w:val="24"/>
          <w:szCs w:val="24"/>
        </w:rPr>
      </w:pPr>
      <w:r w:rsidRPr="001B6324">
        <w:rPr>
          <w:rFonts w:ascii="Times New Roman" w:hAnsi="Times New Roman"/>
          <w:sz w:val="24"/>
          <w:szCs w:val="24"/>
        </w:rPr>
        <w:t>w sprawie</w:t>
      </w:r>
      <w:r>
        <w:rPr>
          <w:rFonts w:ascii="Times New Roman" w:hAnsi="Times New Roman"/>
          <w:b/>
          <w:sz w:val="24"/>
          <w:szCs w:val="24"/>
        </w:rPr>
        <w:t>: powołania Szkolnej K</w:t>
      </w:r>
      <w:r w:rsidRPr="001B6324">
        <w:rPr>
          <w:rFonts w:ascii="Times New Roman" w:hAnsi="Times New Roman"/>
          <w:b/>
          <w:sz w:val="24"/>
          <w:szCs w:val="24"/>
        </w:rPr>
        <w:t xml:space="preserve">omisji Rekrutacyjnej </w:t>
      </w:r>
    </w:p>
    <w:p w:rsidR="005C6C19" w:rsidRPr="00285BDA" w:rsidRDefault="005C6C19" w:rsidP="00285BDA">
      <w:pPr>
        <w:rPr>
          <w:rFonts w:ascii="Times New Roman" w:hAnsi="Times New Roman"/>
          <w:sz w:val="24"/>
          <w:szCs w:val="24"/>
          <w:lang w:eastAsia="pl-PL"/>
        </w:rPr>
      </w:pPr>
      <w:r w:rsidRPr="00285BDA">
        <w:rPr>
          <w:rFonts w:ascii="Times New Roman" w:hAnsi="Times New Roman"/>
          <w:sz w:val="24"/>
          <w:szCs w:val="24"/>
          <w:lang w:eastAsia="pl-PL"/>
        </w:rPr>
        <w:t xml:space="preserve">Na podstawie art. 20zb ust. 1 ustawy z dnia 7 września 1991 r. o systemie oświaty (Dz. U. z 2004 r. Nr 256, poz. 2572 z późn. zm.),  </w:t>
      </w:r>
      <w:r>
        <w:rPr>
          <w:rFonts w:ascii="Times New Roman" w:hAnsi="Times New Roman"/>
          <w:sz w:val="24"/>
          <w:szCs w:val="24"/>
          <w:lang w:eastAsia="pl-PL"/>
        </w:rPr>
        <w:t>w związku z art.6 ust. 3 ustawy z dnia 2013 roku o zmianie ustawy oraz niektórych innych ustaw ( Dz. U. z2014 poz. 7)</w:t>
      </w:r>
      <w:r w:rsidRPr="00285BDA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</w:t>
      </w:r>
    </w:p>
    <w:p w:rsidR="005C6C19" w:rsidRPr="00185650" w:rsidRDefault="005C6C19" w:rsidP="00285BDA">
      <w:pPr>
        <w:ind w:firstLine="708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185650">
        <w:rPr>
          <w:rFonts w:ascii="Times New Roman" w:hAnsi="Times New Roman"/>
          <w:b/>
          <w:sz w:val="24"/>
          <w:szCs w:val="24"/>
          <w:lang w:eastAsia="pl-PL"/>
        </w:rPr>
        <w:t xml:space="preserve">zarządzam, </w:t>
      </w:r>
      <w:r w:rsidRPr="0018565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co </w:t>
      </w:r>
      <w:r w:rsidRPr="00185650">
        <w:rPr>
          <w:rFonts w:ascii="Times New Roman" w:hAnsi="Times New Roman"/>
          <w:b/>
          <w:sz w:val="24"/>
          <w:szCs w:val="24"/>
          <w:lang w:eastAsia="pl-PL"/>
        </w:rPr>
        <w:t>następuje;</w:t>
      </w:r>
    </w:p>
    <w:p w:rsidR="005C6C19" w:rsidRPr="00285BDA" w:rsidRDefault="005C6C19" w:rsidP="00285BDA">
      <w:pPr>
        <w:jc w:val="center"/>
        <w:rPr>
          <w:rFonts w:ascii="Times New Roman" w:hAnsi="Times New Roman"/>
          <w:b/>
          <w:sz w:val="24"/>
          <w:szCs w:val="24"/>
        </w:rPr>
      </w:pPr>
      <w:r w:rsidRPr="001B6324">
        <w:rPr>
          <w:rFonts w:ascii="Times New Roman" w:hAnsi="Times New Roman"/>
          <w:b/>
          <w:sz w:val="24"/>
          <w:szCs w:val="24"/>
        </w:rPr>
        <w:t>§ 1</w:t>
      </w:r>
    </w:p>
    <w:p w:rsidR="005C6C19" w:rsidRDefault="005C6C19" w:rsidP="00285BDA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185650">
        <w:rPr>
          <w:rFonts w:ascii="Times New Roman" w:hAnsi="Times New Roman"/>
          <w:bCs/>
          <w:sz w:val="24"/>
          <w:szCs w:val="24"/>
          <w:lang w:eastAsia="pl-PL"/>
        </w:rPr>
        <w:t xml:space="preserve">1. </w:t>
      </w:r>
      <w:r w:rsidRPr="00185650">
        <w:rPr>
          <w:rFonts w:ascii="Times New Roman" w:hAnsi="Times New Roman"/>
          <w:sz w:val="24"/>
          <w:szCs w:val="24"/>
          <w:lang w:eastAsia="pl-PL"/>
        </w:rPr>
        <w:t>Powołuję</w:t>
      </w:r>
      <w:r>
        <w:rPr>
          <w:rFonts w:ascii="Times New Roman" w:hAnsi="Times New Roman"/>
          <w:sz w:val="24"/>
          <w:szCs w:val="24"/>
          <w:lang w:eastAsia="pl-PL"/>
        </w:rPr>
        <w:t xml:space="preserve"> dwie  komisje rekrutacyjne</w:t>
      </w:r>
      <w:r w:rsidRPr="00185650">
        <w:rPr>
          <w:rFonts w:ascii="Times New Roman" w:hAnsi="Times New Roman"/>
          <w:sz w:val="24"/>
          <w:szCs w:val="24"/>
          <w:lang w:eastAsia="pl-PL"/>
        </w:rPr>
        <w:t xml:space="preserve"> do przeprowadzenia postępowania rekrutacyjnego do                             </w:t>
      </w:r>
      <w:r>
        <w:rPr>
          <w:rFonts w:ascii="Times New Roman" w:hAnsi="Times New Roman"/>
          <w:sz w:val="24"/>
          <w:szCs w:val="24"/>
        </w:rPr>
        <w:t>klasy pierwszej</w:t>
      </w:r>
      <w:r w:rsidRPr="00185650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i oddziałów przedszkolnych </w:t>
      </w:r>
      <w:r w:rsidRPr="00185650">
        <w:rPr>
          <w:rFonts w:ascii="Times New Roman" w:hAnsi="Times New Roman"/>
          <w:bCs/>
          <w:sz w:val="24"/>
          <w:szCs w:val="24"/>
          <w:lang w:eastAsia="pl-PL"/>
        </w:rPr>
        <w:t xml:space="preserve">w </w:t>
      </w:r>
      <w:r w:rsidRPr="001B6324">
        <w:rPr>
          <w:rFonts w:ascii="Times New Roman" w:hAnsi="Times New Roman"/>
          <w:sz w:val="24"/>
          <w:szCs w:val="24"/>
        </w:rPr>
        <w:t>Sz</w:t>
      </w:r>
      <w:r>
        <w:rPr>
          <w:rFonts w:ascii="Times New Roman" w:hAnsi="Times New Roman"/>
          <w:sz w:val="24"/>
          <w:szCs w:val="24"/>
        </w:rPr>
        <w:t>kole Podstawowej im. Powstańców Śl. w Kamienicy</w:t>
      </w:r>
      <w:r w:rsidRPr="00185650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85650">
        <w:rPr>
          <w:rFonts w:ascii="Times New Roman" w:hAnsi="Times New Roman"/>
          <w:sz w:val="24"/>
          <w:szCs w:val="24"/>
          <w:lang w:eastAsia="pl-PL"/>
        </w:rPr>
        <w:t xml:space="preserve">na rok szkolny </w:t>
      </w:r>
      <w:r>
        <w:rPr>
          <w:rFonts w:ascii="Times New Roman" w:hAnsi="Times New Roman"/>
          <w:sz w:val="24"/>
          <w:szCs w:val="24"/>
          <w:lang w:eastAsia="pl-PL"/>
        </w:rPr>
        <w:t xml:space="preserve">2014/2015, </w:t>
      </w:r>
      <w:r w:rsidRPr="00185650">
        <w:rPr>
          <w:rFonts w:ascii="Times New Roman" w:hAnsi="Times New Roman"/>
          <w:sz w:val="24"/>
          <w:szCs w:val="24"/>
          <w:lang w:eastAsia="pl-PL"/>
        </w:rPr>
        <w:t xml:space="preserve"> w składzie:</w:t>
      </w:r>
    </w:p>
    <w:p w:rsidR="005C6C19" w:rsidRPr="002A33BD" w:rsidRDefault="005C6C19" w:rsidP="0077773D">
      <w:pPr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A33BD">
        <w:rPr>
          <w:rFonts w:ascii="Times New Roman" w:hAnsi="Times New Roman"/>
          <w:b/>
          <w:sz w:val="24"/>
          <w:szCs w:val="24"/>
          <w:lang w:eastAsia="pl-PL"/>
        </w:rPr>
        <w:t>Szkoła</w:t>
      </w:r>
    </w:p>
    <w:p w:rsidR="005C6C19" w:rsidRPr="001B6324" w:rsidRDefault="005C6C19" w:rsidP="001B6324">
      <w:pPr>
        <w:rPr>
          <w:rFonts w:ascii="Times New Roman" w:hAnsi="Times New Roman"/>
          <w:sz w:val="24"/>
          <w:szCs w:val="24"/>
        </w:rPr>
      </w:pPr>
      <w:r w:rsidRPr="001B6324">
        <w:rPr>
          <w:rFonts w:ascii="Times New Roman" w:hAnsi="Times New Roman"/>
          <w:sz w:val="24"/>
          <w:szCs w:val="24"/>
        </w:rPr>
        <w:t>1.</w:t>
      </w:r>
      <w:r w:rsidRPr="001B63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Opiełka Dorota – przewodnicząca  komisji</w:t>
      </w:r>
    </w:p>
    <w:p w:rsidR="005C6C19" w:rsidRPr="001B6324" w:rsidRDefault="005C6C19" w:rsidP="001B63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 Kot  Katarzyna - członek komisji</w:t>
      </w:r>
    </w:p>
    <w:p w:rsidR="005C6C19" w:rsidRPr="001B6324" w:rsidRDefault="005C6C19" w:rsidP="001B6324">
      <w:pPr>
        <w:rPr>
          <w:rFonts w:ascii="Times New Roman" w:hAnsi="Times New Roman"/>
          <w:sz w:val="24"/>
          <w:szCs w:val="24"/>
        </w:rPr>
      </w:pPr>
      <w:r w:rsidRPr="001B6324">
        <w:rPr>
          <w:rFonts w:ascii="Times New Roman" w:hAnsi="Times New Roman"/>
          <w:sz w:val="24"/>
          <w:szCs w:val="24"/>
        </w:rPr>
        <w:t>3.</w:t>
      </w:r>
      <w:r w:rsidRPr="001B63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Czerwik Julia - członek komisji</w:t>
      </w:r>
    </w:p>
    <w:p w:rsidR="005C6C19" w:rsidRDefault="005C6C19" w:rsidP="00285BDA">
      <w:pPr>
        <w:suppressAutoHyphens/>
        <w:autoSpaceDN w:val="0"/>
        <w:ind w:left="720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</w:rPr>
      </w:pPr>
      <w:r w:rsidRPr="002A33BD">
        <w:rPr>
          <w:rFonts w:ascii="Times New Roman" w:eastAsia="SimSun" w:hAnsi="Times New Roman"/>
          <w:b/>
          <w:kern w:val="3"/>
          <w:sz w:val="24"/>
          <w:szCs w:val="24"/>
        </w:rPr>
        <w:t>Oddziały</w:t>
      </w:r>
    </w:p>
    <w:p w:rsidR="005C6C19" w:rsidRPr="001B6324" w:rsidRDefault="005C6C19" w:rsidP="002A33BD">
      <w:pPr>
        <w:rPr>
          <w:rFonts w:ascii="Times New Roman" w:hAnsi="Times New Roman"/>
          <w:sz w:val="24"/>
          <w:szCs w:val="24"/>
        </w:rPr>
      </w:pPr>
      <w:r w:rsidRPr="001B6324">
        <w:rPr>
          <w:rFonts w:ascii="Times New Roman" w:hAnsi="Times New Roman"/>
          <w:sz w:val="24"/>
          <w:szCs w:val="24"/>
        </w:rPr>
        <w:t>1.</w:t>
      </w:r>
      <w:r w:rsidRPr="001B63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Jakubowska Henryka– przewodnicząca  komisji</w:t>
      </w:r>
    </w:p>
    <w:p w:rsidR="005C6C19" w:rsidRPr="001B6324" w:rsidRDefault="005C6C19" w:rsidP="002A33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 Opiełka Czesława - członek komisji</w:t>
      </w:r>
    </w:p>
    <w:p w:rsidR="005C6C19" w:rsidRPr="001B6324" w:rsidRDefault="005C6C19" w:rsidP="002A33BD">
      <w:pPr>
        <w:rPr>
          <w:rFonts w:ascii="Times New Roman" w:hAnsi="Times New Roman"/>
          <w:sz w:val="24"/>
          <w:szCs w:val="24"/>
        </w:rPr>
      </w:pPr>
      <w:r w:rsidRPr="001B6324">
        <w:rPr>
          <w:rFonts w:ascii="Times New Roman" w:hAnsi="Times New Roman"/>
          <w:sz w:val="24"/>
          <w:szCs w:val="24"/>
        </w:rPr>
        <w:t>3.</w:t>
      </w:r>
      <w:r w:rsidRPr="001B63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Czerwik Julia - członek komisji</w:t>
      </w:r>
    </w:p>
    <w:p w:rsidR="005C6C19" w:rsidRPr="002A33BD" w:rsidRDefault="005C6C19" w:rsidP="002A33BD">
      <w:pPr>
        <w:suppressAutoHyphens/>
        <w:autoSpaceDN w:val="0"/>
        <w:ind w:left="720"/>
        <w:textAlignment w:val="baseline"/>
        <w:rPr>
          <w:rFonts w:ascii="Times New Roman" w:eastAsia="SimSun" w:hAnsi="Times New Roman"/>
          <w:b/>
          <w:kern w:val="3"/>
          <w:sz w:val="24"/>
          <w:szCs w:val="24"/>
        </w:rPr>
      </w:pPr>
    </w:p>
    <w:p w:rsidR="005C6C19" w:rsidRPr="00285BDA" w:rsidRDefault="005C6C19" w:rsidP="00285BDA">
      <w:pPr>
        <w:suppressAutoHyphens/>
        <w:autoSpaceDN w:val="0"/>
        <w:ind w:left="720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</w:rPr>
      </w:pPr>
      <w:r>
        <w:rPr>
          <w:rFonts w:ascii="Times New Roman" w:eastAsia="SimSun" w:hAnsi="Times New Roman"/>
          <w:b/>
          <w:kern w:val="3"/>
          <w:sz w:val="24"/>
          <w:szCs w:val="24"/>
        </w:rPr>
        <w:t>§ 2</w:t>
      </w:r>
    </w:p>
    <w:p w:rsidR="005C6C19" w:rsidRPr="00285BDA" w:rsidRDefault="005C6C19" w:rsidP="00285BDA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285BDA">
        <w:rPr>
          <w:rFonts w:ascii="Times New Roman" w:hAnsi="Times New Roman"/>
          <w:sz w:val="24"/>
          <w:szCs w:val="24"/>
          <w:lang w:eastAsia="pl-PL"/>
        </w:rPr>
        <w:t xml:space="preserve"> Zarządzenie wchodzi w życie z dniem podpisania i obowiązuje do czasu zakończenia postępowania rekrutacyjnego na rok szkolny 2014/2015.</w:t>
      </w:r>
    </w:p>
    <w:p w:rsidR="005C6C19" w:rsidRDefault="005C6C19" w:rsidP="001B6324"/>
    <w:p w:rsidR="005C6C19" w:rsidRDefault="005C6C19"/>
    <w:sectPr w:rsidR="005C6C19" w:rsidSect="005D5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87AAF"/>
    <w:multiLevelType w:val="multilevel"/>
    <w:tmpl w:val="E0745D34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FB15362"/>
    <w:multiLevelType w:val="multilevel"/>
    <w:tmpl w:val="44528FB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324"/>
    <w:rsid w:val="000066A9"/>
    <w:rsid w:val="00030F44"/>
    <w:rsid w:val="000917EC"/>
    <w:rsid w:val="001369E8"/>
    <w:rsid w:val="00185650"/>
    <w:rsid w:val="001A1367"/>
    <w:rsid w:val="001B4018"/>
    <w:rsid w:val="001B6324"/>
    <w:rsid w:val="001E58AB"/>
    <w:rsid w:val="00285BDA"/>
    <w:rsid w:val="002A33BD"/>
    <w:rsid w:val="0032635F"/>
    <w:rsid w:val="00372AEA"/>
    <w:rsid w:val="00385EE0"/>
    <w:rsid w:val="004F1CCA"/>
    <w:rsid w:val="005232A4"/>
    <w:rsid w:val="005C6C19"/>
    <w:rsid w:val="005D5F11"/>
    <w:rsid w:val="00644A9E"/>
    <w:rsid w:val="0077773D"/>
    <w:rsid w:val="008333D1"/>
    <w:rsid w:val="009734A3"/>
    <w:rsid w:val="009F128E"/>
    <w:rsid w:val="00A43715"/>
    <w:rsid w:val="00AB11F7"/>
    <w:rsid w:val="00B33EFB"/>
    <w:rsid w:val="00B61F56"/>
    <w:rsid w:val="00BC7A09"/>
    <w:rsid w:val="00BD5305"/>
    <w:rsid w:val="00C044A9"/>
    <w:rsid w:val="00C37C89"/>
    <w:rsid w:val="00D8553B"/>
    <w:rsid w:val="00DE091A"/>
    <w:rsid w:val="00EA51CA"/>
    <w:rsid w:val="00F2442D"/>
    <w:rsid w:val="00FA70F7"/>
    <w:rsid w:val="00FD32A5"/>
    <w:rsid w:val="00FF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F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B632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324"/>
    <w:rPr>
      <w:rFonts w:ascii="Tahoma" w:hAnsi="Tahoma" w:cs="Tahoma"/>
      <w:sz w:val="16"/>
      <w:szCs w:val="16"/>
    </w:rPr>
  </w:style>
  <w:style w:type="numbering" w:customStyle="1" w:styleId="WWNum4">
    <w:name w:val="WWNum4"/>
    <w:rsid w:val="00262FC6"/>
    <w:pPr>
      <w:numPr>
        <w:numId w:val="2"/>
      </w:numPr>
    </w:pPr>
  </w:style>
  <w:style w:type="numbering" w:customStyle="1" w:styleId="WWNum2">
    <w:name w:val="WWNum2"/>
    <w:rsid w:val="00262FC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193</Words>
  <Characters>1158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ZARZĄDZENIE NR 5/2014</dc:title>
  <dc:subject/>
  <dc:creator>Gabinet</dc:creator>
  <cp:keywords/>
  <dc:description/>
  <cp:lastModifiedBy>Sekretariat</cp:lastModifiedBy>
  <cp:revision>2</cp:revision>
  <cp:lastPrinted>2014-03-05T10:03:00Z</cp:lastPrinted>
  <dcterms:created xsi:type="dcterms:W3CDTF">2014-03-05T10:04:00Z</dcterms:created>
  <dcterms:modified xsi:type="dcterms:W3CDTF">2014-03-05T10:04:00Z</dcterms:modified>
</cp:coreProperties>
</file>